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7BD8E8" w14:textId="77777777" w:rsidR="008D550C" w:rsidRPr="000570CB" w:rsidRDefault="008D550C" w:rsidP="00B979F2">
      <w:pPr>
        <w:rPr>
          <w:rFonts w:ascii="IRANYekan" w:hAnsi="IRANYekan" w:cs="B Mitra"/>
          <w:sz w:val="28"/>
          <w:rtl/>
          <w:lang w:bidi="fa-IR"/>
        </w:rPr>
      </w:pPr>
      <w:bookmarkStart w:id="0" w:name="_GoBack"/>
    </w:p>
    <w:p w14:paraId="7A3CE4F7" w14:textId="77777777" w:rsidR="002B32A3" w:rsidRPr="000570CB" w:rsidRDefault="002B32A3" w:rsidP="002B32A3">
      <w:pPr>
        <w:pStyle w:val="Heading3"/>
        <w:rPr>
          <w:rFonts w:ascii="IRANYekan" w:hAnsi="IRANYekan" w:cs="B Mitra"/>
          <w:sz w:val="28"/>
          <w:rtl/>
          <w:lang w:bidi="fa-IR"/>
        </w:rPr>
      </w:pPr>
      <w:r w:rsidRPr="000570CB">
        <w:rPr>
          <w:rFonts w:ascii="IRANYekan" w:hAnsi="IRANYekan" w:cs="B Mitra"/>
          <w:sz w:val="28"/>
          <w:rtl/>
          <w:lang w:bidi="fa-IR"/>
        </w:rPr>
        <w:t>پرسشنامه</w:t>
      </w:r>
      <w:r w:rsidR="00C14188" w:rsidRPr="000570CB">
        <w:rPr>
          <w:rFonts w:ascii="IRANYekan" w:hAnsi="IRANYekan" w:cs="B Mitra"/>
          <w:sz w:val="28"/>
          <w:rtl/>
          <w:lang w:bidi="fa-IR"/>
        </w:rPr>
        <w:t xml:space="preserve"> تعارض</w:t>
      </w:r>
      <w:r w:rsidR="003C2652" w:rsidRPr="000570CB">
        <w:rPr>
          <w:rFonts w:ascii="IRANYekan" w:hAnsi="IRANYekan" w:cs="B Mitra"/>
          <w:sz w:val="28"/>
          <w:rtl/>
          <w:lang w:bidi="fa-IR"/>
        </w:rPr>
        <w:t xml:space="preserve"> سازمانی</w:t>
      </w:r>
      <w:r w:rsidR="00C72F49" w:rsidRPr="000570CB">
        <w:rPr>
          <w:rFonts w:ascii="IRANYekan" w:hAnsi="IRANYekan" w:cs="B Mitra"/>
          <w:sz w:val="28"/>
          <w:rtl/>
          <w:lang w:bidi="fa-IR"/>
        </w:rPr>
        <w:t xml:space="preserve"> رابینز</w:t>
      </w:r>
    </w:p>
    <w:p w14:paraId="0D28C9C6" w14:textId="77777777" w:rsidR="002B32A3" w:rsidRPr="000570CB" w:rsidRDefault="002B32A3" w:rsidP="002B32A3">
      <w:pPr>
        <w:rPr>
          <w:rFonts w:ascii="IRANYekan" w:hAnsi="IRANYekan" w:cs="B Mitra"/>
          <w:sz w:val="28"/>
          <w:rtl/>
          <w:lang w:bidi="fa-IR"/>
        </w:rPr>
      </w:pPr>
      <w:r w:rsidRPr="000570CB">
        <w:rPr>
          <w:rFonts w:ascii="IRANYekan" w:hAnsi="IRANYekan" w:cs="B Mitra"/>
          <w:sz w:val="28"/>
          <w:rtl/>
          <w:lang w:bidi="fa-IR"/>
        </w:rPr>
        <w:t>همکار محترم؛</w:t>
      </w:r>
    </w:p>
    <w:p w14:paraId="70D17616" w14:textId="77777777" w:rsidR="002B32A3" w:rsidRPr="000570CB" w:rsidRDefault="002B32A3" w:rsidP="002B32A3">
      <w:pPr>
        <w:rPr>
          <w:rFonts w:ascii="IRANYekan" w:hAnsi="IRANYekan" w:cs="B Mitra"/>
          <w:sz w:val="28"/>
          <w:rtl/>
          <w:lang w:bidi="fa-IR"/>
        </w:rPr>
      </w:pPr>
      <w:r w:rsidRPr="000570CB">
        <w:rPr>
          <w:rFonts w:ascii="IRANYekan" w:hAnsi="IRANYekan" w:cs="B Mitra"/>
          <w:sz w:val="28"/>
          <w:rtl/>
          <w:lang w:bidi="fa-IR"/>
        </w:rPr>
        <w:t>با سلام و احترام</w:t>
      </w:r>
    </w:p>
    <w:p w14:paraId="2EAC1CEF" w14:textId="779A3A4A" w:rsidR="002B32A3" w:rsidRPr="000570CB" w:rsidRDefault="002B32A3" w:rsidP="003C2652">
      <w:pPr>
        <w:rPr>
          <w:rFonts w:ascii="IRANYekan" w:hAnsi="IRANYekan" w:cs="B Mitra"/>
          <w:sz w:val="28"/>
          <w:rtl/>
          <w:lang w:bidi="fa-IR"/>
        </w:rPr>
      </w:pPr>
      <w:r w:rsidRPr="000570CB">
        <w:rPr>
          <w:rFonts w:ascii="IRANYekan" w:hAnsi="IRANYekan" w:cs="B Mitra"/>
          <w:sz w:val="28"/>
          <w:rtl/>
          <w:lang w:bidi="fa-IR"/>
        </w:rPr>
        <w:t>پرسشنامه ز</w:t>
      </w:r>
      <w:r w:rsidR="00935271" w:rsidRPr="000570CB">
        <w:rPr>
          <w:rFonts w:ascii="IRANYekan" w:hAnsi="IRANYekan" w:cs="B Mitra"/>
          <w:sz w:val="28"/>
          <w:rtl/>
          <w:lang w:bidi="fa-IR"/>
        </w:rPr>
        <w:t>ی</w:t>
      </w:r>
      <w:r w:rsidRPr="000570CB">
        <w:rPr>
          <w:rFonts w:ascii="IRANYekan" w:hAnsi="IRANYekan" w:cs="B Mitra"/>
          <w:sz w:val="28"/>
          <w:rtl/>
          <w:lang w:bidi="fa-IR"/>
        </w:rPr>
        <w:t>ر در راستا</w:t>
      </w:r>
      <w:r w:rsidR="00935271" w:rsidRPr="000570CB">
        <w:rPr>
          <w:rFonts w:ascii="IRANYekan" w:hAnsi="IRANYekan" w:cs="B Mitra"/>
          <w:sz w:val="28"/>
          <w:rtl/>
          <w:lang w:bidi="fa-IR"/>
        </w:rPr>
        <w:t>ی</w:t>
      </w:r>
      <w:r w:rsidRPr="000570CB">
        <w:rPr>
          <w:rFonts w:ascii="IRANYekan" w:hAnsi="IRANYekan" w:cs="B Mitra"/>
          <w:sz w:val="28"/>
          <w:rtl/>
          <w:lang w:bidi="fa-IR"/>
        </w:rPr>
        <w:t xml:space="preserve"> پژوهش</w:t>
      </w:r>
      <w:r w:rsidR="00935271" w:rsidRPr="000570CB">
        <w:rPr>
          <w:rFonts w:ascii="IRANYekan" w:hAnsi="IRANYekan" w:cs="B Mitra"/>
          <w:sz w:val="28"/>
          <w:rtl/>
          <w:lang w:bidi="fa-IR"/>
        </w:rPr>
        <w:t>ی</w:t>
      </w:r>
      <w:r w:rsidRPr="000570CB">
        <w:rPr>
          <w:rFonts w:ascii="IRANYekan" w:hAnsi="IRANYekan" w:cs="B Mitra"/>
          <w:sz w:val="28"/>
          <w:rtl/>
          <w:lang w:bidi="fa-IR"/>
        </w:rPr>
        <w:t xml:space="preserve"> جهت بررس</w:t>
      </w:r>
      <w:r w:rsidR="00935271" w:rsidRPr="000570CB">
        <w:rPr>
          <w:rFonts w:ascii="IRANYekan" w:hAnsi="IRANYekan" w:cs="B Mitra"/>
          <w:sz w:val="28"/>
          <w:rtl/>
          <w:lang w:bidi="fa-IR"/>
        </w:rPr>
        <w:t>ی</w:t>
      </w:r>
      <w:r w:rsidRPr="000570CB">
        <w:rPr>
          <w:rFonts w:ascii="IRANYekan" w:hAnsi="IRANYekan" w:cs="B Mitra"/>
          <w:sz w:val="28"/>
          <w:rtl/>
          <w:lang w:bidi="fa-IR"/>
        </w:rPr>
        <w:t xml:space="preserve"> </w:t>
      </w:r>
      <w:r w:rsidR="003C2652" w:rsidRPr="000570CB">
        <w:rPr>
          <w:rFonts w:ascii="IRANYekan" w:hAnsi="IRANYekan" w:cs="B Mitra"/>
          <w:b/>
          <w:bCs/>
          <w:sz w:val="28"/>
          <w:rtl/>
          <w:lang w:bidi="fa-IR"/>
        </w:rPr>
        <w:t>تعارض سازمانی</w:t>
      </w:r>
      <w:r w:rsidRPr="000570CB">
        <w:rPr>
          <w:rFonts w:ascii="IRANYekan" w:hAnsi="IRANYekan" w:cs="B Mitra"/>
          <w:sz w:val="28"/>
          <w:rtl/>
          <w:lang w:bidi="fa-IR"/>
        </w:rPr>
        <w:t xml:space="preserve"> ته</w:t>
      </w:r>
      <w:r w:rsidR="00935271" w:rsidRPr="000570CB">
        <w:rPr>
          <w:rFonts w:ascii="IRANYekan" w:hAnsi="IRANYekan" w:cs="B Mitra"/>
          <w:sz w:val="28"/>
          <w:rtl/>
          <w:lang w:bidi="fa-IR"/>
        </w:rPr>
        <w:t>ی</w:t>
      </w:r>
      <w:r w:rsidRPr="000570CB">
        <w:rPr>
          <w:rFonts w:ascii="IRANYekan" w:hAnsi="IRANYekan" w:cs="B Mitra"/>
          <w:sz w:val="28"/>
          <w:rtl/>
          <w:lang w:bidi="fa-IR"/>
        </w:rPr>
        <w:t>ه شده است. لذا با تخص</w:t>
      </w:r>
      <w:r w:rsidR="00935271" w:rsidRPr="000570CB">
        <w:rPr>
          <w:rFonts w:ascii="IRANYekan" w:hAnsi="IRANYekan" w:cs="B Mitra"/>
          <w:sz w:val="28"/>
          <w:rtl/>
          <w:lang w:bidi="fa-IR"/>
        </w:rPr>
        <w:t>ی</w:t>
      </w:r>
      <w:r w:rsidRPr="000570CB">
        <w:rPr>
          <w:rFonts w:ascii="IRANYekan" w:hAnsi="IRANYekan" w:cs="B Mitra"/>
          <w:sz w:val="28"/>
          <w:rtl/>
          <w:lang w:bidi="fa-IR"/>
        </w:rPr>
        <w:t>ص زمان ارزشمندتان به طور دق</w:t>
      </w:r>
      <w:r w:rsidR="00935271" w:rsidRPr="000570CB">
        <w:rPr>
          <w:rFonts w:ascii="IRANYekan" w:hAnsi="IRANYekan" w:cs="B Mitra"/>
          <w:sz w:val="28"/>
          <w:rtl/>
          <w:lang w:bidi="fa-IR"/>
        </w:rPr>
        <w:t>ی</w:t>
      </w:r>
      <w:r w:rsidRPr="000570CB">
        <w:rPr>
          <w:rFonts w:ascii="IRANYekan" w:hAnsi="IRANYekan" w:cs="B Mitra"/>
          <w:sz w:val="28"/>
          <w:rtl/>
          <w:lang w:bidi="fa-IR"/>
        </w:rPr>
        <w:t>ق آنرا تکم</w:t>
      </w:r>
      <w:r w:rsidR="00935271" w:rsidRPr="000570CB">
        <w:rPr>
          <w:rFonts w:ascii="IRANYekan" w:hAnsi="IRANYekan" w:cs="B Mitra"/>
          <w:sz w:val="28"/>
          <w:rtl/>
          <w:lang w:bidi="fa-IR"/>
        </w:rPr>
        <w:t>ی</w:t>
      </w:r>
      <w:r w:rsidRPr="000570CB">
        <w:rPr>
          <w:rFonts w:ascii="IRANYekan" w:hAnsi="IRANYekan" w:cs="B Mitra"/>
          <w:sz w:val="28"/>
          <w:rtl/>
          <w:lang w:bidi="fa-IR"/>
        </w:rPr>
        <w:t>ل و به پژوهشگر عودت ده</w:t>
      </w:r>
      <w:r w:rsidR="00935271" w:rsidRPr="000570CB">
        <w:rPr>
          <w:rFonts w:ascii="IRANYekan" w:hAnsi="IRANYekan" w:cs="B Mitra"/>
          <w:sz w:val="28"/>
          <w:rtl/>
          <w:lang w:bidi="fa-IR"/>
        </w:rPr>
        <w:t>ی</w:t>
      </w:r>
      <w:r w:rsidRPr="000570CB">
        <w:rPr>
          <w:rFonts w:ascii="IRANYekan" w:hAnsi="IRANYekan" w:cs="B Mitra"/>
          <w:sz w:val="28"/>
          <w:rtl/>
          <w:lang w:bidi="fa-IR"/>
        </w:rPr>
        <w:t>د. شا</w:t>
      </w:r>
      <w:r w:rsidR="00935271" w:rsidRPr="000570CB">
        <w:rPr>
          <w:rFonts w:ascii="IRANYekan" w:hAnsi="IRANYekan" w:cs="B Mitra"/>
          <w:sz w:val="28"/>
          <w:rtl/>
          <w:lang w:bidi="fa-IR"/>
        </w:rPr>
        <w:t>ی</w:t>
      </w:r>
      <w:r w:rsidRPr="000570CB">
        <w:rPr>
          <w:rFonts w:ascii="IRANYekan" w:hAnsi="IRANYekan" w:cs="B Mitra"/>
          <w:sz w:val="28"/>
          <w:rtl/>
          <w:lang w:bidi="fa-IR"/>
        </w:rPr>
        <w:t>ان ذکر است ا</w:t>
      </w:r>
      <w:r w:rsidR="00935271" w:rsidRPr="000570CB">
        <w:rPr>
          <w:rFonts w:ascii="IRANYekan" w:hAnsi="IRANYekan" w:cs="B Mitra"/>
          <w:sz w:val="28"/>
          <w:rtl/>
          <w:lang w:bidi="fa-IR"/>
        </w:rPr>
        <w:t>ی</w:t>
      </w:r>
      <w:r w:rsidRPr="000570CB">
        <w:rPr>
          <w:rFonts w:ascii="IRANYekan" w:hAnsi="IRANYekan" w:cs="B Mitra"/>
          <w:sz w:val="28"/>
          <w:rtl/>
          <w:lang w:bidi="fa-IR"/>
        </w:rPr>
        <w:t>ن اطلاعات کاملاً محرمانه تلق</w:t>
      </w:r>
      <w:r w:rsidR="00935271" w:rsidRPr="000570CB">
        <w:rPr>
          <w:rFonts w:ascii="IRANYekan" w:hAnsi="IRANYekan" w:cs="B Mitra"/>
          <w:sz w:val="28"/>
          <w:rtl/>
          <w:lang w:bidi="fa-IR"/>
        </w:rPr>
        <w:t>ی</w:t>
      </w:r>
      <w:r w:rsidRPr="000570CB">
        <w:rPr>
          <w:rFonts w:ascii="IRANYekan" w:hAnsi="IRANYekan" w:cs="B Mitra"/>
          <w:sz w:val="28"/>
          <w:rtl/>
          <w:lang w:bidi="fa-IR"/>
        </w:rPr>
        <w:t xml:space="preserve"> شده و صرفاً جهت دست</w:t>
      </w:r>
      <w:r w:rsidR="00935271" w:rsidRPr="000570CB">
        <w:rPr>
          <w:rFonts w:ascii="IRANYekan" w:hAnsi="IRANYekan" w:cs="B Mitra"/>
          <w:sz w:val="28"/>
          <w:rtl/>
          <w:lang w:bidi="fa-IR"/>
        </w:rPr>
        <w:t>ی</w:t>
      </w:r>
      <w:r w:rsidRPr="000570CB">
        <w:rPr>
          <w:rFonts w:ascii="IRANYekan" w:hAnsi="IRANYekan" w:cs="B Mitra"/>
          <w:sz w:val="28"/>
          <w:rtl/>
          <w:lang w:bidi="fa-IR"/>
        </w:rPr>
        <w:t>اب</w:t>
      </w:r>
      <w:r w:rsidR="00935271" w:rsidRPr="000570CB">
        <w:rPr>
          <w:rFonts w:ascii="IRANYekan" w:hAnsi="IRANYekan" w:cs="B Mitra"/>
          <w:sz w:val="28"/>
          <w:rtl/>
          <w:lang w:bidi="fa-IR"/>
        </w:rPr>
        <w:t>ی</w:t>
      </w:r>
      <w:r w:rsidRPr="000570CB">
        <w:rPr>
          <w:rFonts w:ascii="IRANYekan" w:hAnsi="IRANYekan" w:cs="B Mitra"/>
          <w:sz w:val="28"/>
          <w:rtl/>
          <w:lang w:bidi="fa-IR"/>
        </w:rPr>
        <w:t xml:space="preserve"> به اهداف پژوهش به صورت کل</w:t>
      </w:r>
      <w:r w:rsidR="00935271" w:rsidRPr="000570CB">
        <w:rPr>
          <w:rFonts w:ascii="IRANYekan" w:hAnsi="IRANYekan" w:cs="B Mitra"/>
          <w:sz w:val="28"/>
          <w:rtl/>
          <w:lang w:bidi="fa-IR"/>
        </w:rPr>
        <w:t>ی</w:t>
      </w:r>
      <w:r w:rsidRPr="000570CB">
        <w:rPr>
          <w:rFonts w:ascii="IRANYekan" w:hAnsi="IRANYekan" w:cs="B Mitra"/>
          <w:sz w:val="28"/>
          <w:rtl/>
          <w:lang w:bidi="fa-IR"/>
        </w:rPr>
        <w:t xml:space="preserve"> مورد استفاده قرار خواهد گرفت. پ</w:t>
      </w:r>
      <w:r w:rsidR="00935271" w:rsidRPr="000570CB">
        <w:rPr>
          <w:rFonts w:ascii="IRANYekan" w:hAnsi="IRANYekan" w:cs="B Mitra"/>
          <w:sz w:val="28"/>
          <w:rtl/>
          <w:lang w:bidi="fa-IR"/>
        </w:rPr>
        <w:t>ی</w:t>
      </w:r>
      <w:r w:rsidRPr="000570CB">
        <w:rPr>
          <w:rFonts w:ascii="IRANYekan" w:hAnsi="IRANYekan" w:cs="B Mitra"/>
          <w:sz w:val="28"/>
          <w:rtl/>
          <w:lang w:bidi="fa-IR"/>
        </w:rPr>
        <w:t>شاپ</w:t>
      </w:r>
      <w:r w:rsidR="00935271" w:rsidRPr="000570CB">
        <w:rPr>
          <w:rFonts w:ascii="IRANYekan" w:hAnsi="IRANYekan" w:cs="B Mitra"/>
          <w:sz w:val="28"/>
          <w:rtl/>
          <w:lang w:bidi="fa-IR"/>
        </w:rPr>
        <w:t>ی</w:t>
      </w:r>
      <w:r w:rsidRPr="000570CB">
        <w:rPr>
          <w:rFonts w:ascii="IRANYekan" w:hAnsi="IRANYekan" w:cs="B Mitra"/>
          <w:sz w:val="28"/>
          <w:rtl/>
          <w:lang w:bidi="fa-IR"/>
        </w:rPr>
        <w:t>ش از همکار</w:t>
      </w:r>
      <w:r w:rsidR="00935271" w:rsidRPr="000570CB">
        <w:rPr>
          <w:rFonts w:ascii="IRANYekan" w:hAnsi="IRANYekan" w:cs="B Mitra"/>
          <w:sz w:val="28"/>
          <w:rtl/>
          <w:lang w:bidi="fa-IR"/>
        </w:rPr>
        <w:t>ی</w:t>
      </w:r>
      <w:r w:rsidRPr="000570CB">
        <w:rPr>
          <w:rFonts w:ascii="IRANYekan" w:hAnsi="IRANYekan" w:cs="B Mitra"/>
          <w:sz w:val="28"/>
          <w:rtl/>
          <w:lang w:bidi="fa-IR"/>
        </w:rPr>
        <w:t xml:space="preserve"> صم</w:t>
      </w:r>
      <w:r w:rsidR="00935271" w:rsidRPr="000570CB">
        <w:rPr>
          <w:rFonts w:ascii="IRANYekan" w:hAnsi="IRANYekan" w:cs="B Mitra"/>
          <w:sz w:val="28"/>
          <w:rtl/>
          <w:lang w:bidi="fa-IR"/>
        </w:rPr>
        <w:t>ی</w:t>
      </w:r>
      <w:r w:rsidRPr="000570CB">
        <w:rPr>
          <w:rFonts w:ascii="IRANYekan" w:hAnsi="IRANYekan" w:cs="B Mitra"/>
          <w:sz w:val="28"/>
          <w:rtl/>
          <w:lang w:bidi="fa-IR"/>
        </w:rPr>
        <w:t>مانه شما سپاسگزار</w:t>
      </w:r>
      <w:r w:rsidR="00935271" w:rsidRPr="000570CB">
        <w:rPr>
          <w:rFonts w:ascii="IRANYekan" w:hAnsi="IRANYekan" w:cs="B Mitra"/>
          <w:sz w:val="28"/>
          <w:rtl/>
          <w:lang w:bidi="fa-IR"/>
        </w:rPr>
        <w:t>ی</w:t>
      </w:r>
      <w:r w:rsidRPr="000570CB">
        <w:rPr>
          <w:rFonts w:ascii="IRANYekan" w:hAnsi="IRANYekan" w:cs="B Mitra"/>
          <w:sz w:val="28"/>
          <w:rtl/>
          <w:lang w:bidi="fa-IR"/>
        </w:rPr>
        <w:t xml:space="preserve"> م</w:t>
      </w:r>
      <w:r w:rsidR="00935271" w:rsidRPr="000570CB">
        <w:rPr>
          <w:rFonts w:ascii="IRANYekan" w:hAnsi="IRANYekan" w:cs="B Mitra"/>
          <w:sz w:val="28"/>
          <w:rtl/>
          <w:lang w:bidi="fa-IR"/>
        </w:rPr>
        <w:t>ی</w:t>
      </w:r>
      <w:r w:rsidRPr="000570CB">
        <w:rPr>
          <w:rFonts w:ascii="IRANYekan" w:hAnsi="IRANYekan" w:cs="B Mitra"/>
          <w:sz w:val="28"/>
          <w:rtl/>
          <w:lang w:bidi="fa-IR"/>
        </w:rPr>
        <w:t>‌شود.</w:t>
      </w:r>
    </w:p>
    <w:p w14:paraId="1BDEC8E1" w14:textId="12351688" w:rsidR="002B32A3" w:rsidRPr="000570CB" w:rsidRDefault="002B32A3" w:rsidP="002B32A3">
      <w:pPr>
        <w:keepNext/>
        <w:rPr>
          <w:rFonts w:ascii="IRANYekan" w:hAnsi="IRANYekan" w:cs="B Mitra"/>
          <w:b/>
          <w:bCs/>
          <w:sz w:val="28"/>
          <w:rtl/>
        </w:rPr>
      </w:pPr>
      <w:r w:rsidRPr="000570CB">
        <w:rPr>
          <w:rFonts w:ascii="IRANYekan" w:hAnsi="IRANYekan" w:cs="B Mitra"/>
          <w:b/>
          <w:bCs/>
          <w:sz w:val="28"/>
          <w:rtl/>
        </w:rPr>
        <w:t>سوالات عموم</w:t>
      </w:r>
      <w:r w:rsidR="00935271" w:rsidRPr="000570CB">
        <w:rPr>
          <w:rFonts w:ascii="IRANYekan" w:hAnsi="IRANYekan" w:cs="B Mitra"/>
          <w:b/>
          <w:bCs/>
          <w:sz w:val="28"/>
          <w:rtl/>
        </w:rPr>
        <w:t>ی</w:t>
      </w:r>
    </w:p>
    <w:p w14:paraId="4CCD213A" w14:textId="77777777" w:rsidR="002B32A3" w:rsidRPr="000570CB" w:rsidRDefault="002B32A3" w:rsidP="002B32A3">
      <w:pPr>
        <w:keepNext/>
        <w:rPr>
          <w:rFonts w:ascii="IRANYekan" w:hAnsi="IRANYekan" w:cs="B Mitra"/>
          <w:b/>
          <w:bCs/>
          <w:color w:val="FF0000"/>
          <w:sz w:val="28"/>
          <w:rtl/>
        </w:rPr>
      </w:pPr>
      <w:r w:rsidRPr="000570CB">
        <w:rPr>
          <w:rFonts w:ascii="IRANYekan" w:hAnsi="IRANYekan" w:cs="B Mitra"/>
          <w:b/>
          <w:bCs/>
          <w:color w:val="FF0000"/>
          <w:sz w:val="28"/>
          <w:rtl/>
        </w:rPr>
        <w:t>این سوالات بسته به قلمرو زمانی، مکانی و پژوهشی شما باید تغییر کند</w:t>
      </w:r>
    </w:p>
    <w:p w14:paraId="74807E77" w14:textId="46F1AFF2" w:rsidR="002B32A3" w:rsidRPr="000570CB" w:rsidRDefault="002B32A3" w:rsidP="002B32A3">
      <w:pPr>
        <w:rPr>
          <w:rFonts w:ascii="IRANYekan" w:hAnsi="IRANYekan" w:cs="B Mitra"/>
          <w:sz w:val="28"/>
          <w:lang w:bidi="fa-IR"/>
        </w:rPr>
      </w:pPr>
      <w:r w:rsidRPr="000570CB">
        <w:rPr>
          <w:rFonts w:ascii="IRANYekan" w:hAnsi="IRANYekan" w:cs="B Mitra"/>
          <w:sz w:val="28"/>
          <w:rtl/>
          <w:lang w:bidi="fa-IR"/>
        </w:rPr>
        <w:t>1. جنس</w:t>
      </w:r>
      <w:r w:rsidR="00935271" w:rsidRPr="000570CB">
        <w:rPr>
          <w:rFonts w:ascii="IRANYekan" w:hAnsi="IRANYekan" w:cs="B Mitra"/>
          <w:sz w:val="28"/>
          <w:rtl/>
          <w:lang w:bidi="fa-IR"/>
        </w:rPr>
        <w:t>ی</w:t>
      </w:r>
      <w:r w:rsidRPr="000570CB">
        <w:rPr>
          <w:rFonts w:ascii="IRANYekan" w:hAnsi="IRANYekan" w:cs="B Mitra"/>
          <w:sz w:val="28"/>
          <w:rtl/>
          <w:lang w:bidi="fa-IR"/>
        </w:rPr>
        <w:t xml:space="preserve">ت: مرد  </w:t>
      </w:r>
      <w:r w:rsidRPr="000570CB">
        <w:rPr>
          <w:rFonts w:ascii="IRANYekan" w:hAnsi="IRANYekan" w:cs="B Mitra"/>
          <w:sz w:val="28"/>
          <w:lang w:bidi="fa-IR"/>
        </w:rPr>
        <w:sym w:font="Wingdings 2" w:char="00A3"/>
      </w:r>
      <w:r w:rsidRPr="000570CB">
        <w:rPr>
          <w:rFonts w:ascii="IRANYekan" w:hAnsi="IRANYekan" w:cs="B Mitra"/>
          <w:sz w:val="28"/>
          <w:rtl/>
          <w:lang w:bidi="fa-IR"/>
        </w:rPr>
        <w:t xml:space="preserve">         زن </w:t>
      </w:r>
      <w:r w:rsidRPr="000570CB">
        <w:rPr>
          <w:rFonts w:ascii="IRANYekan" w:hAnsi="IRANYekan" w:cs="B Mitra"/>
          <w:sz w:val="28"/>
          <w:lang w:bidi="fa-IR"/>
        </w:rPr>
        <w:sym w:font="Wingdings 2" w:char="00A3"/>
      </w:r>
    </w:p>
    <w:p w14:paraId="0080979E" w14:textId="2F594532" w:rsidR="002B32A3" w:rsidRPr="000570CB" w:rsidRDefault="002B32A3" w:rsidP="002B32A3">
      <w:pPr>
        <w:rPr>
          <w:rFonts w:ascii="IRANYekan" w:hAnsi="IRANYekan" w:cs="B Mitra"/>
          <w:sz w:val="28"/>
          <w:rtl/>
          <w:lang w:bidi="fa-IR"/>
        </w:rPr>
      </w:pPr>
      <w:r w:rsidRPr="000570CB">
        <w:rPr>
          <w:rFonts w:ascii="IRANYekan" w:hAnsi="IRANYekan" w:cs="B Mitra"/>
          <w:sz w:val="28"/>
          <w:rtl/>
          <w:lang w:bidi="fa-IR"/>
        </w:rPr>
        <w:t>2. سن :  کمتر از س</w:t>
      </w:r>
      <w:r w:rsidR="00935271" w:rsidRPr="000570CB">
        <w:rPr>
          <w:rFonts w:ascii="IRANYekan" w:hAnsi="IRANYekan" w:cs="B Mitra"/>
          <w:sz w:val="28"/>
          <w:rtl/>
          <w:lang w:bidi="fa-IR"/>
        </w:rPr>
        <w:t>ی</w:t>
      </w:r>
      <w:r w:rsidRPr="000570CB">
        <w:rPr>
          <w:rFonts w:ascii="IRANYekan" w:hAnsi="IRANYekan" w:cs="B Mitra"/>
          <w:sz w:val="28"/>
          <w:rtl/>
          <w:lang w:bidi="fa-IR"/>
        </w:rPr>
        <w:t xml:space="preserve"> سال  </w:t>
      </w:r>
      <w:r w:rsidRPr="000570CB">
        <w:rPr>
          <w:rFonts w:ascii="IRANYekan" w:hAnsi="IRANYekan" w:cs="B Mitra"/>
          <w:sz w:val="28"/>
          <w:lang w:bidi="fa-IR"/>
        </w:rPr>
        <w:sym w:font="Wingdings 2" w:char="00A3"/>
      </w:r>
      <w:r w:rsidRPr="000570CB">
        <w:rPr>
          <w:rFonts w:ascii="IRANYekan" w:hAnsi="IRANYekan" w:cs="B Mitra"/>
          <w:sz w:val="28"/>
          <w:rtl/>
          <w:lang w:bidi="fa-IR"/>
        </w:rPr>
        <w:t xml:space="preserve">     30 تا 40سال </w:t>
      </w:r>
      <w:r w:rsidRPr="000570CB">
        <w:rPr>
          <w:rFonts w:ascii="IRANYekan" w:hAnsi="IRANYekan" w:cs="B Mitra"/>
          <w:sz w:val="28"/>
          <w:lang w:bidi="fa-IR"/>
        </w:rPr>
        <w:sym w:font="Wingdings 2" w:char="00A3"/>
      </w:r>
      <w:r w:rsidRPr="000570CB">
        <w:rPr>
          <w:rFonts w:ascii="IRANYekan" w:hAnsi="IRANYekan" w:cs="B Mitra"/>
          <w:sz w:val="28"/>
          <w:rtl/>
          <w:lang w:bidi="fa-IR"/>
        </w:rPr>
        <w:t xml:space="preserve">      40تا 50 سال </w:t>
      </w:r>
      <w:r w:rsidRPr="000570CB">
        <w:rPr>
          <w:rFonts w:ascii="IRANYekan" w:hAnsi="IRANYekan" w:cs="B Mitra"/>
          <w:sz w:val="28"/>
          <w:lang w:bidi="fa-IR"/>
        </w:rPr>
        <w:sym w:font="Wingdings 2" w:char="00A3"/>
      </w:r>
      <w:r w:rsidRPr="000570CB">
        <w:rPr>
          <w:rFonts w:ascii="IRANYekan" w:hAnsi="IRANYekan" w:cs="B Mitra"/>
          <w:sz w:val="28"/>
          <w:rtl/>
          <w:lang w:bidi="fa-IR"/>
        </w:rPr>
        <w:t xml:space="preserve">         ب</w:t>
      </w:r>
      <w:r w:rsidR="00935271" w:rsidRPr="000570CB">
        <w:rPr>
          <w:rFonts w:ascii="IRANYekan" w:hAnsi="IRANYekan" w:cs="B Mitra"/>
          <w:sz w:val="28"/>
          <w:rtl/>
          <w:lang w:bidi="fa-IR"/>
        </w:rPr>
        <w:t>ی</w:t>
      </w:r>
      <w:r w:rsidRPr="000570CB">
        <w:rPr>
          <w:rFonts w:ascii="IRANYekan" w:hAnsi="IRANYekan" w:cs="B Mitra"/>
          <w:sz w:val="28"/>
          <w:rtl/>
          <w:lang w:bidi="fa-IR"/>
        </w:rPr>
        <w:t xml:space="preserve">شتر از 50سال </w:t>
      </w:r>
      <w:r w:rsidRPr="000570CB">
        <w:rPr>
          <w:rFonts w:ascii="IRANYekan" w:hAnsi="IRANYekan" w:cs="B Mitra"/>
          <w:sz w:val="28"/>
          <w:lang w:bidi="fa-IR"/>
        </w:rPr>
        <w:sym w:font="Wingdings 2" w:char="00A3"/>
      </w:r>
      <w:r w:rsidRPr="000570CB">
        <w:rPr>
          <w:rFonts w:ascii="IRANYekan" w:hAnsi="IRANYekan" w:cs="B Mitra"/>
          <w:sz w:val="28"/>
          <w:rtl/>
          <w:lang w:bidi="fa-IR"/>
        </w:rPr>
        <w:t xml:space="preserve"> </w:t>
      </w:r>
    </w:p>
    <w:p w14:paraId="60452997" w14:textId="06F937FF" w:rsidR="002B32A3" w:rsidRPr="000570CB" w:rsidRDefault="002B32A3" w:rsidP="002B32A3">
      <w:pPr>
        <w:rPr>
          <w:rFonts w:ascii="IRANYekan" w:hAnsi="IRANYekan" w:cs="B Mitra"/>
          <w:sz w:val="28"/>
          <w:rtl/>
          <w:lang w:bidi="fa-IR"/>
        </w:rPr>
      </w:pPr>
      <w:r w:rsidRPr="000570CB">
        <w:rPr>
          <w:rFonts w:ascii="IRANYekan" w:hAnsi="IRANYekan" w:cs="B Mitra"/>
          <w:sz w:val="28"/>
          <w:rtl/>
          <w:lang w:bidi="fa-IR"/>
        </w:rPr>
        <w:t xml:space="preserve">3. سابقه خدمت: کمتر 1 سال  </w:t>
      </w:r>
      <w:r w:rsidRPr="000570CB">
        <w:rPr>
          <w:rFonts w:ascii="IRANYekan" w:hAnsi="IRANYekan" w:cs="B Mitra"/>
          <w:sz w:val="28"/>
          <w:lang w:bidi="fa-IR"/>
        </w:rPr>
        <w:sym w:font="Wingdings 2" w:char="00A3"/>
      </w:r>
      <w:r w:rsidRPr="000570CB">
        <w:rPr>
          <w:rFonts w:ascii="IRANYekan" w:hAnsi="IRANYekan" w:cs="B Mitra"/>
          <w:sz w:val="28"/>
          <w:rtl/>
          <w:lang w:bidi="fa-IR"/>
        </w:rPr>
        <w:t xml:space="preserve">  3 تا 5 سال </w:t>
      </w:r>
      <w:r w:rsidRPr="000570CB">
        <w:rPr>
          <w:rFonts w:ascii="IRANYekan" w:hAnsi="IRANYekan" w:cs="B Mitra"/>
          <w:sz w:val="28"/>
          <w:lang w:bidi="fa-IR"/>
        </w:rPr>
        <w:sym w:font="Wingdings 2" w:char="00A3"/>
      </w:r>
      <w:r w:rsidRPr="000570CB">
        <w:rPr>
          <w:rFonts w:ascii="IRANYekan" w:hAnsi="IRANYekan" w:cs="B Mitra"/>
          <w:sz w:val="28"/>
          <w:rtl/>
          <w:lang w:bidi="fa-IR"/>
        </w:rPr>
        <w:t xml:space="preserve">        5 تا 10 سال </w:t>
      </w:r>
      <w:r w:rsidRPr="000570CB">
        <w:rPr>
          <w:rFonts w:ascii="IRANYekan" w:hAnsi="IRANYekan" w:cs="B Mitra"/>
          <w:sz w:val="28"/>
          <w:lang w:bidi="fa-IR"/>
        </w:rPr>
        <w:sym w:font="Wingdings 2" w:char="00A3"/>
      </w:r>
      <w:r w:rsidRPr="000570CB">
        <w:rPr>
          <w:rFonts w:ascii="IRANYekan" w:hAnsi="IRANYekan" w:cs="B Mitra"/>
          <w:sz w:val="28"/>
          <w:rtl/>
          <w:lang w:bidi="fa-IR"/>
        </w:rPr>
        <w:t xml:space="preserve">         ب</w:t>
      </w:r>
      <w:r w:rsidR="00935271" w:rsidRPr="000570CB">
        <w:rPr>
          <w:rFonts w:ascii="IRANYekan" w:hAnsi="IRANYekan" w:cs="B Mitra"/>
          <w:sz w:val="28"/>
          <w:rtl/>
          <w:lang w:bidi="fa-IR"/>
        </w:rPr>
        <w:t>ی</w:t>
      </w:r>
      <w:r w:rsidRPr="000570CB">
        <w:rPr>
          <w:rFonts w:ascii="IRANYekan" w:hAnsi="IRANYekan" w:cs="B Mitra"/>
          <w:sz w:val="28"/>
          <w:rtl/>
          <w:lang w:bidi="fa-IR"/>
        </w:rPr>
        <w:t xml:space="preserve">شتر از 10 سال </w:t>
      </w:r>
      <w:r w:rsidRPr="000570CB">
        <w:rPr>
          <w:rFonts w:ascii="IRANYekan" w:hAnsi="IRANYekan" w:cs="B Mitra"/>
          <w:sz w:val="28"/>
          <w:lang w:bidi="fa-IR"/>
        </w:rPr>
        <w:sym w:font="Wingdings 2" w:char="00A3"/>
      </w:r>
    </w:p>
    <w:p w14:paraId="5859719A" w14:textId="70F826DE" w:rsidR="002B32A3" w:rsidRPr="000570CB" w:rsidRDefault="002B32A3" w:rsidP="002B32A3">
      <w:pPr>
        <w:rPr>
          <w:rFonts w:ascii="IRANYekan" w:hAnsi="IRANYekan" w:cs="B Mitra"/>
          <w:sz w:val="28"/>
          <w:rtl/>
          <w:lang w:bidi="fa-IR"/>
        </w:rPr>
      </w:pPr>
      <w:r w:rsidRPr="000570CB">
        <w:rPr>
          <w:rFonts w:ascii="IRANYekan" w:hAnsi="IRANYekan" w:cs="B Mitra"/>
          <w:sz w:val="28"/>
          <w:rtl/>
          <w:lang w:bidi="fa-IR"/>
        </w:rPr>
        <w:t>4. م</w:t>
      </w:r>
      <w:r w:rsidR="00935271" w:rsidRPr="000570CB">
        <w:rPr>
          <w:rFonts w:ascii="IRANYekan" w:hAnsi="IRANYekan" w:cs="B Mitra"/>
          <w:sz w:val="28"/>
          <w:rtl/>
          <w:lang w:bidi="fa-IR"/>
        </w:rPr>
        <w:t>ی</w:t>
      </w:r>
      <w:r w:rsidRPr="000570CB">
        <w:rPr>
          <w:rFonts w:ascii="IRANYekan" w:hAnsi="IRANYekan" w:cs="B Mitra"/>
          <w:sz w:val="28"/>
          <w:rtl/>
          <w:lang w:bidi="fa-IR"/>
        </w:rPr>
        <w:t>زان تحص</w:t>
      </w:r>
      <w:r w:rsidR="00935271" w:rsidRPr="000570CB">
        <w:rPr>
          <w:rFonts w:ascii="IRANYekan" w:hAnsi="IRANYekan" w:cs="B Mitra"/>
          <w:sz w:val="28"/>
          <w:rtl/>
          <w:lang w:bidi="fa-IR"/>
        </w:rPr>
        <w:t>ی</w:t>
      </w:r>
      <w:r w:rsidRPr="000570CB">
        <w:rPr>
          <w:rFonts w:ascii="IRANYekan" w:hAnsi="IRANYekan" w:cs="B Mitra"/>
          <w:sz w:val="28"/>
          <w:rtl/>
          <w:lang w:bidi="fa-IR"/>
        </w:rPr>
        <w:t>لات: د</w:t>
      </w:r>
      <w:r w:rsidR="00935271" w:rsidRPr="000570CB">
        <w:rPr>
          <w:rFonts w:ascii="IRANYekan" w:hAnsi="IRANYekan" w:cs="B Mitra"/>
          <w:sz w:val="28"/>
          <w:rtl/>
          <w:lang w:bidi="fa-IR"/>
        </w:rPr>
        <w:t>ی</w:t>
      </w:r>
      <w:r w:rsidRPr="000570CB">
        <w:rPr>
          <w:rFonts w:ascii="IRANYekan" w:hAnsi="IRANYekan" w:cs="B Mitra"/>
          <w:sz w:val="28"/>
          <w:rtl/>
          <w:lang w:bidi="fa-IR"/>
        </w:rPr>
        <w:t>پلم و پائ</w:t>
      </w:r>
      <w:r w:rsidR="00935271" w:rsidRPr="000570CB">
        <w:rPr>
          <w:rFonts w:ascii="IRANYekan" w:hAnsi="IRANYekan" w:cs="B Mitra"/>
          <w:sz w:val="28"/>
          <w:rtl/>
          <w:lang w:bidi="fa-IR"/>
        </w:rPr>
        <w:t>ی</w:t>
      </w:r>
      <w:r w:rsidRPr="000570CB">
        <w:rPr>
          <w:rFonts w:ascii="IRANYekan" w:hAnsi="IRANYekan" w:cs="B Mitra"/>
          <w:sz w:val="28"/>
          <w:rtl/>
          <w:lang w:bidi="fa-IR"/>
        </w:rPr>
        <w:t>نتر</w:t>
      </w:r>
      <w:r w:rsidRPr="000570CB">
        <w:rPr>
          <w:rFonts w:ascii="IRANYekan" w:hAnsi="IRANYekan" w:cs="B Mitra"/>
          <w:sz w:val="28"/>
          <w:lang w:bidi="fa-IR"/>
        </w:rPr>
        <w:sym w:font="Wingdings 2" w:char="00A3"/>
      </w:r>
      <w:r w:rsidRPr="000570CB">
        <w:rPr>
          <w:rFonts w:ascii="IRANYekan" w:hAnsi="IRANYekan" w:cs="B Mitra"/>
          <w:sz w:val="28"/>
          <w:rtl/>
          <w:lang w:bidi="fa-IR"/>
        </w:rPr>
        <w:t xml:space="preserve"> کاردان</w:t>
      </w:r>
      <w:r w:rsidR="00935271" w:rsidRPr="000570CB">
        <w:rPr>
          <w:rFonts w:ascii="IRANYekan" w:hAnsi="IRANYekan" w:cs="B Mitra"/>
          <w:sz w:val="28"/>
          <w:rtl/>
          <w:lang w:bidi="fa-IR"/>
        </w:rPr>
        <w:t>ی</w:t>
      </w:r>
      <w:r w:rsidRPr="000570CB">
        <w:rPr>
          <w:rFonts w:ascii="IRANYekan" w:hAnsi="IRANYekan" w:cs="B Mitra"/>
          <w:sz w:val="28"/>
          <w:rtl/>
          <w:lang w:bidi="fa-IR"/>
        </w:rPr>
        <w:t xml:space="preserve"> </w:t>
      </w:r>
      <w:r w:rsidRPr="000570CB">
        <w:rPr>
          <w:rFonts w:ascii="IRANYekan" w:hAnsi="IRANYekan" w:cs="B Mitra"/>
          <w:sz w:val="28"/>
          <w:lang w:bidi="fa-IR"/>
        </w:rPr>
        <w:sym w:font="Wingdings 2" w:char="00A3"/>
      </w:r>
      <w:r w:rsidRPr="000570CB">
        <w:rPr>
          <w:rFonts w:ascii="IRANYekan" w:hAnsi="IRANYekan" w:cs="B Mitra"/>
          <w:sz w:val="28"/>
          <w:rtl/>
          <w:lang w:bidi="fa-IR"/>
        </w:rPr>
        <w:t xml:space="preserve">  کارشناس</w:t>
      </w:r>
      <w:r w:rsidR="00935271" w:rsidRPr="000570CB">
        <w:rPr>
          <w:rFonts w:ascii="IRANYekan" w:hAnsi="IRANYekan" w:cs="B Mitra"/>
          <w:sz w:val="28"/>
          <w:rtl/>
          <w:lang w:bidi="fa-IR"/>
        </w:rPr>
        <w:t>ی</w:t>
      </w:r>
      <w:r w:rsidRPr="000570CB">
        <w:rPr>
          <w:rFonts w:ascii="IRANYekan" w:hAnsi="IRANYekan" w:cs="B Mitra"/>
          <w:sz w:val="28"/>
          <w:lang w:bidi="fa-IR"/>
        </w:rPr>
        <w:t xml:space="preserve"> </w:t>
      </w:r>
      <w:r w:rsidRPr="000570CB">
        <w:rPr>
          <w:rFonts w:ascii="IRANYekan" w:hAnsi="IRANYekan" w:cs="B Mitra"/>
          <w:sz w:val="28"/>
          <w:lang w:bidi="fa-IR"/>
        </w:rPr>
        <w:sym w:font="Wingdings 2" w:char="00A3"/>
      </w:r>
      <w:r w:rsidRPr="000570CB">
        <w:rPr>
          <w:rFonts w:ascii="IRANYekan" w:hAnsi="IRANYekan" w:cs="B Mitra"/>
          <w:sz w:val="28"/>
          <w:rtl/>
          <w:lang w:bidi="fa-IR"/>
        </w:rPr>
        <w:t xml:space="preserve">  تحص</w:t>
      </w:r>
      <w:r w:rsidR="00935271" w:rsidRPr="000570CB">
        <w:rPr>
          <w:rFonts w:ascii="IRANYekan" w:hAnsi="IRANYekan" w:cs="B Mitra"/>
          <w:sz w:val="28"/>
          <w:rtl/>
          <w:lang w:bidi="fa-IR"/>
        </w:rPr>
        <w:t>ی</w:t>
      </w:r>
      <w:r w:rsidRPr="000570CB">
        <w:rPr>
          <w:rFonts w:ascii="IRANYekan" w:hAnsi="IRANYekan" w:cs="B Mitra"/>
          <w:sz w:val="28"/>
          <w:rtl/>
          <w:lang w:bidi="fa-IR"/>
        </w:rPr>
        <w:t>لات تکم</w:t>
      </w:r>
      <w:r w:rsidR="00935271" w:rsidRPr="000570CB">
        <w:rPr>
          <w:rFonts w:ascii="IRANYekan" w:hAnsi="IRANYekan" w:cs="B Mitra"/>
          <w:sz w:val="28"/>
          <w:rtl/>
          <w:lang w:bidi="fa-IR"/>
        </w:rPr>
        <w:t>ی</w:t>
      </w:r>
      <w:r w:rsidRPr="000570CB">
        <w:rPr>
          <w:rFonts w:ascii="IRANYekan" w:hAnsi="IRANYekan" w:cs="B Mitra"/>
          <w:sz w:val="28"/>
          <w:rtl/>
          <w:lang w:bidi="fa-IR"/>
        </w:rPr>
        <w:t>ل</w:t>
      </w:r>
      <w:r w:rsidR="00935271" w:rsidRPr="000570CB">
        <w:rPr>
          <w:rFonts w:ascii="IRANYekan" w:hAnsi="IRANYekan" w:cs="B Mitra"/>
          <w:sz w:val="28"/>
          <w:rtl/>
          <w:lang w:bidi="fa-IR"/>
        </w:rPr>
        <w:t>ی</w:t>
      </w:r>
      <w:r w:rsidRPr="000570CB">
        <w:rPr>
          <w:rFonts w:ascii="IRANYekan" w:hAnsi="IRANYekan" w:cs="B Mitra"/>
          <w:sz w:val="28"/>
          <w:rtl/>
          <w:lang w:bidi="fa-IR"/>
        </w:rPr>
        <w:t xml:space="preserve"> </w:t>
      </w:r>
      <w:r w:rsidRPr="000570CB">
        <w:rPr>
          <w:rFonts w:ascii="IRANYekan" w:hAnsi="IRANYekan" w:cs="B Mitra"/>
          <w:sz w:val="28"/>
          <w:lang w:bidi="fa-IR"/>
        </w:rPr>
        <w:sym w:font="Wingdings 2" w:char="00A3"/>
      </w:r>
    </w:p>
    <w:p w14:paraId="7A680DE3" w14:textId="77777777" w:rsidR="002B32A3" w:rsidRPr="000570CB" w:rsidRDefault="002B32A3" w:rsidP="002B32A3">
      <w:pPr>
        <w:rPr>
          <w:rFonts w:ascii="IRANYekan" w:hAnsi="IRANYekan" w:cs="B Mitra"/>
          <w:sz w:val="28"/>
          <w:rtl/>
          <w:lang w:bidi="fa-IR"/>
        </w:rPr>
      </w:pPr>
    </w:p>
    <w:p w14:paraId="04E9C1B8" w14:textId="77777777" w:rsidR="008753C9" w:rsidRPr="000570CB" w:rsidRDefault="008753C9">
      <w:pPr>
        <w:bidi w:val="0"/>
        <w:spacing w:after="160" w:line="259" w:lineRule="auto"/>
        <w:ind w:firstLine="0"/>
        <w:jc w:val="left"/>
        <w:rPr>
          <w:rFonts w:ascii="IRANYekan" w:hAnsi="IRANYekan" w:cs="B Mitra"/>
          <w:b/>
          <w:bCs/>
          <w:kern w:val="32"/>
          <w:sz w:val="28"/>
          <w:rtl/>
          <w:lang w:bidi="fa-IR"/>
        </w:rPr>
      </w:pPr>
      <w:r w:rsidRPr="000570CB">
        <w:rPr>
          <w:rFonts w:ascii="IRANYekan" w:hAnsi="IRANYekan" w:cs="B Mitra"/>
          <w:sz w:val="28"/>
          <w:rtl/>
          <w:lang w:bidi="fa-IR"/>
        </w:rPr>
        <w:br w:type="page"/>
      </w:r>
    </w:p>
    <w:p w14:paraId="16B953E3" w14:textId="77777777" w:rsidR="00C72F49" w:rsidRPr="000570CB" w:rsidRDefault="00C72F49" w:rsidP="00C72F49">
      <w:pPr>
        <w:pStyle w:val="Nahed"/>
        <w:rPr>
          <w:rFonts w:ascii="IRANYekan" w:hAnsi="IRANYekan" w:cs="B Mitra"/>
          <w:sz w:val="28"/>
          <w:rtl/>
          <w:lang w:bidi="fa-IR"/>
        </w:rPr>
      </w:pPr>
      <w:r w:rsidRPr="000570CB">
        <w:rPr>
          <w:rFonts w:ascii="IRANYekan" w:hAnsi="IRANYekan" w:cs="B Mitra"/>
          <w:sz w:val="28"/>
          <w:rtl/>
          <w:lang w:bidi="fa-IR"/>
        </w:rPr>
        <w:lastRenderedPageBreak/>
        <w:t>سوالات تخصصی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066"/>
        <w:gridCol w:w="502"/>
        <w:gridCol w:w="502"/>
        <w:gridCol w:w="502"/>
        <w:gridCol w:w="502"/>
        <w:gridCol w:w="502"/>
      </w:tblGrid>
      <w:tr w:rsidR="00C72F49" w:rsidRPr="000570CB" w14:paraId="0F9F7769" w14:textId="77777777" w:rsidTr="00026DF9">
        <w:trPr>
          <w:cantSplit/>
          <w:trHeight w:val="1134"/>
        </w:trPr>
        <w:tc>
          <w:tcPr>
            <w:tcW w:w="0" w:type="auto"/>
            <w:shd w:val="clear" w:color="auto" w:fill="BDD6EE" w:themeFill="accent1" w:themeFillTint="66"/>
          </w:tcPr>
          <w:p w14:paraId="5ED3ED1A" w14:textId="77777777" w:rsidR="00C72F49" w:rsidRPr="000570CB" w:rsidRDefault="00C72F49" w:rsidP="00026DF9">
            <w:pPr>
              <w:pStyle w:val="Bort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  <w:shd w:val="clear" w:color="auto" w:fill="BDD6EE" w:themeFill="accent1" w:themeFillTint="66"/>
            <w:textDirection w:val="tbRl"/>
          </w:tcPr>
          <w:p w14:paraId="033BDCC9" w14:textId="77777777" w:rsidR="00C72F49" w:rsidRPr="000570CB" w:rsidRDefault="00C72F49" w:rsidP="00026DF9">
            <w:pPr>
              <w:pStyle w:val="BortBold"/>
              <w:rPr>
                <w:rFonts w:ascii="IRANYekan" w:hAnsi="IRANYekan" w:cs="B Mitra"/>
                <w:sz w:val="18"/>
                <w:szCs w:val="18"/>
                <w:rtl/>
              </w:rPr>
            </w:pPr>
            <w:r w:rsidRPr="000570CB">
              <w:rPr>
                <w:rFonts w:ascii="IRANYekan" w:hAnsi="IRANYekan" w:cs="B Mitra"/>
                <w:sz w:val="18"/>
                <w:szCs w:val="18"/>
                <w:rtl/>
              </w:rPr>
              <w:t>هرگز</w:t>
            </w:r>
          </w:p>
        </w:tc>
        <w:tc>
          <w:tcPr>
            <w:tcW w:w="0" w:type="auto"/>
            <w:shd w:val="clear" w:color="auto" w:fill="BDD6EE" w:themeFill="accent1" w:themeFillTint="66"/>
            <w:textDirection w:val="tbRl"/>
          </w:tcPr>
          <w:p w14:paraId="2A91B26F" w14:textId="77777777" w:rsidR="00C72F49" w:rsidRPr="000570CB" w:rsidRDefault="00C72F49" w:rsidP="00026DF9">
            <w:pPr>
              <w:pStyle w:val="BortBold"/>
              <w:rPr>
                <w:rFonts w:ascii="IRANYekan" w:hAnsi="IRANYekan" w:cs="B Mitra"/>
                <w:sz w:val="18"/>
                <w:szCs w:val="18"/>
                <w:rtl/>
              </w:rPr>
            </w:pPr>
            <w:r w:rsidRPr="000570CB">
              <w:rPr>
                <w:rFonts w:ascii="IRANYekan" w:hAnsi="IRANYekan" w:cs="B Mitra"/>
                <w:sz w:val="18"/>
                <w:szCs w:val="18"/>
                <w:rtl/>
              </w:rPr>
              <w:t>بسیار کم</w:t>
            </w:r>
          </w:p>
        </w:tc>
        <w:tc>
          <w:tcPr>
            <w:tcW w:w="0" w:type="auto"/>
            <w:shd w:val="clear" w:color="auto" w:fill="BDD6EE" w:themeFill="accent1" w:themeFillTint="66"/>
            <w:textDirection w:val="tbRl"/>
          </w:tcPr>
          <w:p w14:paraId="327714A2" w14:textId="77777777" w:rsidR="00C72F49" w:rsidRPr="000570CB" w:rsidRDefault="00C72F49" w:rsidP="00026DF9">
            <w:pPr>
              <w:pStyle w:val="BortBold"/>
              <w:rPr>
                <w:rFonts w:ascii="IRANYekan" w:hAnsi="IRANYekan" w:cs="B Mitra"/>
                <w:sz w:val="18"/>
                <w:szCs w:val="18"/>
                <w:rtl/>
              </w:rPr>
            </w:pPr>
            <w:r w:rsidRPr="000570CB">
              <w:rPr>
                <w:rFonts w:ascii="IRANYekan" w:hAnsi="IRANYekan" w:cs="B Mitra"/>
                <w:sz w:val="18"/>
                <w:szCs w:val="18"/>
                <w:rtl/>
              </w:rPr>
              <w:t>بندرت</w:t>
            </w:r>
          </w:p>
        </w:tc>
        <w:tc>
          <w:tcPr>
            <w:tcW w:w="0" w:type="auto"/>
            <w:shd w:val="clear" w:color="auto" w:fill="BDD6EE" w:themeFill="accent1" w:themeFillTint="66"/>
            <w:textDirection w:val="tbRl"/>
          </w:tcPr>
          <w:p w14:paraId="1D5F6033" w14:textId="77777777" w:rsidR="00C72F49" w:rsidRPr="000570CB" w:rsidRDefault="00C72F49" w:rsidP="00026DF9">
            <w:pPr>
              <w:pStyle w:val="BortBold"/>
              <w:rPr>
                <w:rFonts w:ascii="IRANYekan" w:hAnsi="IRANYekan" w:cs="B Mitra"/>
                <w:sz w:val="18"/>
                <w:szCs w:val="18"/>
                <w:rtl/>
              </w:rPr>
            </w:pPr>
            <w:r w:rsidRPr="000570CB">
              <w:rPr>
                <w:rFonts w:ascii="IRANYekan" w:hAnsi="IRANYekan" w:cs="B Mitra"/>
                <w:sz w:val="18"/>
                <w:szCs w:val="18"/>
                <w:rtl/>
              </w:rPr>
              <w:t>گاهی</w:t>
            </w:r>
          </w:p>
        </w:tc>
        <w:tc>
          <w:tcPr>
            <w:tcW w:w="0" w:type="auto"/>
            <w:shd w:val="clear" w:color="auto" w:fill="BDD6EE" w:themeFill="accent1" w:themeFillTint="66"/>
            <w:textDirection w:val="tbRl"/>
          </w:tcPr>
          <w:p w14:paraId="6EFA33BB" w14:textId="77777777" w:rsidR="00C72F49" w:rsidRPr="000570CB" w:rsidRDefault="00C72F49" w:rsidP="00026DF9">
            <w:pPr>
              <w:pStyle w:val="BortBold"/>
              <w:rPr>
                <w:rFonts w:ascii="IRANYekan" w:hAnsi="IRANYekan" w:cs="B Mitra"/>
                <w:sz w:val="18"/>
                <w:szCs w:val="18"/>
                <w:rtl/>
              </w:rPr>
            </w:pPr>
            <w:r w:rsidRPr="000570CB">
              <w:rPr>
                <w:rFonts w:ascii="IRANYekan" w:hAnsi="IRANYekan" w:cs="B Mitra"/>
                <w:sz w:val="18"/>
                <w:szCs w:val="18"/>
                <w:rtl/>
              </w:rPr>
              <w:t>همیشه</w:t>
            </w:r>
          </w:p>
        </w:tc>
      </w:tr>
      <w:tr w:rsidR="00C72F49" w:rsidRPr="000570CB" w14:paraId="6FFA24D2" w14:textId="77777777" w:rsidTr="00026DF9">
        <w:tc>
          <w:tcPr>
            <w:tcW w:w="0" w:type="auto"/>
          </w:tcPr>
          <w:p w14:paraId="73B4AEF7" w14:textId="77777777" w:rsidR="00C72F49" w:rsidRPr="000570CB" w:rsidRDefault="00C72F49" w:rsidP="00026DF9">
            <w:pPr>
              <w:pStyle w:val="Bort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0570CB">
              <w:rPr>
                <w:rFonts w:ascii="IRANYekan" w:hAnsi="IRANYekan" w:cs="B Mitra"/>
                <w:sz w:val="28"/>
                <w:szCs w:val="28"/>
                <w:rtl/>
              </w:rPr>
              <w:t>1 من نظر خودم را که مخالف با نظر رئیسم است ابراز می نمایم.</w:t>
            </w:r>
          </w:p>
        </w:tc>
        <w:tc>
          <w:tcPr>
            <w:tcW w:w="0" w:type="auto"/>
          </w:tcPr>
          <w:p w14:paraId="75A91FEE" w14:textId="77777777" w:rsidR="00C72F49" w:rsidRPr="000570CB" w:rsidRDefault="00C72F49" w:rsidP="00026DF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743AE45F" w14:textId="77777777" w:rsidR="00C72F49" w:rsidRPr="000570CB" w:rsidRDefault="00C72F49" w:rsidP="00026DF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1257F48B" w14:textId="77777777" w:rsidR="00C72F49" w:rsidRPr="000570CB" w:rsidRDefault="00C72F49" w:rsidP="00026DF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534D3EDA" w14:textId="77777777" w:rsidR="00C72F49" w:rsidRPr="000570CB" w:rsidRDefault="00C72F49" w:rsidP="00026DF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5571208A" w14:textId="77777777" w:rsidR="00C72F49" w:rsidRPr="000570CB" w:rsidRDefault="00C72F49" w:rsidP="00026DF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</w:tr>
      <w:tr w:rsidR="00C72F49" w:rsidRPr="000570CB" w14:paraId="48B8ED10" w14:textId="77777777" w:rsidTr="00026DF9">
        <w:tc>
          <w:tcPr>
            <w:tcW w:w="0" w:type="auto"/>
          </w:tcPr>
          <w:p w14:paraId="6A63928F" w14:textId="77777777" w:rsidR="00C72F49" w:rsidRPr="000570CB" w:rsidRDefault="00C72F49" w:rsidP="00026DF9">
            <w:pPr>
              <w:pStyle w:val="Bort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0570CB">
              <w:rPr>
                <w:rFonts w:ascii="IRANYekan" w:hAnsi="IRANYekan" w:cs="B Mitra"/>
                <w:sz w:val="28"/>
                <w:szCs w:val="28"/>
                <w:rtl/>
              </w:rPr>
              <w:t>2 زمانی که می خواهم رئیسم را وادار کنم که موضع من را بپذیرد، صدایم را بلند می‌کنم.</w:t>
            </w:r>
          </w:p>
        </w:tc>
        <w:tc>
          <w:tcPr>
            <w:tcW w:w="0" w:type="auto"/>
          </w:tcPr>
          <w:p w14:paraId="08FA64F9" w14:textId="77777777" w:rsidR="00C72F49" w:rsidRPr="000570CB" w:rsidRDefault="00C72F49" w:rsidP="00026DF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090062F3" w14:textId="77777777" w:rsidR="00C72F49" w:rsidRPr="000570CB" w:rsidRDefault="00C72F49" w:rsidP="00026DF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6EE0CA7C" w14:textId="77777777" w:rsidR="00C72F49" w:rsidRPr="000570CB" w:rsidRDefault="00C72F49" w:rsidP="00026DF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40C4D874" w14:textId="77777777" w:rsidR="00C72F49" w:rsidRPr="000570CB" w:rsidRDefault="00C72F49" w:rsidP="00026DF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5AB0B913" w14:textId="77777777" w:rsidR="00C72F49" w:rsidRPr="000570CB" w:rsidRDefault="00C72F49" w:rsidP="00026DF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</w:tr>
      <w:tr w:rsidR="00C72F49" w:rsidRPr="000570CB" w14:paraId="7EF7C787" w14:textId="77777777" w:rsidTr="00026DF9">
        <w:tc>
          <w:tcPr>
            <w:tcW w:w="0" w:type="auto"/>
          </w:tcPr>
          <w:p w14:paraId="796B4C83" w14:textId="77777777" w:rsidR="00C72F49" w:rsidRPr="000570CB" w:rsidRDefault="00C72F49" w:rsidP="00026DF9">
            <w:pPr>
              <w:pStyle w:val="Bort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0570CB">
              <w:rPr>
                <w:rFonts w:ascii="IRANYekan" w:hAnsi="IRANYekan" w:cs="B Mitra"/>
                <w:sz w:val="28"/>
                <w:szCs w:val="28"/>
                <w:rtl/>
              </w:rPr>
              <w:t>3 من نظر خود را با شفافیت هر چه بیشتر ابراز می کنم.</w:t>
            </w:r>
          </w:p>
        </w:tc>
        <w:tc>
          <w:tcPr>
            <w:tcW w:w="0" w:type="auto"/>
          </w:tcPr>
          <w:p w14:paraId="2463254B" w14:textId="77777777" w:rsidR="00C72F49" w:rsidRPr="000570CB" w:rsidRDefault="00C72F49" w:rsidP="00026DF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0A9A70B6" w14:textId="77777777" w:rsidR="00C72F49" w:rsidRPr="000570CB" w:rsidRDefault="00C72F49" w:rsidP="00026DF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61E2AE03" w14:textId="77777777" w:rsidR="00C72F49" w:rsidRPr="000570CB" w:rsidRDefault="00C72F49" w:rsidP="00026DF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503A9642" w14:textId="77777777" w:rsidR="00C72F49" w:rsidRPr="000570CB" w:rsidRDefault="00C72F49" w:rsidP="00026DF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72A354C4" w14:textId="77777777" w:rsidR="00C72F49" w:rsidRPr="000570CB" w:rsidRDefault="00C72F49" w:rsidP="00026DF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</w:tr>
      <w:tr w:rsidR="00C72F49" w:rsidRPr="000570CB" w14:paraId="363D90F2" w14:textId="77777777" w:rsidTr="00026DF9">
        <w:tc>
          <w:tcPr>
            <w:tcW w:w="0" w:type="auto"/>
          </w:tcPr>
          <w:p w14:paraId="02AE8EA4" w14:textId="77777777" w:rsidR="00C72F49" w:rsidRPr="000570CB" w:rsidRDefault="00C72F49" w:rsidP="00026DF9">
            <w:pPr>
              <w:pStyle w:val="Bort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0570CB">
              <w:rPr>
                <w:rFonts w:ascii="IRANYekan" w:hAnsi="IRANYekan" w:cs="B Mitra"/>
                <w:sz w:val="28"/>
                <w:szCs w:val="28"/>
                <w:rtl/>
              </w:rPr>
              <w:t>4 من روی دیدگاه خود محکم می ایستم تا سرپرست من موضع را درک کند.</w:t>
            </w:r>
          </w:p>
        </w:tc>
        <w:tc>
          <w:tcPr>
            <w:tcW w:w="0" w:type="auto"/>
          </w:tcPr>
          <w:p w14:paraId="7DA2E225" w14:textId="77777777" w:rsidR="00C72F49" w:rsidRPr="000570CB" w:rsidRDefault="00C72F49" w:rsidP="00026DF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6CCAAAF7" w14:textId="77777777" w:rsidR="00C72F49" w:rsidRPr="000570CB" w:rsidRDefault="00C72F49" w:rsidP="00026DF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360DAA83" w14:textId="77777777" w:rsidR="00C72F49" w:rsidRPr="000570CB" w:rsidRDefault="00C72F49" w:rsidP="00026DF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455322E7" w14:textId="77777777" w:rsidR="00C72F49" w:rsidRPr="000570CB" w:rsidRDefault="00C72F49" w:rsidP="00026DF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216EE46B" w14:textId="77777777" w:rsidR="00C72F49" w:rsidRPr="000570CB" w:rsidRDefault="00C72F49" w:rsidP="00026DF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</w:tr>
      <w:tr w:rsidR="00C72F49" w:rsidRPr="000570CB" w14:paraId="19299A55" w14:textId="77777777" w:rsidTr="00026DF9">
        <w:tc>
          <w:tcPr>
            <w:tcW w:w="0" w:type="auto"/>
          </w:tcPr>
          <w:p w14:paraId="72EE76F7" w14:textId="77777777" w:rsidR="00C72F49" w:rsidRPr="000570CB" w:rsidRDefault="00C72F49" w:rsidP="00026DF9">
            <w:pPr>
              <w:pStyle w:val="Bort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0570CB">
              <w:rPr>
                <w:rFonts w:ascii="IRANYekan" w:hAnsi="IRANYekan" w:cs="B Mitra"/>
                <w:sz w:val="28"/>
                <w:szCs w:val="28"/>
                <w:rtl/>
              </w:rPr>
              <w:t>5 روی موضع خودم اصرار می کنم و در آن باره بحث می کنم.</w:t>
            </w:r>
          </w:p>
        </w:tc>
        <w:tc>
          <w:tcPr>
            <w:tcW w:w="0" w:type="auto"/>
          </w:tcPr>
          <w:p w14:paraId="4156E6E1" w14:textId="77777777" w:rsidR="00C72F49" w:rsidRPr="000570CB" w:rsidRDefault="00C72F49" w:rsidP="00026DF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3DE41709" w14:textId="77777777" w:rsidR="00C72F49" w:rsidRPr="000570CB" w:rsidRDefault="00C72F49" w:rsidP="00026DF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7254912E" w14:textId="77777777" w:rsidR="00C72F49" w:rsidRPr="000570CB" w:rsidRDefault="00C72F49" w:rsidP="00026DF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3152748B" w14:textId="77777777" w:rsidR="00C72F49" w:rsidRPr="000570CB" w:rsidRDefault="00C72F49" w:rsidP="00026DF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434DC273" w14:textId="77777777" w:rsidR="00C72F49" w:rsidRPr="000570CB" w:rsidRDefault="00C72F49" w:rsidP="00026DF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</w:tr>
      <w:tr w:rsidR="00C72F49" w:rsidRPr="000570CB" w14:paraId="24F92327" w14:textId="77777777" w:rsidTr="00026DF9">
        <w:tc>
          <w:tcPr>
            <w:tcW w:w="0" w:type="auto"/>
          </w:tcPr>
          <w:p w14:paraId="6C127F93" w14:textId="77777777" w:rsidR="00C72F49" w:rsidRPr="000570CB" w:rsidRDefault="00C72F49" w:rsidP="00026DF9">
            <w:pPr>
              <w:pStyle w:val="Bort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0570CB">
              <w:rPr>
                <w:rFonts w:ascii="IRANYekan" w:hAnsi="IRANYekan" w:cs="B Mitra"/>
                <w:sz w:val="28"/>
                <w:szCs w:val="28"/>
                <w:rtl/>
              </w:rPr>
              <w:t>6 هرگاه با رئیسم اختالف پیدا می کنم اصرار زیادی می کنم تا موضع مرا بپذیرد.</w:t>
            </w:r>
          </w:p>
        </w:tc>
        <w:tc>
          <w:tcPr>
            <w:tcW w:w="0" w:type="auto"/>
          </w:tcPr>
          <w:p w14:paraId="1CB51C4C" w14:textId="77777777" w:rsidR="00C72F49" w:rsidRPr="000570CB" w:rsidRDefault="00C72F49" w:rsidP="00026DF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6B0B46AE" w14:textId="77777777" w:rsidR="00C72F49" w:rsidRPr="000570CB" w:rsidRDefault="00C72F49" w:rsidP="00026DF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2AA36E75" w14:textId="77777777" w:rsidR="00C72F49" w:rsidRPr="000570CB" w:rsidRDefault="00C72F49" w:rsidP="00026DF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5AD1520C" w14:textId="77777777" w:rsidR="00C72F49" w:rsidRPr="000570CB" w:rsidRDefault="00C72F49" w:rsidP="00026DF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2B458481" w14:textId="77777777" w:rsidR="00C72F49" w:rsidRPr="000570CB" w:rsidRDefault="00C72F49" w:rsidP="00026DF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</w:tr>
      <w:tr w:rsidR="00C72F49" w:rsidRPr="000570CB" w14:paraId="34739FB6" w14:textId="77777777" w:rsidTr="00026DF9">
        <w:tc>
          <w:tcPr>
            <w:tcW w:w="0" w:type="auto"/>
          </w:tcPr>
          <w:p w14:paraId="04C6644A" w14:textId="77777777" w:rsidR="00C72F49" w:rsidRPr="000570CB" w:rsidRDefault="00C72F49" w:rsidP="00026DF9">
            <w:pPr>
              <w:pStyle w:val="Bort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0570CB">
              <w:rPr>
                <w:rFonts w:ascii="IRANYekan" w:hAnsi="IRANYekan" w:cs="B Mitra"/>
                <w:sz w:val="28"/>
                <w:szCs w:val="28"/>
                <w:rtl/>
              </w:rPr>
              <w:t>7 هرگاه با سرپرستم اختالف پیدا می کنم روی موضع خود محکم می ایستم و دیدگاه‌های خود را ابراز می نمایم.</w:t>
            </w:r>
          </w:p>
        </w:tc>
        <w:tc>
          <w:tcPr>
            <w:tcW w:w="0" w:type="auto"/>
          </w:tcPr>
          <w:p w14:paraId="4A022B8C" w14:textId="77777777" w:rsidR="00C72F49" w:rsidRPr="000570CB" w:rsidRDefault="00C72F49" w:rsidP="00026DF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504D6A55" w14:textId="77777777" w:rsidR="00C72F49" w:rsidRPr="000570CB" w:rsidRDefault="00C72F49" w:rsidP="00026DF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44F51BDD" w14:textId="77777777" w:rsidR="00C72F49" w:rsidRPr="000570CB" w:rsidRDefault="00C72F49" w:rsidP="00026DF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0A3AD716" w14:textId="77777777" w:rsidR="00C72F49" w:rsidRPr="000570CB" w:rsidRDefault="00C72F49" w:rsidP="00026DF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0E5A2CC1" w14:textId="77777777" w:rsidR="00C72F49" w:rsidRPr="000570CB" w:rsidRDefault="00C72F49" w:rsidP="00026DF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</w:tr>
      <w:tr w:rsidR="00C72F49" w:rsidRPr="000570CB" w14:paraId="6F4DB090" w14:textId="77777777" w:rsidTr="00026DF9">
        <w:tc>
          <w:tcPr>
            <w:tcW w:w="0" w:type="auto"/>
          </w:tcPr>
          <w:p w14:paraId="52C2DA6A" w14:textId="77777777" w:rsidR="00C72F49" w:rsidRPr="000570CB" w:rsidRDefault="00C72F49" w:rsidP="00026DF9">
            <w:pPr>
              <w:pStyle w:val="Bort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0570CB">
              <w:rPr>
                <w:rFonts w:ascii="IRANYekan" w:hAnsi="IRANYekan" w:cs="B Mitra"/>
                <w:sz w:val="28"/>
                <w:szCs w:val="28"/>
                <w:rtl/>
              </w:rPr>
              <w:t>8 من برای پیدا کردن یک راه حل (با توجه به اختالفی که با رئیسم دارم) به صورتی عمیق فکر می کنم.</w:t>
            </w:r>
          </w:p>
        </w:tc>
        <w:tc>
          <w:tcPr>
            <w:tcW w:w="0" w:type="auto"/>
          </w:tcPr>
          <w:p w14:paraId="1841F16C" w14:textId="77777777" w:rsidR="00C72F49" w:rsidRPr="000570CB" w:rsidRDefault="00C72F49" w:rsidP="00026DF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34D778B4" w14:textId="77777777" w:rsidR="00C72F49" w:rsidRPr="000570CB" w:rsidRDefault="00C72F49" w:rsidP="00026DF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493E5B45" w14:textId="77777777" w:rsidR="00C72F49" w:rsidRPr="000570CB" w:rsidRDefault="00C72F49" w:rsidP="00026DF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784043A6" w14:textId="77777777" w:rsidR="00C72F49" w:rsidRPr="000570CB" w:rsidRDefault="00C72F49" w:rsidP="00026DF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5470327C" w14:textId="77777777" w:rsidR="00C72F49" w:rsidRPr="000570CB" w:rsidRDefault="00C72F49" w:rsidP="00026DF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</w:tr>
      <w:tr w:rsidR="00C72F49" w:rsidRPr="000570CB" w14:paraId="7221BE8A" w14:textId="77777777" w:rsidTr="00026DF9">
        <w:tc>
          <w:tcPr>
            <w:tcW w:w="0" w:type="auto"/>
          </w:tcPr>
          <w:p w14:paraId="127B6546" w14:textId="77777777" w:rsidR="00C72F49" w:rsidRPr="000570CB" w:rsidRDefault="00C72F49" w:rsidP="00026DF9">
            <w:pPr>
              <w:pStyle w:val="Bort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0570CB">
              <w:rPr>
                <w:rFonts w:ascii="IRANYekan" w:hAnsi="IRANYekan" w:cs="B Mitra"/>
                <w:sz w:val="28"/>
                <w:szCs w:val="28"/>
                <w:rtl/>
              </w:rPr>
              <w:t>9 من راه حل هایی را پیشنهاد می کنم که شامل هر دو دیدگاه باشد.</w:t>
            </w:r>
          </w:p>
        </w:tc>
        <w:tc>
          <w:tcPr>
            <w:tcW w:w="0" w:type="auto"/>
          </w:tcPr>
          <w:p w14:paraId="22E8E3B5" w14:textId="77777777" w:rsidR="00C72F49" w:rsidRPr="000570CB" w:rsidRDefault="00C72F49" w:rsidP="00026DF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5B744FD9" w14:textId="77777777" w:rsidR="00C72F49" w:rsidRPr="000570CB" w:rsidRDefault="00C72F49" w:rsidP="00026DF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18282169" w14:textId="77777777" w:rsidR="00C72F49" w:rsidRPr="000570CB" w:rsidRDefault="00C72F49" w:rsidP="00026DF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569669FF" w14:textId="77777777" w:rsidR="00C72F49" w:rsidRPr="000570CB" w:rsidRDefault="00C72F49" w:rsidP="00026DF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636D45F5" w14:textId="77777777" w:rsidR="00C72F49" w:rsidRPr="000570CB" w:rsidRDefault="00C72F49" w:rsidP="00026DF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</w:tr>
      <w:tr w:rsidR="00C72F49" w:rsidRPr="000570CB" w14:paraId="307E1495" w14:textId="77777777" w:rsidTr="00026DF9">
        <w:tc>
          <w:tcPr>
            <w:tcW w:w="0" w:type="auto"/>
          </w:tcPr>
          <w:p w14:paraId="13979B9D" w14:textId="77777777" w:rsidR="00C72F49" w:rsidRPr="000570CB" w:rsidRDefault="00C72F49" w:rsidP="00026DF9">
            <w:pPr>
              <w:pStyle w:val="Bort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0570CB">
              <w:rPr>
                <w:rFonts w:ascii="IRANYekan" w:hAnsi="IRANYekan" w:cs="B Mitra"/>
                <w:sz w:val="28"/>
                <w:szCs w:val="28"/>
                <w:rtl/>
              </w:rPr>
              <w:t>10 اگر سرپرست من اندکی کوتاه بیاید من روی نظر خود زیاد پافشاری نمی کنم.</w:t>
            </w:r>
          </w:p>
        </w:tc>
        <w:tc>
          <w:tcPr>
            <w:tcW w:w="0" w:type="auto"/>
          </w:tcPr>
          <w:p w14:paraId="3A3983AB" w14:textId="77777777" w:rsidR="00C72F49" w:rsidRPr="000570CB" w:rsidRDefault="00C72F49" w:rsidP="00026DF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4B7D0259" w14:textId="77777777" w:rsidR="00C72F49" w:rsidRPr="000570CB" w:rsidRDefault="00C72F49" w:rsidP="00026DF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15CFF843" w14:textId="77777777" w:rsidR="00C72F49" w:rsidRPr="000570CB" w:rsidRDefault="00C72F49" w:rsidP="00026DF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6673D357" w14:textId="77777777" w:rsidR="00C72F49" w:rsidRPr="000570CB" w:rsidRDefault="00C72F49" w:rsidP="00026DF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047FA8DF" w14:textId="77777777" w:rsidR="00C72F49" w:rsidRPr="000570CB" w:rsidRDefault="00C72F49" w:rsidP="00026DF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</w:tr>
      <w:tr w:rsidR="00C72F49" w:rsidRPr="000570CB" w14:paraId="7F4926C6" w14:textId="77777777" w:rsidTr="00026DF9">
        <w:tc>
          <w:tcPr>
            <w:tcW w:w="0" w:type="auto"/>
          </w:tcPr>
          <w:p w14:paraId="6FE859FD" w14:textId="77777777" w:rsidR="00C72F49" w:rsidRPr="000570CB" w:rsidRDefault="00C72F49" w:rsidP="00026DF9">
            <w:pPr>
              <w:pStyle w:val="Bort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0570CB">
              <w:rPr>
                <w:rFonts w:ascii="IRANYekan" w:hAnsi="IRANYekan" w:cs="B Mitra"/>
                <w:sz w:val="28"/>
                <w:szCs w:val="28"/>
                <w:rtl/>
              </w:rPr>
              <w:t>11 با توجه به مسائلی که در بحث با رئیسم به وجود می آید، من غالبا راه حل های</w:t>
            </w:r>
          </w:p>
        </w:tc>
        <w:tc>
          <w:tcPr>
            <w:tcW w:w="0" w:type="auto"/>
          </w:tcPr>
          <w:p w14:paraId="3FD13226" w14:textId="77777777" w:rsidR="00C72F49" w:rsidRPr="000570CB" w:rsidRDefault="00C72F49" w:rsidP="00026DF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577DC3BB" w14:textId="77777777" w:rsidR="00C72F49" w:rsidRPr="000570CB" w:rsidRDefault="00C72F49" w:rsidP="00026DF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0ECAB44E" w14:textId="77777777" w:rsidR="00C72F49" w:rsidRPr="000570CB" w:rsidRDefault="00C72F49" w:rsidP="00026DF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1173BFDF" w14:textId="77777777" w:rsidR="00C72F49" w:rsidRPr="000570CB" w:rsidRDefault="00C72F49" w:rsidP="00026DF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209495F2" w14:textId="77777777" w:rsidR="00C72F49" w:rsidRPr="000570CB" w:rsidRDefault="00C72F49" w:rsidP="00026DF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</w:tr>
      <w:tr w:rsidR="00C72F49" w:rsidRPr="000570CB" w14:paraId="6C0440A8" w14:textId="77777777" w:rsidTr="00026DF9">
        <w:tc>
          <w:tcPr>
            <w:tcW w:w="0" w:type="auto"/>
          </w:tcPr>
          <w:p w14:paraId="34616D2C" w14:textId="77777777" w:rsidR="00C72F49" w:rsidRPr="000570CB" w:rsidRDefault="00C72F49" w:rsidP="00026DF9">
            <w:pPr>
              <w:pStyle w:val="Bort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0570CB">
              <w:rPr>
                <w:rFonts w:ascii="IRANYekan" w:hAnsi="IRANYekan" w:cs="B Mitra"/>
                <w:sz w:val="28"/>
                <w:szCs w:val="28"/>
                <w:rtl/>
              </w:rPr>
              <w:t>ابتکاری ارائه می کنم.</w:t>
            </w:r>
          </w:p>
        </w:tc>
        <w:tc>
          <w:tcPr>
            <w:tcW w:w="0" w:type="auto"/>
          </w:tcPr>
          <w:p w14:paraId="18A5F28D" w14:textId="77777777" w:rsidR="00C72F49" w:rsidRPr="000570CB" w:rsidRDefault="00C72F49" w:rsidP="00026DF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3156BC3A" w14:textId="77777777" w:rsidR="00C72F49" w:rsidRPr="000570CB" w:rsidRDefault="00C72F49" w:rsidP="00026DF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677FCEF7" w14:textId="77777777" w:rsidR="00C72F49" w:rsidRPr="000570CB" w:rsidRDefault="00C72F49" w:rsidP="00026DF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2D33C807" w14:textId="77777777" w:rsidR="00C72F49" w:rsidRPr="000570CB" w:rsidRDefault="00C72F49" w:rsidP="00026DF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368D7668" w14:textId="77777777" w:rsidR="00C72F49" w:rsidRPr="000570CB" w:rsidRDefault="00C72F49" w:rsidP="00026DF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</w:tr>
      <w:tr w:rsidR="00C72F49" w:rsidRPr="000570CB" w14:paraId="69A05352" w14:textId="77777777" w:rsidTr="00026DF9">
        <w:tc>
          <w:tcPr>
            <w:tcW w:w="0" w:type="auto"/>
          </w:tcPr>
          <w:p w14:paraId="7A3154CE" w14:textId="77777777" w:rsidR="00C72F49" w:rsidRPr="000570CB" w:rsidRDefault="00C72F49" w:rsidP="00026DF9">
            <w:pPr>
              <w:pStyle w:val="Bort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0570CB">
              <w:rPr>
                <w:rFonts w:ascii="IRANYekan" w:hAnsi="IRANYekan" w:cs="B Mitra"/>
                <w:sz w:val="28"/>
                <w:szCs w:val="28"/>
                <w:rtl/>
              </w:rPr>
              <w:t>12 من 50 درصد به رئیسم و 50 درصد به خودم حق می دهم تا به یک تفاهم برسیم.</w:t>
            </w:r>
          </w:p>
        </w:tc>
        <w:tc>
          <w:tcPr>
            <w:tcW w:w="0" w:type="auto"/>
          </w:tcPr>
          <w:p w14:paraId="518F52B4" w14:textId="77777777" w:rsidR="00C72F49" w:rsidRPr="000570CB" w:rsidRDefault="00C72F49" w:rsidP="00026DF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0264A494" w14:textId="77777777" w:rsidR="00C72F49" w:rsidRPr="000570CB" w:rsidRDefault="00C72F49" w:rsidP="00026DF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6A0A656E" w14:textId="77777777" w:rsidR="00C72F49" w:rsidRPr="000570CB" w:rsidRDefault="00C72F49" w:rsidP="00026DF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2BE2187D" w14:textId="77777777" w:rsidR="00C72F49" w:rsidRPr="000570CB" w:rsidRDefault="00C72F49" w:rsidP="00026DF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1BD230A1" w14:textId="77777777" w:rsidR="00C72F49" w:rsidRPr="000570CB" w:rsidRDefault="00C72F49" w:rsidP="00026DF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</w:tr>
      <w:tr w:rsidR="00C72F49" w:rsidRPr="000570CB" w14:paraId="2268C31C" w14:textId="77777777" w:rsidTr="00026DF9">
        <w:tc>
          <w:tcPr>
            <w:tcW w:w="0" w:type="auto"/>
          </w:tcPr>
          <w:p w14:paraId="46A971E4" w14:textId="77777777" w:rsidR="00C72F49" w:rsidRPr="000570CB" w:rsidRDefault="00C72F49" w:rsidP="00026DF9">
            <w:pPr>
              <w:pStyle w:val="Bort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0570CB">
              <w:rPr>
                <w:rFonts w:ascii="IRANYekan" w:hAnsi="IRANYekan" w:cs="B Mitra"/>
                <w:sz w:val="28"/>
                <w:szCs w:val="28"/>
                <w:rtl/>
              </w:rPr>
              <w:t>13 در بحث هایی که در مورد مسئله مورد اختالف پیش میاید من غالبا راه حل های ابتکاری ارائه می‌کنم.</w:t>
            </w:r>
          </w:p>
        </w:tc>
        <w:tc>
          <w:tcPr>
            <w:tcW w:w="0" w:type="auto"/>
          </w:tcPr>
          <w:p w14:paraId="6D831064" w14:textId="77777777" w:rsidR="00C72F49" w:rsidRPr="000570CB" w:rsidRDefault="00C72F49" w:rsidP="00026DF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5818C0FE" w14:textId="77777777" w:rsidR="00C72F49" w:rsidRPr="000570CB" w:rsidRDefault="00C72F49" w:rsidP="00026DF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48B0A312" w14:textId="77777777" w:rsidR="00C72F49" w:rsidRPr="000570CB" w:rsidRDefault="00C72F49" w:rsidP="00026DF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3B6CB85D" w14:textId="77777777" w:rsidR="00C72F49" w:rsidRPr="000570CB" w:rsidRDefault="00C72F49" w:rsidP="00026DF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54E9A4EC" w14:textId="77777777" w:rsidR="00C72F49" w:rsidRPr="000570CB" w:rsidRDefault="00C72F49" w:rsidP="00026DF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</w:tr>
      <w:tr w:rsidR="00C72F49" w:rsidRPr="000570CB" w14:paraId="35F2C906" w14:textId="77777777" w:rsidTr="00026DF9">
        <w:tc>
          <w:tcPr>
            <w:tcW w:w="0" w:type="auto"/>
          </w:tcPr>
          <w:p w14:paraId="2811C6B1" w14:textId="77777777" w:rsidR="00C72F49" w:rsidRPr="000570CB" w:rsidRDefault="00C72F49" w:rsidP="00026DF9">
            <w:pPr>
              <w:pStyle w:val="Bort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0570CB">
              <w:rPr>
                <w:rFonts w:ascii="IRANYekan" w:hAnsi="IRANYekan" w:cs="B Mitra"/>
                <w:sz w:val="28"/>
                <w:szCs w:val="28"/>
                <w:rtl/>
              </w:rPr>
              <w:t>14 اگر رئیسم 50 درصد با نظر من موافقت کند تسلیم می شوم.</w:t>
            </w:r>
          </w:p>
        </w:tc>
        <w:tc>
          <w:tcPr>
            <w:tcW w:w="0" w:type="auto"/>
          </w:tcPr>
          <w:p w14:paraId="4D002CA5" w14:textId="77777777" w:rsidR="00C72F49" w:rsidRPr="000570CB" w:rsidRDefault="00C72F49" w:rsidP="00026DF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1ABDA690" w14:textId="77777777" w:rsidR="00C72F49" w:rsidRPr="000570CB" w:rsidRDefault="00C72F49" w:rsidP="00026DF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78AB9603" w14:textId="77777777" w:rsidR="00C72F49" w:rsidRPr="000570CB" w:rsidRDefault="00C72F49" w:rsidP="00026DF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69A6D7AA" w14:textId="77777777" w:rsidR="00C72F49" w:rsidRPr="000570CB" w:rsidRDefault="00C72F49" w:rsidP="00026DF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40AC8839" w14:textId="77777777" w:rsidR="00C72F49" w:rsidRPr="000570CB" w:rsidRDefault="00C72F49" w:rsidP="00026DF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</w:tr>
      <w:tr w:rsidR="00C72F49" w:rsidRPr="000570CB" w14:paraId="1E196982" w14:textId="77777777" w:rsidTr="00026DF9">
        <w:tc>
          <w:tcPr>
            <w:tcW w:w="0" w:type="auto"/>
          </w:tcPr>
          <w:p w14:paraId="3E16CE9C" w14:textId="77777777" w:rsidR="00C72F49" w:rsidRPr="000570CB" w:rsidRDefault="00C72F49" w:rsidP="00026DF9">
            <w:pPr>
              <w:pStyle w:val="Bort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0570CB">
              <w:rPr>
                <w:rFonts w:ascii="IRANYekan" w:hAnsi="IRANYekan" w:cs="B Mitra"/>
                <w:sz w:val="28"/>
                <w:szCs w:val="28"/>
                <w:rtl/>
              </w:rPr>
              <w:t>15 در رابطه با اختالف نظرهایی که با رئیس خود دارم، همیشه وسط کار را می گیرم.</w:t>
            </w:r>
          </w:p>
        </w:tc>
        <w:tc>
          <w:tcPr>
            <w:tcW w:w="0" w:type="auto"/>
          </w:tcPr>
          <w:p w14:paraId="0C0111F0" w14:textId="77777777" w:rsidR="00C72F49" w:rsidRPr="000570CB" w:rsidRDefault="00C72F49" w:rsidP="00026DF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2019E0CF" w14:textId="77777777" w:rsidR="00C72F49" w:rsidRPr="000570CB" w:rsidRDefault="00C72F49" w:rsidP="00026DF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1BD216A8" w14:textId="77777777" w:rsidR="00C72F49" w:rsidRPr="000570CB" w:rsidRDefault="00C72F49" w:rsidP="00026DF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65BBDA02" w14:textId="77777777" w:rsidR="00C72F49" w:rsidRPr="000570CB" w:rsidRDefault="00C72F49" w:rsidP="00026DF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72A77AA8" w14:textId="77777777" w:rsidR="00C72F49" w:rsidRPr="000570CB" w:rsidRDefault="00C72F49" w:rsidP="00026DF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</w:tr>
      <w:tr w:rsidR="00C72F49" w:rsidRPr="000570CB" w14:paraId="60EA4DFC" w14:textId="77777777" w:rsidTr="00026DF9">
        <w:tc>
          <w:tcPr>
            <w:tcW w:w="0" w:type="auto"/>
          </w:tcPr>
          <w:p w14:paraId="4FF1580C" w14:textId="77777777" w:rsidR="00C72F49" w:rsidRPr="000570CB" w:rsidRDefault="00C72F49" w:rsidP="00026DF9">
            <w:pPr>
              <w:pStyle w:val="Bort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0570CB">
              <w:rPr>
                <w:rFonts w:ascii="IRANYekan" w:hAnsi="IRANYekan" w:cs="B Mitra"/>
                <w:sz w:val="28"/>
                <w:szCs w:val="28"/>
                <w:rtl/>
              </w:rPr>
              <w:t>16 برای اینکه بتوانم در رابطه با اختالف نظر خود راه حلی بیایم، پیشنهاد همکاری می‌کنم.</w:t>
            </w:r>
          </w:p>
        </w:tc>
        <w:tc>
          <w:tcPr>
            <w:tcW w:w="0" w:type="auto"/>
          </w:tcPr>
          <w:p w14:paraId="78CBAA8F" w14:textId="77777777" w:rsidR="00C72F49" w:rsidRPr="000570CB" w:rsidRDefault="00C72F49" w:rsidP="00026DF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385B26DC" w14:textId="77777777" w:rsidR="00C72F49" w:rsidRPr="000570CB" w:rsidRDefault="00C72F49" w:rsidP="00026DF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1BEEA9F4" w14:textId="77777777" w:rsidR="00C72F49" w:rsidRPr="000570CB" w:rsidRDefault="00C72F49" w:rsidP="00026DF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2DFABBED" w14:textId="77777777" w:rsidR="00C72F49" w:rsidRPr="000570CB" w:rsidRDefault="00C72F49" w:rsidP="00026DF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0708351D" w14:textId="77777777" w:rsidR="00C72F49" w:rsidRPr="000570CB" w:rsidRDefault="00C72F49" w:rsidP="00026DF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</w:tr>
      <w:tr w:rsidR="00C72F49" w:rsidRPr="000570CB" w14:paraId="673833CD" w14:textId="77777777" w:rsidTr="00026DF9">
        <w:tc>
          <w:tcPr>
            <w:tcW w:w="0" w:type="auto"/>
          </w:tcPr>
          <w:p w14:paraId="17BE9C15" w14:textId="77777777" w:rsidR="00C72F49" w:rsidRPr="000570CB" w:rsidRDefault="00C72F49" w:rsidP="00026DF9">
            <w:pPr>
              <w:pStyle w:val="Bort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0570CB">
              <w:rPr>
                <w:rFonts w:ascii="IRANYekan" w:hAnsi="IRANYekan" w:cs="B Mitra"/>
                <w:sz w:val="28"/>
                <w:szCs w:val="28"/>
                <w:rtl/>
              </w:rPr>
              <w:t>17 برای پیدا کردن راه حل هایی برای مسائل مورد اختالف می کوشم تا از دیدگاه ها و نظر رئیس خود استفاده کنم.</w:t>
            </w:r>
          </w:p>
        </w:tc>
        <w:tc>
          <w:tcPr>
            <w:tcW w:w="0" w:type="auto"/>
          </w:tcPr>
          <w:p w14:paraId="06769BD0" w14:textId="77777777" w:rsidR="00C72F49" w:rsidRPr="000570CB" w:rsidRDefault="00C72F49" w:rsidP="00026DF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0F44274C" w14:textId="77777777" w:rsidR="00C72F49" w:rsidRPr="000570CB" w:rsidRDefault="00C72F49" w:rsidP="00026DF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44A452F2" w14:textId="77777777" w:rsidR="00C72F49" w:rsidRPr="000570CB" w:rsidRDefault="00C72F49" w:rsidP="00026DF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6F0EDA90" w14:textId="77777777" w:rsidR="00C72F49" w:rsidRPr="000570CB" w:rsidRDefault="00C72F49" w:rsidP="00026DF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27E3BF8C" w14:textId="77777777" w:rsidR="00C72F49" w:rsidRPr="000570CB" w:rsidRDefault="00C72F49" w:rsidP="00026DF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</w:tr>
      <w:tr w:rsidR="00C72F49" w:rsidRPr="000570CB" w14:paraId="76AEB374" w14:textId="77777777" w:rsidTr="00026DF9">
        <w:tc>
          <w:tcPr>
            <w:tcW w:w="0" w:type="auto"/>
          </w:tcPr>
          <w:p w14:paraId="7228266C" w14:textId="77777777" w:rsidR="00C72F49" w:rsidRPr="000570CB" w:rsidRDefault="00C72F49" w:rsidP="00026DF9">
            <w:pPr>
              <w:pStyle w:val="Bort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0570CB">
              <w:rPr>
                <w:rFonts w:ascii="IRANYekan" w:hAnsi="IRANYekan" w:cs="B Mitra"/>
                <w:sz w:val="28"/>
                <w:szCs w:val="28"/>
                <w:rtl/>
              </w:rPr>
              <w:t>18 در مواردی که با رئیس خود برای حل مسائلی اختالف نظر دارم راه حل های بده و بستان پیشنهاد می کنم.</w:t>
            </w:r>
          </w:p>
        </w:tc>
        <w:tc>
          <w:tcPr>
            <w:tcW w:w="0" w:type="auto"/>
          </w:tcPr>
          <w:p w14:paraId="0956ED1B" w14:textId="77777777" w:rsidR="00C72F49" w:rsidRPr="000570CB" w:rsidRDefault="00C72F49" w:rsidP="00026DF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66D2DFA0" w14:textId="77777777" w:rsidR="00C72F49" w:rsidRPr="000570CB" w:rsidRDefault="00C72F49" w:rsidP="00026DF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42D9ED85" w14:textId="77777777" w:rsidR="00C72F49" w:rsidRPr="000570CB" w:rsidRDefault="00C72F49" w:rsidP="00026DF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3D79CC7A" w14:textId="77777777" w:rsidR="00C72F49" w:rsidRPr="000570CB" w:rsidRDefault="00C72F49" w:rsidP="00026DF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04A630E7" w14:textId="77777777" w:rsidR="00C72F49" w:rsidRPr="000570CB" w:rsidRDefault="00C72F49" w:rsidP="00026DF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</w:tr>
      <w:tr w:rsidR="00C72F49" w:rsidRPr="000570CB" w14:paraId="4856FBE2" w14:textId="77777777" w:rsidTr="00026DF9">
        <w:tc>
          <w:tcPr>
            <w:tcW w:w="0" w:type="auto"/>
          </w:tcPr>
          <w:p w14:paraId="2727696B" w14:textId="77777777" w:rsidR="00C72F49" w:rsidRPr="000570CB" w:rsidRDefault="00C72F49" w:rsidP="00026DF9">
            <w:pPr>
              <w:pStyle w:val="Bort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0570CB">
              <w:rPr>
                <w:rFonts w:ascii="IRANYekan" w:hAnsi="IRANYekan" w:cs="B Mitra"/>
                <w:sz w:val="28"/>
                <w:szCs w:val="28"/>
                <w:rtl/>
              </w:rPr>
              <w:t>19من در رابطه با مسائلی که موجب اختالف بین من و رئیسم می شود و باید با او بحث کنم، احساس شرم و گناه می کنم.</w:t>
            </w:r>
          </w:p>
        </w:tc>
        <w:tc>
          <w:tcPr>
            <w:tcW w:w="0" w:type="auto"/>
          </w:tcPr>
          <w:p w14:paraId="2E040683" w14:textId="77777777" w:rsidR="00C72F49" w:rsidRPr="000570CB" w:rsidRDefault="00C72F49" w:rsidP="00026DF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6B7AA4DB" w14:textId="77777777" w:rsidR="00C72F49" w:rsidRPr="000570CB" w:rsidRDefault="00C72F49" w:rsidP="00026DF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5B135A85" w14:textId="77777777" w:rsidR="00C72F49" w:rsidRPr="000570CB" w:rsidRDefault="00C72F49" w:rsidP="00026DF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10848EFD" w14:textId="77777777" w:rsidR="00C72F49" w:rsidRPr="000570CB" w:rsidRDefault="00C72F49" w:rsidP="00026DF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486E3E40" w14:textId="77777777" w:rsidR="00C72F49" w:rsidRPr="000570CB" w:rsidRDefault="00C72F49" w:rsidP="00026DF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</w:tr>
      <w:tr w:rsidR="00C72F49" w:rsidRPr="000570CB" w14:paraId="1DC3861D" w14:textId="77777777" w:rsidTr="00026DF9">
        <w:tc>
          <w:tcPr>
            <w:tcW w:w="0" w:type="auto"/>
          </w:tcPr>
          <w:p w14:paraId="4C09F6C0" w14:textId="77777777" w:rsidR="00C72F49" w:rsidRPr="000570CB" w:rsidRDefault="00C72F49" w:rsidP="00026DF9">
            <w:pPr>
              <w:pStyle w:val="Bort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0570CB">
              <w:rPr>
                <w:rFonts w:ascii="IRANYekan" w:hAnsi="IRANYekan" w:cs="B Mitra"/>
                <w:sz w:val="28"/>
                <w:szCs w:val="28"/>
                <w:rtl/>
              </w:rPr>
              <w:t>20 من می کوشم تا شرایطی را که باعث اختالف شده است را روشن نمایم.</w:t>
            </w:r>
          </w:p>
        </w:tc>
        <w:tc>
          <w:tcPr>
            <w:tcW w:w="0" w:type="auto"/>
          </w:tcPr>
          <w:p w14:paraId="354C01F0" w14:textId="77777777" w:rsidR="00C72F49" w:rsidRPr="000570CB" w:rsidRDefault="00C72F49" w:rsidP="00026DF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3FF31407" w14:textId="77777777" w:rsidR="00C72F49" w:rsidRPr="000570CB" w:rsidRDefault="00C72F49" w:rsidP="00026DF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6B542117" w14:textId="77777777" w:rsidR="00C72F49" w:rsidRPr="000570CB" w:rsidRDefault="00C72F49" w:rsidP="00026DF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15865350" w14:textId="77777777" w:rsidR="00C72F49" w:rsidRPr="000570CB" w:rsidRDefault="00C72F49" w:rsidP="00026DF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5D36E386" w14:textId="77777777" w:rsidR="00C72F49" w:rsidRPr="000570CB" w:rsidRDefault="00C72F49" w:rsidP="00026DF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</w:tr>
      <w:tr w:rsidR="00C72F49" w:rsidRPr="000570CB" w14:paraId="326E61DE" w14:textId="77777777" w:rsidTr="00026DF9">
        <w:tc>
          <w:tcPr>
            <w:tcW w:w="0" w:type="auto"/>
          </w:tcPr>
          <w:p w14:paraId="70FCD8BB" w14:textId="77777777" w:rsidR="00C72F49" w:rsidRPr="000570CB" w:rsidRDefault="00C72F49" w:rsidP="00026DF9">
            <w:pPr>
              <w:pStyle w:val="Bort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0570CB">
              <w:rPr>
                <w:rFonts w:ascii="IRANYekan" w:hAnsi="IRANYekan" w:cs="B Mitra"/>
                <w:sz w:val="28"/>
                <w:szCs w:val="28"/>
                <w:rtl/>
              </w:rPr>
              <w:lastRenderedPageBreak/>
              <w:t>21 زمانی که متوجه شوم که رئیس من می خواهد درباره موارد مورد اختالف بحث کند، می کوشم که با او وارد بحث نشوم.</w:t>
            </w:r>
          </w:p>
        </w:tc>
        <w:tc>
          <w:tcPr>
            <w:tcW w:w="0" w:type="auto"/>
          </w:tcPr>
          <w:p w14:paraId="2F1361BD" w14:textId="77777777" w:rsidR="00C72F49" w:rsidRPr="000570CB" w:rsidRDefault="00C72F49" w:rsidP="00026DF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15996767" w14:textId="77777777" w:rsidR="00C72F49" w:rsidRPr="000570CB" w:rsidRDefault="00C72F49" w:rsidP="00026DF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3920A8CB" w14:textId="77777777" w:rsidR="00C72F49" w:rsidRPr="000570CB" w:rsidRDefault="00C72F49" w:rsidP="00026DF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34F84D70" w14:textId="77777777" w:rsidR="00C72F49" w:rsidRPr="000570CB" w:rsidRDefault="00C72F49" w:rsidP="00026DF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34BF856C" w14:textId="77777777" w:rsidR="00C72F49" w:rsidRPr="000570CB" w:rsidRDefault="00C72F49" w:rsidP="00026DF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</w:tr>
      <w:tr w:rsidR="00C72F49" w:rsidRPr="000570CB" w14:paraId="1F625A0E" w14:textId="77777777" w:rsidTr="00026DF9">
        <w:tc>
          <w:tcPr>
            <w:tcW w:w="0" w:type="auto"/>
          </w:tcPr>
          <w:p w14:paraId="4FAD4F20" w14:textId="77777777" w:rsidR="00C72F49" w:rsidRPr="000570CB" w:rsidRDefault="00C72F49" w:rsidP="00026DF9">
            <w:pPr>
              <w:pStyle w:val="Bort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0570CB">
              <w:rPr>
                <w:rFonts w:ascii="IRANYekan" w:hAnsi="IRANYekan" w:cs="B Mitra"/>
                <w:sz w:val="28"/>
                <w:szCs w:val="28"/>
                <w:rtl/>
              </w:rPr>
              <w:t>22 برای اجتناب از برخورد نظرهای خود را ابراز نمی کنم.</w:t>
            </w:r>
          </w:p>
        </w:tc>
        <w:tc>
          <w:tcPr>
            <w:tcW w:w="0" w:type="auto"/>
          </w:tcPr>
          <w:p w14:paraId="46C1516C" w14:textId="77777777" w:rsidR="00C72F49" w:rsidRPr="000570CB" w:rsidRDefault="00C72F49" w:rsidP="00026DF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015D6B10" w14:textId="77777777" w:rsidR="00C72F49" w:rsidRPr="000570CB" w:rsidRDefault="00C72F49" w:rsidP="00026DF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77E0FB95" w14:textId="77777777" w:rsidR="00C72F49" w:rsidRPr="000570CB" w:rsidRDefault="00C72F49" w:rsidP="00026DF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0D207ADE" w14:textId="77777777" w:rsidR="00C72F49" w:rsidRPr="000570CB" w:rsidRDefault="00C72F49" w:rsidP="00026DF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32165FB4" w14:textId="77777777" w:rsidR="00C72F49" w:rsidRPr="000570CB" w:rsidRDefault="00C72F49" w:rsidP="00026DF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</w:tr>
      <w:tr w:rsidR="00C72F49" w:rsidRPr="000570CB" w14:paraId="4A3CE853" w14:textId="77777777" w:rsidTr="00026DF9">
        <w:tc>
          <w:tcPr>
            <w:tcW w:w="0" w:type="auto"/>
          </w:tcPr>
          <w:p w14:paraId="1B258083" w14:textId="77777777" w:rsidR="00C72F49" w:rsidRPr="000570CB" w:rsidRDefault="00C72F49" w:rsidP="00026DF9">
            <w:pPr>
              <w:pStyle w:val="Bort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0570CB">
              <w:rPr>
                <w:rFonts w:ascii="IRANYekan" w:hAnsi="IRANYekan" w:cs="B Mitra"/>
                <w:sz w:val="28"/>
                <w:szCs w:val="28"/>
                <w:rtl/>
              </w:rPr>
              <w:t>23 من به اختلاف نظر اهمیت زیادی نمی دهم.</w:t>
            </w:r>
          </w:p>
        </w:tc>
        <w:tc>
          <w:tcPr>
            <w:tcW w:w="0" w:type="auto"/>
          </w:tcPr>
          <w:p w14:paraId="08BFE8A0" w14:textId="77777777" w:rsidR="00C72F49" w:rsidRPr="000570CB" w:rsidRDefault="00C72F49" w:rsidP="00026DF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454BFD18" w14:textId="77777777" w:rsidR="00C72F49" w:rsidRPr="000570CB" w:rsidRDefault="00C72F49" w:rsidP="00026DF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0F3959B0" w14:textId="77777777" w:rsidR="00C72F49" w:rsidRPr="000570CB" w:rsidRDefault="00C72F49" w:rsidP="00026DF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263271DB" w14:textId="77777777" w:rsidR="00C72F49" w:rsidRPr="000570CB" w:rsidRDefault="00C72F49" w:rsidP="00026DF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7846ABE2" w14:textId="77777777" w:rsidR="00C72F49" w:rsidRPr="000570CB" w:rsidRDefault="00C72F49" w:rsidP="00026DF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</w:tr>
      <w:tr w:rsidR="00C72F49" w:rsidRPr="000570CB" w14:paraId="4A0BA47D" w14:textId="77777777" w:rsidTr="00026DF9">
        <w:tc>
          <w:tcPr>
            <w:tcW w:w="0" w:type="auto"/>
          </w:tcPr>
          <w:p w14:paraId="1DA98F4C" w14:textId="77777777" w:rsidR="00C72F49" w:rsidRPr="000570CB" w:rsidRDefault="00C72F49" w:rsidP="00026DF9">
            <w:pPr>
              <w:pStyle w:val="Bort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0570CB">
              <w:rPr>
                <w:rFonts w:ascii="IRANYekan" w:hAnsi="IRANYekan" w:cs="B Mitra"/>
                <w:sz w:val="28"/>
                <w:szCs w:val="28"/>
                <w:rtl/>
              </w:rPr>
              <w:t>24 من با بی اهمیت تلقی کردن دیدگاه های مخالف، می کوشم تا اختالف نظرها را کاهش دهم.</w:t>
            </w:r>
          </w:p>
        </w:tc>
        <w:tc>
          <w:tcPr>
            <w:tcW w:w="0" w:type="auto"/>
          </w:tcPr>
          <w:p w14:paraId="0CEB139B" w14:textId="77777777" w:rsidR="00C72F49" w:rsidRPr="000570CB" w:rsidRDefault="00C72F49" w:rsidP="00026DF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315BCF3E" w14:textId="77777777" w:rsidR="00C72F49" w:rsidRPr="000570CB" w:rsidRDefault="00C72F49" w:rsidP="00026DF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2A2A3E43" w14:textId="77777777" w:rsidR="00C72F49" w:rsidRPr="000570CB" w:rsidRDefault="00C72F49" w:rsidP="00026DF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31A367C8" w14:textId="77777777" w:rsidR="00C72F49" w:rsidRPr="000570CB" w:rsidRDefault="00C72F49" w:rsidP="00026DF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64D13C85" w14:textId="77777777" w:rsidR="00C72F49" w:rsidRPr="000570CB" w:rsidRDefault="00C72F49" w:rsidP="00026DF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</w:tr>
      <w:tr w:rsidR="00C72F49" w:rsidRPr="000570CB" w14:paraId="66F4EDFF" w14:textId="77777777" w:rsidTr="00026DF9">
        <w:tc>
          <w:tcPr>
            <w:tcW w:w="0" w:type="auto"/>
          </w:tcPr>
          <w:p w14:paraId="3BB23803" w14:textId="77777777" w:rsidR="00C72F49" w:rsidRPr="000570CB" w:rsidRDefault="00C72F49" w:rsidP="00026DF9">
            <w:pPr>
              <w:pStyle w:val="Bort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0570CB">
              <w:rPr>
                <w:rFonts w:ascii="IRANYekan" w:hAnsi="IRANYekan" w:cs="B Mitra"/>
                <w:sz w:val="28"/>
                <w:szCs w:val="28"/>
                <w:rtl/>
              </w:rPr>
              <w:t>25 هرگاه رئیس من در مورد مساله مورد اختالف با من برخورد کند خود را کنار می‌کشم.</w:t>
            </w:r>
          </w:p>
        </w:tc>
        <w:tc>
          <w:tcPr>
            <w:tcW w:w="0" w:type="auto"/>
          </w:tcPr>
          <w:p w14:paraId="3F1B9472" w14:textId="77777777" w:rsidR="00C72F49" w:rsidRPr="000570CB" w:rsidRDefault="00C72F49" w:rsidP="00026DF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201AAC96" w14:textId="77777777" w:rsidR="00C72F49" w:rsidRPr="000570CB" w:rsidRDefault="00C72F49" w:rsidP="00026DF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3A5BC1CC" w14:textId="77777777" w:rsidR="00C72F49" w:rsidRPr="000570CB" w:rsidRDefault="00C72F49" w:rsidP="00026DF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6D2677A3" w14:textId="77777777" w:rsidR="00C72F49" w:rsidRPr="000570CB" w:rsidRDefault="00C72F49" w:rsidP="00026DF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77C8A1D2" w14:textId="77777777" w:rsidR="00C72F49" w:rsidRPr="000570CB" w:rsidRDefault="00C72F49" w:rsidP="00026DF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</w:tr>
      <w:tr w:rsidR="00C72F49" w:rsidRPr="000570CB" w14:paraId="79BF6695" w14:textId="77777777" w:rsidTr="00026DF9">
        <w:tc>
          <w:tcPr>
            <w:tcW w:w="0" w:type="auto"/>
          </w:tcPr>
          <w:p w14:paraId="5D5B4174" w14:textId="77777777" w:rsidR="00C72F49" w:rsidRPr="000570CB" w:rsidRDefault="00C72F49" w:rsidP="00026DF9">
            <w:pPr>
              <w:pStyle w:val="Bort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0570CB">
              <w:rPr>
                <w:rFonts w:ascii="IRANYekan" w:hAnsi="IRANYekan" w:cs="B Mitra"/>
                <w:sz w:val="28"/>
                <w:szCs w:val="28"/>
                <w:rtl/>
              </w:rPr>
              <w:t>26 هرگاه موارد اختالف برانگیز پیش می آید من جاخالی می دهم.</w:t>
            </w:r>
          </w:p>
        </w:tc>
        <w:tc>
          <w:tcPr>
            <w:tcW w:w="0" w:type="auto"/>
          </w:tcPr>
          <w:p w14:paraId="10EAD59C" w14:textId="77777777" w:rsidR="00C72F49" w:rsidRPr="000570CB" w:rsidRDefault="00C72F49" w:rsidP="00026DF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1C118CAD" w14:textId="77777777" w:rsidR="00C72F49" w:rsidRPr="000570CB" w:rsidRDefault="00C72F49" w:rsidP="00026DF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684E9BDE" w14:textId="77777777" w:rsidR="00C72F49" w:rsidRPr="000570CB" w:rsidRDefault="00C72F49" w:rsidP="00026DF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2ABE7761" w14:textId="77777777" w:rsidR="00C72F49" w:rsidRPr="000570CB" w:rsidRDefault="00C72F49" w:rsidP="00026DF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67F69502" w14:textId="77777777" w:rsidR="00C72F49" w:rsidRPr="000570CB" w:rsidRDefault="00C72F49" w:rsidP="00026DF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</w:tr>
      <w:tr w:rsidR="00C72F49" w:rsidRPr="000570CB" w14:paraId="42907177" w14:textId="77777777" w:rsidTr="00026DF9">
        <w:tc>
          <w:tcPr>
            <w:tcW w:w="0" w:type="auto"/>
          </w:tcPr>
          <w:p w14:paraId="3ECF61CF" w14:textId="77777777" w:rsidR="00C72F49" w:rsidRPr="000570CB" w:rsidRDefault="00C72F49" w:rsidP="00026DF9">
            <w:pPr>
              <w:pStyle w:val="Bort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0570CB">
              <w:rPr>
                <w:rFonts w:ascii="IRANYekan" w:hAnsi="IRANYekan" w:cs="B Mitra"/>
                <w:sz w:val="28"/>
                <w:szCs w:val="28"/>
                <w:rtl/>
              </w:rPr>
              <w:t>27 سعی می کنم با بی اهمیت جلوه دادن موارد مورد اختالف، آرامش را به وجود آورم.</w:t>
            </w:r>
          </w:p>
        </w:tc>
        <w:tc>
          <w:tcPr>
            <w:tcW w:w="0" w:type="auto"/>
          </w:tcPr>
          <w:p w14:paraId="34E80975" w14:textId="77777777" w:rsidR="00C72F49" w:rsidRPr="000570CB" w:rsidRDefault="00C72F49" w:rsidP="00026DF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44BF9D61" w14:textId="77777777" w:rsidR="00C72F49" w:rsidRPr="000570CB" w:rsidRDefault="00C72F49" w:rsidP="00026DF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06055DD8" w14:textId="77777777" w:rsidR="00C72F49" w:rsidRPr="000570CB" w:rsidRDefault="00C72F49" w:rsidP="00026DF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16EDE583" w14:textId="77777777" w:rsidR="00C72F49" w:rsidRPr="000570CB" w:rsidRDefault="00C72F49" w:rsidP="00026DF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3F8A955A" w14:textId="77777777" w:rsidR="00C72F49" w:rsidRPr="000570CB" w:rsidRDefault="00C72F49" w:rsidP="00026DF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</w:tr>
      <w:tr w:rsidR="00C72F49" w:rsidRPr="000570CB" w14:paraId="5A378BDF" w14:textId="77777777" w:rsidTr="00026DF9">
        <w:tc>
          <w:tcPr>
            <w:tcW w:w="0" w:type="auto"/>
          </w:tcPr>
          <w:p w14:paraId="3A5DBEEB" w14:textId="77777777" w:rsidR="00C72F49" w:rsidRPr="000570CB" w:rsidRDefault="00C72F49" w:rsidP="00026DF9">
            <w:pPr>
              <w:pStyle w:val="Bort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0570CB">
              <w:rPr>
                <w:rFonts w:ascii="IRANYekan" w:hAnsi="IRANYekan" w:cs="B Mitra"/>
                <w:sz w:val="28"/>
                <w:szCs w:val="28"/>
                <w:rtl/>
              </w:rPr>
              <w:t>28 می کوشم تا موارد مورد اختالف را کم اهمیت جلوه دهم.</w:t>
            </w:r>
          </w:p>
        </w:tc>
        <w:tc>
          <w:tcPr>
            <w:tcW w:w="0" w:type="auto"/>
          </w:tcPr>
          <w:p w14:paraId="39720B4C" w14:textId="77777777" w:rsidR="00C72F49" w:rsidRPr="000570CB" w:rsidRDefault="00C72F49" w:rsidP="00026DF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672838DA" w14:textId="77777777" w:rsidR="00C72F49" w:rsidRPr="000570CB" w:rsidRDefault="00C72F49" w:rsidP="00026DF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0D19DFA9" w14:textId="77777777" w:rsidR="00C72F49" w:rsidRPr="000570CB" w:rsidRDefault="00C72F49" w:rsidP="00026DF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34A60F6A" w14:textId="77777777" w:rsidR="00C72F49" w:rsidRPr="000570CB" w:rsidRDefault="00C72F49" w:rsidP="00026DF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61AA381D" w14:textId="77777777" w:rsidR="00C72F49" w:rsidRPr="000570CB" w:rsidRDefault="00C72F49" w:rsidP="00026DF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</w:tr>
      <w:tr w:rsidR="00C72F49" w:rsidRPr="000570CB" w14:paraId="516BA9BE" w14:textId="77777777" w:rsidTr="00026DF9">
        <w:tc>
          <w:tcPr>
            <w:tcW w:w="0" w:type="auto"/>
          </w:tcPr>
          <w:p w14:paraId="1FFDD3F6" w14:textId="77777777" w:rsidR="00C72F49" w:rsidRPr="000570CB" w:rsidRDefault="00C72F49" w:rsidP="00026DF9">
            <w:pPr>
              <w:pStyle w:val="Bort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0570CB">
              <w:rPr>
                <w:rFonts w:ascii="IRANYekan" w:hAnsi="IRANYekan" w:cs="B Mitra"/>
                <w:sz w:val="28"/>
                <w:szCs w:val="28"/>
                <w:rtl/>
              </w:rPr>
              <w:t>29 هرگاه با رئیس خود بحث و مشاجره پیدا می کنم، جلوی زبان خود را می گیرم.</w:t>
            </w:r>
          </w:p>
        </w:tc>
        <w:tc>
          <w:tcPr>
            <w:tcW w:w="0" w:type="auto"/>
          </w:tcPr>
          <w:p w14:paraId="67B9580F" w14:textId="77777777" w:rsidR="00C72F49" w:rsidRPr="000570CB" w:rsidRDefault="00C72F49" w:rsidP="00026DF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4C743388" w14:textId="77777777" w:rsidR="00C72F49" w:rsidRPr="000570CB" w:rsidRDefault="00C72F49" w:rsidP="00026DF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20E9BA74" w14:textId="77777777" w:rsidR="00C72F49" w:rsidRPr="000570CB" w:rsidRDefault="00C72F49" w:rsidP="00026DF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41A2CA02" w14:textId="77777777" w:rsidR="00C72F49" w:rsidRPr="000570CB" w:rsidRDefault="00C72F49" w:rsidP="00026DF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1D2C8EB6" w14:textId="77777777" w:rsidR="00C72F49" w:rsidRPr="000570CB" w:rsidRDefault="00C72F49" w:rsidP="00026DF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</w:tr>
      <w:tr w:rsidR="00C72F49" w:rsidRPr="000570CB" w14:paraId="31719B0A" w14:textId="77777777" w:rsidTr="00026DF9">
        <w:tc>
          <w:tcPr>
            <w:tcW w:w="0" w:type="auto"/>
          </w:tcPr>
          <w:p w14:paraId="2A5BBEC2" w14:textId="77777777" w:rsidR="00C72F49" w:rsidRPr="000570CB" w:rsidRDefault="00C72F49" w:rsidP="00026DF9">
            <w:pPr>
              <w:pStyle w:val="Bort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0570CB">
              <w:rPr>
                <w:rFonts w:ascii="IRANYekan" w:hAnsi="IRANYekan" w:cs="B Mitra"/>
                <w:sz w:val="28"/>
                <w:szCs w:val="28"/>
                <w:rtl/>
              </w:rPr>
              <w:t>30 با ادعای اینکه موارد مورد اختالف، بسیار جزئی است، تعارض و اختالف را کاهش می‌دهم.</w:t>
            </w:r>
          </w:p>
        </w:tc>
        <w:tc>
          <w:tcPr>
            <w:tcW w:w="0" w:type="auto"/>
          </w:tcPr>
          <w:p w14:paraId="1CB1DF10" w14:textId="77777777" w:rsidR="00C72F49" w:rsidRPr="000570CB" w:rsidRDefault="00C72F49" w:rsidP="00026DF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6EC72055" w14:textId="77777777" w:rsidR="00C72F49" w:rsidRPr="000570CB" w:rsidRDefault="00C72F49" w:rsidP="00026DF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68304D92" w14:textId="77777777" w:rsidR="00C72F49" w:rsidRPr="000570CB" w:rsidRDefault="00C72F49" w:rsidP="00026DF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201CBB13" w14:textId="77777777" w:rsidR="00C72F49" w:rsidRPr="000570CB" w:rsidRDefault="00C72F49" w:rsidP="00026DF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09418400" w14:textId="77777777" w:rsidR="00C72F49" w:rsidRPr="000570CB" w:rsidRDefault="00C72F49" w:rsidP="00026DF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</w:tr>
    </w:tbl>
    <w:p w14:paraId="651373D0" w14:textId="77777777" w:rsidR="00C72F49" w:rsidRPr="000570CB" w:rsidRDefault="00C72F49" w:rsidP="00684542">
      <w:pPr>
        <w:pStyle w:val="Heading1"/>
        <w:ind w:firstLine="0"/>
        <w:rPr>
          <w:rFonts w:ascii="IRANYekan" w:hAnsi="IRANYekan" w:cs="B Mitra"/>
          <w:sz w:val="28"/>
          <w:rtl/>
        </w:rPr>
      </w:pPr>
      <w:r w:rsidRPr="000570CB">
        <w:rPr>
          <w:rFonts w:ascii="IRANYekan" w:hAnsi="IRANYekan" w:cs="B Mitra"/>
          <w:sz w:val="28"/>
          <w:rtl/>
        </w:rPr>
        <w:t>منبع‌شناسی و راهنما</w:t>
      </w:r>
    </w:p>
    <w:p w14:paraId="364ECF66" w14:textId="05C1883B" w:rsidR="00C72F49" w:rsidRPr="000570CB" w:rsidRDefault="00C72F49" w:rsidP="00C72F49">
      <w:pPr>
        <w:rPr>
          <w:rFonts w:ascii="IRANYekan" w:hAnsi="IRANYekan" w:cs="B Mitra"/>
          <w:sz w:val="28"/>
          <w:rtl/>
        </w:rPr>
      </w:pPr>
      <w:r w:rsidRPr="000570CB">
        <w:rPr>
          <w:rFonts w:ascii="IRANYekan" w:hAnsi="IRANYekan" w:cs="B Mitra"/>
          <w:sz w:val="28"/>
          <w:rtl/>
        </w:rPr>
        <w:t>زهرا چنگلوابیان، بررس</w:t>
      </w:r>
      <w:r w:rsidR="00935271" w:rsidRPr="000570CB">
        <w:rPr>
          <w:rFonts w:ascii="IRANYekan" w:hAnsi="IRANYekan" w:cs="B Mitra"/>
          <w:sz w:val="28"/>
          <w:rtl/>
        </w:rPr>
        <w:t>ی</w:t>
      </w:r>
      <w:r w:rsidRPr="000570CB">
        <w:rPr>
          <w:rFonts w:ascii="IRANYekan" w:hAnsi="IRANYekan" w:cs="B Mitra"/>
          <w:sz w:val="28"/>
          <w:rtl/>
        </w:rPr>
        <w:t xml:space="preserve"> نظام ارتباطات سازمان</w:t>
      </w:r>
      <w:r w:rsidR="00935271" w:rsidRPr="000570CB">
        <w:rPr>
          <w:rFonts w:ascii="IRANYekan" w:hAnsi="IRANYekan" w:cs="B Mitra"/>
          <w:sz w:val="28"/>
          <w:rtl/>
        </w:rPr>
        <w:t>ی</w:t>
      </w:r>
      <w:r w:rsidRPr="000570CB">
        <w:rPr>
          <w:rFonts w:ascii="IRANYekan" w:hAnsi="IRANYekan" w:cs="B Mitra"/>
          <w:sz w:val="28"/>
          <w:rtl/>
        </w:rPr>
        <w:t xml:space="preserve"> و تاث</w:t>
      </w:r>
      <w:r w:rsidR="00935271" w:rsidRPr="000570CB">
        <w:rPr>
          <w:rFonts w:ascii="IRANYekan" w:hAnsi="IRANYekan" w:cs="B Mitra"/>
          <w:sz w:val="28"/>
          <w:rtl/>
        </w:rPr>
        <w:t>ی</w:t>
      </w:r>
      <w:r w:rsidRPr="000570CB">
        <w:rPr>
          <w:rFonts w:ascii="IRANYekan" w:hAnsi="IRANYekan" w:cs="B Mitra"/>
          <w:sz w:val="28"/>
          <w:rtl/>
        </w:rPr>
        <w:t>ر آن برتعارض سازمان</w:t>
      </w:r>
      <w:r w:rsidR="00935271" w:rsidRPr="000570CB">
        <w:rPr>
          <w:rFonts w:ascii="IRANYekan" w:hAnsi="IRANYekan" w:cs="B Mitra"/>
          <w:sz w:val="28"/>
          <w:rtl/>
        </w:rPr>
        <w:t>ی</w:t>
      </w:r>
      <w:r w:rsidRPr="000570CB">
        <w:rPr>
          <w:rFonts w:ascii="IRANYekan" w:hAnsi="IRANYekan" w:cs="B Mitra"/>
          <w:sz w:val="28"/>
          <w:rtl/>
        </w:rPr>
        <w:t>، پایان‌نامه کارشناسی ارشد، دانشگاه یاسوج، دانشکده مدیریت و علوم انسانی، استاد راهنما: دکتر مریم احمدی‌فردی، سال 1391.</w:t>
      </w:r>
    </w:p>
    <w:p w14:paraId="087757EC" w14:textId="77777777" w:rsidR="00C72F49" w:rsidRPr="000570CB" w:rsidRDefault="00C72F49" w:rsidP="00C72F49">
      <w:pPr>
        <w:rPr>
          <w:rFonts w:ascii="IRANYekan" w:hAnsi="IRANYekan" w:cs="B Mitra"/>
          <w:sz w:val="28"/>
          <w:rtl/>
        </w:rPr>
      </w:pPr>
      <w:r w:rsidRPr="000570CB">
        <w:rPr>
          <w:rFonts w:ascii="IRANYekan" w:hAnsi="IRANYekan" w:cs="B Mitra"/>
          <w:sz w:val="28"/>
          <w:rtl/>
        </w:rPr>
        <w:t>روایی: تحلیل عاملی تاییدی</w:t>
      </w:r>
    </w:p>
    <w:p w14:paraId="6574A05F" w14:textId="77777777" w:rsidR="00C72F49" w:rsidRPr="000570CB" w:rsidRDefault="00C72F49" w:rsidP="00C72F49">
      <w:pPr>
        <w:rPr>
          <w:rFonts w:ascii="IRANYekan" w:hAnsi="IRANYekan" w:cs="B Mitra"/>
          <w:sz w:val="28"/>
          <w:rtl/>
        </w:rPr>
      </w:pPr>
      <w:r w:rsidRPr="000570CB">
        <w:rPr>
          <w:rFonts w:ascii="IRANYekan" w:hAnsi="IRANYekan" w:cs="B Mitra"/>
          <w:sz w:val="28"/>
          <w:rtl/>
        </w:rPr>
        <w:t>پایایی: آلفای کرونباخ (864/0)</w:t>
      </w:r>
    </w:p>
    <w:p w14:paraId="463939B9" w14:textId="77777777" w:rsidR="00C72F49" w:rsidRPr="000570CB" w:rsidRDefault="00C72F49" w:rsidP="00C72F49">
      <w:pPr>
        <w:pStyle w:val="Table"/>
        <w:rPr>
          <w:rFonts w:ascii="IRANYekan" w:hAnsi="IRANYekan" w:cs="B Mitra"/>
          <w:sz w:val="28"/>
          <w:szCs w:val="28"/>
          <w:rtl/>
          <w:lang w:bidi="fa-IR"/>
        </w:rPr>
      </w:pPr>
      <w:r w:rsidRPr="000570CB">
        <w:rPr>
          <w:rFonts w:ascii="IRANYekan" w:hAnsi="IRANYekan" w:cs="B Mitra"/>
          <w:sz w:val="28"/>
          <w:szCs w:val="28"/>
          <w:rtl/>
          <w:lang w:bidi="fa-IR"/>
        </w:rPr>
        <w:t>توزیع سوالات و ابعاد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394"/>
        <w:gridCol w:w="2394"/>
        <w:gridCol w:w="2394"/>
      </w:tblGrid>
      <w:tr w:rsidR="00C72F49" w:rsidRPr="000570CB" w14:paraId="0C6DBFC8" w14:textId="77777777" w:rsidTr="00C72F49">
        <w:trPr>
          <w:jc w:val="center"/>
        </w:trPr>
        <w:tc>
          <w:tcPr>
            <w:tcW w:w="2394" w:type="dxa"/>
            <w:shd w:val="clear" w:color="auto" w:fill="BDD6EE" w:themeFill="accent1" w:themeFillTint="66"/>
          </w:tcPr>
          <w:p w14:paraId="1C68468D" w14:textId="77777777" w:rsidR="00C72F49" w:rsidRPr="000570CB" w:rsidRDefault="00C72F49" w:rsidP="00C72F49">
            <w:pPr>
              <w:pStyle w:val="BortBold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0570CB">
              <w:rPr>
                <w:rFonts w:ascii="IRANYekan" w:hAnsi="IRANYekan" w:cs="B Mitra"/>
                <w:sz w:val="28"/>
                <w:szCs w:val="28"/>
                <w:rtl/>
              </w:rPr>
              <w:t>ابعاد</w:t>
            </w:r>
          </w:p>
        </w:tc>
        <w:tc>
          <w:tcPr>
            <w:tcW w:w="2394" w:type="dxa"/>
            <w:shd w:val="clear" w:color="auto" w:fill="BDD6EE" w:themeFill="accent1" w:themeFillTint="66"/>
          </w:tcPr>
          <w:p w14:paraId="6767489E" w14:textId="77777777" w:rsidR="00C72F49" w:rsidRPr="000570CB" w:rsidRDefault="00C72F49" w:rsidP="00C72F49">
            <w:pPr>
              <w:pStyle w:val="BortBold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0570CB">
              <w:rPr>
                <w:rFonts w:ascii="IRANYekan" w:hAnsi="IRANYekan" w:cs="B Mitra"/>
                <w:sz w:val="28"/>
                <w:szCs w:val="28"/>
                <w:rtl/>
              </w:rPr>
              <w:t>تعداد سوالات</w:t>
            </w:r>
          </w:p>
        </w:tc>
        <w:tc>
          <w:tcPr>
            <w:tcW w:w="2394" w:type="dxa"/>
            <w:shd w:val="clear" w:color="auto" w:fill="BDD6EE" w:themeFill="accent1" w:themeFillTint="66"/>
          </w:tcPr>
          <w:p w14:paraId="0059B47D" w14:textId="77777777" w:rsidR="00C72F49" w:rsidRPr="000570CB" w:rsidRDefault="00C72F49" w:rsidP="00C72F49">
            <w:pPr>
              <w:pStyle w:val="BortBold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0570CB">
              <w:rPr>
                <w:rFonts w:ascii="IRANYekan" w:hAnsi="IRANYekan" w:cs="B Mitra"/>
                <w:sz w:val="28"/>
                <w:szCs w:val="28"/>
                <w:rtl/>
              </w:rPr>
              <w:t>شماره سوالات</w:t>
            </w:r>
          </w:p>
        </w:tc>
      </w:tr>
      <w:tr w:rsidR="00C72F49" w:rsidRPr="000570CB" w14:paraId="1885D1C0" w14:textId="77777777" w:rsidTr="00C72F49">
        <w:trPr>
          <w:jc w:val="center"/>
        </w:trPr>
        <w:tc>
          <w:tcPr>
            <w:tcW w:w="2394" w:type="dxa"/>
          </w:tcPr>
          <w:p w14:paraId="6963211D" w14:textId="77777777" w:rsidR="00C72F49" w:rsidRPr="000570CB" w:rsidRDefault="00C72F49" w:rsidP="00C72F4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0570CB">
              <w:rPr>
                <w:rFonts w:ascii="IRANYekan" w:hAnsi="IRANYekan" w:cs="B Mitra"/>
                <w:sz w:val="28"/>
                <w:szCs w:val="28"/>
                <w:rtl/>
              </w:rPr>
              <w:t>کنترل (رقابت)</w:t>
            </w:r>
          </w:p>
        </w:tc>
        <w:tc>
          <w:tcPr>
            <w:tcW w:w="2394" w:type="dxa"/>
          </w:tcPr>
          <w:p w14:paraId="1AFA4C5D" w14:textId="77777777" w:rsidR="00C72F49" w:rsidRPr="000570CB" w:rsidRDefault="00C72F49" w:rsidP="00C72F4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0570CB">
              <w:rPr>
                <w:rFonts w:ascii="IRANYekan" w:hAnsi="IRANYekan" w:cs="B Mitra"/>
                <w:sz w:val="28"/>
                <w:szCs w:val="28"/>
                <w:rtl/>
              </w:rPr>
              <w:t>7</w:t>
            </w:r>
          </w:p>
        </w:tc>
        <w:tc>
          <w:tcPr>
            <w:tcW w:w="2394" w:type="dxa"/>
          </w:tcPr>
          <w:p w14:paraId="0F50597D" w14:textId="77777777" w:rsidR="00C72F49" w:rsidRPr="000570CB" w:rsidRDefault="00C72F49" w:rsidP="00C72F4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0570CB">
              <w:rPr>
                <w:rFonts w:ascii="IRANYekan" w:hAnsi="IRANYekan" w:cs="B Mitra"/>
                <w:sz w:val="28"/>
                <w:szCs w:val="28"/>
                <w:rtl/>
              </w:rPr>
              <w:t>1 تا 7</w:t>
            </w:r>
          </w:p>
        </w:tc>
      </w:tr>
      <w:tr w:rsidR="00C72F49" w:rsidRPr="000570CB" w14:paraId="77753348" w14:textId="77777777" w:rsidTr="00C72F49">
        <w:trPr>
          <w:jc w:val="center"/>
        </w:trPr>
        <w:tc>
          <w:tcPr>
            <w:tcW w:w="2394" w:type="dxa"/>
          </w:tcPr>
          <w:p w14:paraId="60CC7536" w14:textId="77777777" w:rsidR="00C72F49" w:rsidRPr="000570CB" w:rsidRDefault="00C72F49" w:rsidP="00C72F4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0570CB">
              <w:rPr>
                <w:rFonts w:ascii="IRANYekan" w:hAnsi="IRANYekan" w:cs="B Mitra"/>
                <w:sz w:val="28"/>
                <w:szCs w:val="28"/>
                <w:rtl/>
              </w:rPr>
              <w:t>همکاری و مصالحه</w:t>
            </w:r>
          </w:p>
        </w:tc>
        <w:tc>
          <w:tcPr>
            <w:tcW w:w="2394" w:type="dxa"/>
          </w:tcPr>
          <w:p w14:paraId="1EB976E1" w14:textId="77777777" w:rsidR="00C72F49" w:rsidRPr="000570CB" w:rsidRDefault="00C72F49" w:rsidP="00C72F4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0570CB">
              <w:rPr>
                <w:rFonts w:ascii="IRANYekan" w:hAnsi="IRANYekan" w:cs="B Mitra"/>
                <w:sz w:val="28"/>
                <w:szCs w:val="28"/>
                <w:rtl/>
              </w:rPr>
              <w:t>11</w:t>
            </w:r>
          </w:p>
        </w:tc>
        <w:tc>
          <w:tcPr>
            <w:tcW w:w="2394" w:type="dxa"/>
          </w:tcPr>
          <w:p w14:paraId="4C125C8C" w14:textId="77777777" w:rsidR="00C72F49" w:rsidRPr="000570CB" w:rsidRDefault="00C72F49" w:rsidP="00C72F4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0570CB">
              <w:rPr>
                <w:rFonts w:ascii="IRANYekan" w:hAnsi="IRANYekan" w:cs="B Mitra"/>
                <w:sz w:val="28"/>
                <w:szCs w:val="28"/>
                <w:rtl/>
              </w:rPr>
              <w:t>8 تا 18</w:t>
            </w:r>
          </w:p>
        </w:tc>
      </w:tr>
      <w:tr w:rsidR="00C72F49" w:rsidRPr="000570CB" w14:paraId="57C5F8AD" w14:textId="77777777" w:rsidTr="00C72F49">
        <w:trPr>
          <w:jc w:val="center"/>
        </w:trPr>
        <w:tc>
          <w:tcPr>
            <w:tcW w:w="2394" w:type="dxa"/>
          </w:tcPr>
          <w:p w14:paraId="663D5BD9" w14:textId="77777777" w:rsidR="00C72F49" w:rsidRPr="000570CB" w:rsidRDefault="00C72F49" w:rsidP="00C72F4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0570CB">
              <w:rPr>
                <w:rFonts w:ascii="IRANYekan" w:hAnsi="IRANYekan" w:cs="B Mitra"/>
                <w:sz w:val="28"/>
                <w:szCs w:val="28"/>
                <w:rtl/>
              </w:rPr>
              <w:t>عدم رویارویی و اجتناب</w:t>
            </w:r>
          </w:p>
        </w:tc>
        <w:tc>
          <w:tcPr>
            <w:tcW w:w="2394" w:type="dxa"/>
          </w:tcPr>
          <w:p w14:paraId="5AF97610" w14:textId="77777777" w:rsidR="00C72F49" w:rsidRPr="000570CB" w:rsidRDefault="00C72F49" w:rsidP="00C72F4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0570CB">
              <w:rPr>
                <w:rFonts w:ascii="IRANYekan" w:hAnsi="IRANYekan" w:cs="B Mitra"/>
                <w:sz w:val="28"/>
                <w:szCs w:val="28"/>
                <w:rtl/>
              </w:rPr>
              <w:t>12</w:t>
            </w:r>
          </w:p>
        </w:tc>
        <w:tc>
          <w:tcPr>
            <w:tcW w:w="2394" w:type="dxa"/>
          </w:tcPr>
          <w:p w14:paraId="2F3322AC" w14:textId="77777777" w:rsidR="00C72F49" w:rsidRPr="000570CB" w:rsidRDefault="00C72F49" w:rsidP="00C72F4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0570CB">
              <w:rPr>
                <w:rFonts w:ascii="IRANYekan" w:hAnsi="IRANYekan" w:cs="B Mitra"/>
                <w:sz w:val="28"/>
                <w:szCs w:val="28"/>
                <w:rtl/>
              </w:rPr>
              <w:t>19 تا 30</w:t>
            </w:r>
          </w:p>
        </w:tc>
      </w:tr>
    </w:tbl>
    <w:p w14:paraId="1ABA8F58" w14:textId="77777777" w:rsidR="008753C9" w:rsidRPr="000570CB" w:rsidRDefault="00C72F49" w:rsidP="00684542">
      <w:pPr>
        <w:pStyle w:val="Heading1"/>
        <w:spacing w:line="288" w:lineRule="auto"/>
        <w:ind w:firstLine="0"/>
        <w:rPr>
          <w:rFonts w:ascii="IRANYekan" w:hAnsi="IRANYekan" w:cs="B Mitra"/>
          <w:sz w:val="28"/>
          <w:rtl/>
          <w:lang w:bidi="fa-IR"/>
        </w:rPr>
      </w:pPr>
      <w:r w:rsidRPr="000570CB">
        <w:rPr>
          <w:rFonts w:ascii="IRANYekan" w:hAnsi="IRANYekan" w:cs="B Mitra"/>
          <w:sz w:val="28"/>
          <w:rtl/>
          <w:lang w:bidi="fa-IR"/>
        </w:rPr>
        <w:t>پیوست: پرسشنامه زیر در زمینه تعارض و ارتباطات تهیه شده است: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436"/>
        <w:gridCol w:w="628"/>
        <w:gridCol w:w="628"/>
        <w:gridCol w:w="628"/>
        <w:gridCol w:w="628"/>
        <w:gridCol w:w="628"/>
      </w:tblGrid>
      <w:tr w:rsidR="008753C9" w:rsidRPr="000570CB" w14:paraId="1A36ABC5" w14:textId="77777777" w:rsidTr="008753C9">
        <w:trPr>
          <w:trHeight w:val="1329"/>
        </w:trPr>
        <w:tc>
          <w:tcPr>
            <w:tcW w:w="0" w:type="auto"/>
            <w:shd w:val="clear" w:color="auto" w:fill="BDD6EE" w:themeFill="accent1" w:themeFillTint="66"/>
            <w:vAlign w:val="center"/>
          </w:tcPr>
          <w:p w14:paraId="0219E7E8" w14:textId="77777777" w:rsidR="008753C9" w:rsidRPr="000570CB" w:rsidRDefault="008753C9" w:rsidP="008753C9">
            <w:pPr>
              <w:pStyle w:val="Bort"/>
              <w:jc w:val="center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0570CB">
              <w:rPr>
                <w:rFonts w:ascii="IRANYekan" w:hAnsi="IRANYekan" w:cs="B Mitra"/>
                <w:sz w:val="28"/>
                <w:szCs w:val="28"/>
                <w:rtl/>
              </w:rPr>
              <w:t>سوالات تخصصی</w:t>
            </w:r>
          </w:p>
        </w:tc>
        <w:tc>
          <w:tcPr>
            <w:tcW w:w="0" w:type="auto"/>
            <w:shd w:val="clear" w:color="auto" w:fill="BDD6EE" w:themeFill="accent1" w:themeFillTint="66"/>
            <w:textDirection w:val="tbRl"/>
            <w:vAlign w:val="bottom"/>
          </w:tcPr>
          <w:p w14:paraId="36E266F4" w14:textId="30A35199" w:rsidR="008753C9" w:rsidRPr="000570CB" w:rsidRDefault="008753C9" w:rsidP="008753C9">
            <w:pPr>
              <w:pStyle w:val="BortCenter"/>
              <w:bidi w:val="0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0570CB">
              <w:rPr>
                <w:rFonts w:ascii="Cambria" w:hAnsi="Cambria" w:cs="Cambria"/>
                <w:sz w:val="28"/>
                <w:szCs w:val="28"/>
              </w:rPr>
              <w:t> </w:t>
            </w:r>
            <w:r w:rsidRPr="000570CB">
              <w:rPr>
                <w:rFonts w:ascii="IRANYekan" w:hAnsi="IRANYekan" w:cs="B Mitra"/>
                <w:sz w:val="28"/>
                <w:szCs w:val="28"/>
                <w:rtl/>
              </w:rPr>
              <w:t>خ</w:t>
            </w:r>
            <w:r w:rsidR="00935271" w:rsidRPr="000570CB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0570CB">
              <w:rPr>
                <w:rFonts w:ascii="IRANYekan" w:hAnsi="IRANYekan" w:cs="B Mitra"/>
                <w:sz w:val="28"/>
                <w:szCs w:val="28"/>
                <w:rtl/>
              </w:rPr>
              <w:t>ل</w:t>
            </w:r>
            <w:r w:rsidR="00935271" w:rsidRPr="000570CB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0570CB">
              <w:rPr>
                <w:rFonts w:ascii="IRANYekan" w:hAnsi="IRANYekan" w:cs="B Mitra"/>
                <w:sz w:val="28"/>
                <w:szCs w:val="28"/>
                <w:rtl/>
              </w:rPr>
              <w:t xml:space="preserve"> کم</w:t>
            </w:r>
          </w:p>
        </w:tc>
        <w:tc>
          <w:tcPr>
            <w:tcW w:w="0" w:type="auto"/>
            <w:shd w:val="clear" w:color="auto" w:fill="BDD6EE" w:themeFill="accent1" w:themeFillTint="66"/>
            <w:textDirection w:val="tbRl"/>
            <w:vAlign w:val="bottom"/>
          </w:tcPr>
          <w:p w14:paraId="269476E9" w14:textId="77777777" w:rsidR="008753C9" w:rsidRPr="000570CB" w:rsidRDefault="008753C9" w:rsidP="008753C9">
            <w:pPr>
              <w:pStyle w:val="BortCenter"/>
              <w:bidi w:val="0"/>
              <w:rPr>
                <w:rFonts w:ascii="IRANYekan" w:hAnsi="IRANYekan" w:cs="B Mitra"/>
                <w:sz w:val="28"/>
                <w:szCs w:val="28"/>
              </w:rPr>
            </w:pPr>
            <w:r w:rsidRPr="000570CB">
              <w:rPr>
                <w:rFonts w:ascii="Cambria" w:hAnsi="Cambria" w:cs="Cambria"/>
                <w:sz w:val="28"/>
                <w:szCs w:val="28"/>
              </w:rPr>
              <w:t> </w:t>
            </w:r>
            <w:r w:rsidRPr="000570CB">
              <w:rPr>
                <w:rFonts w:ascii="IRANYekan" w:hAnsi="IRANYekan" w:cs="B Mitra"/>
                <w:sz w:val="28"/>
                <w:szCs w:val="28"/>
                <w:rtl/>
              </w:rPr>
              <w:t>کم</w:t>
            </w:r>
          </w:p>
        </w:tc>
        <w:tc>
          <w:tcPr>
            <w:tcW w:w="0" w:type="auto"/>
            <w:shd w:val="clear" w:color="auto" w:fill="BDD6EE" w:themeFill="accent1" w:themeFillTint="66"/>
            <w:textDirection w:val="tbRl"/>
            <w:vAlign w:val="bottom"/>
          </w:tcPr>
          <w:p w14:paraId="28A29213" w14:textId="77777777" w:rsidR="008753C9" w:rsidRPr="000570CB" w:rsidRDefault="008753C9" w:rsidP="008753C9">
            <w:pPr>
              <w:pStyle w:val="BortCenter"/>
              <w:bidi w:val="0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0570CB">
              <w:rPr>
                <w:rFonts w:ascii="Cambria" w:hAnsi="Cambria" w:cs="Cambria"/>
                <w:sz w:val="28"/>
                <w:szCs w:val="28"/>
              </w:rPr>
              <w:t> </w:t>
            </w:r>
            <w:r w:rsidRPr="000570CB">
              <w:rPr>
                <w:rFonts w:ascii="IRANYekan" w:hAnsi="IRANYekan" w:cs="B Mitra"/>
                <w:sz w:val="28"/>
                <w:szCs w:val="28"/>
                <w:rtl/>
              </w:rPr>
              <w:t>متوسط</w:t>
            </w:r>
          </w:p>
        </w:tc>
        <w:tc>
          <w:tcPr>
            <w:tcW w:w="0" w:type="auto"/>
            <w:shd w:val="clear" w:color="auto" w:fill="BDD6EE" w:themeFill="accent1" w:themeFillTint="66"/>
            <w:textDirection w:val="tbRl"/>
            <w:vAlign w:val="bottom"/>
          </w:tcPr>
          <w:p w14:paraId="7FCABD0A" w14:textId="798E1AD1" w:rsidR="008753C9" w:rsidRPr="000570CB" w:rsidRDefault="008753C9" w:rsidP="008753C9">
            <w:pPr>
              <w:pStyle w:val="BortCenter"/>
              <w:bidi w:val="0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0570CB">
              <w:rPr>
                <w:rFonts w:ascii="Cambria" w:hAnsi="Cambria" w:cs="Cambria"/>
                <w:sz w:val="28"/>
                <w:szCs w:val="28"/>
              </w:rPr>
              <w:t> </w:t>
            </w:r>
            <w:r w:rsidRPr="000570CB">
              <w:rPr>
                <w:rFonts w:ascii="IRANYekan" w:hAnsi="IRANYekan" w:cs="B Mitra"/>
                <w:sz w:val="28"/>
                <w:szCs w:val="28"/>
                <w:rtl/>
              </w:rPr>
              <w:t>ز</w:t>
            </w:r>
            <w:r w:rsidR="00935271" w:rsidRPr="000570CB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0570CB">
              <w:rPr>
                <w:rFonts w:ascii="IRANYekan" w:hAnsi="IRANYekan" w:cs="B Mitra"/>
                <w:sz w:val="28"/>
                <w:szCs w:val="28"/>
                <w:rtl/>
              </w:rPr>
              <w:t>اد</w:t>
            </w:r>
          </w:p>
        </w:tc>
        <w:tc>
          <w:tcPr>
            <w:tcW w:w="0" w:type="auto"/>
            <w:shd w:val="clear" w:color="auto" w:fill="BDD6EE" w:themeFill="accent1" w:themeFillTint="66"/>
            <w:textDirection w:val="tbRl"/>
            <w:vAlign w:val="bottom"/>
          </w:tcPr>
          <w:p w14:paraId="1FC3162E" w14:textId="11E23583" w:rsidR="008753C9" w:rsidRPr="000570CB" w:rsidRDefault="008753C9" w:rsidP="008753C9">
            <w:pPr>
              <w:pStyle w:val="BortCenter"/>
              <w:bidi w:val="0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0570CB">
              <w:rPr>
                <w:rFonts w:ascii="Cambria" w:hAnsi="Cambria" w:cs="Cambria"/>
                <w:sz w:val="28"/>
                <w:szCs w:val="28"/>
              </w:rPr>
              <w:t> </w:t>
            </w:r>
            <w:r w:rsidRPr="000570CB">
              <w:rPr>
                <w:rFonts w:ascii="IRANYekan" w:hAnsi="IRANYekan" w:cs="B Mitra"/>
                <w:sz w:val="28"/>
                <w:szCs w:val="28"/>
                <w:rtl/>
              </w:rPr>
              <w:t>خ</w:t>
            </w:r>
            <w:r w:rsidR="00935271" w:rsidRPr="000570CB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0570CB">
              <w:rPr>
                <w:rFonts w:ascii="IRANYekan" w:hAnsi="IRANYekan" w:cs="B Mitra"/>
                <w:sz w:val="28"/>
                <w:szCs w:val="28"/>
                <w:rtl/>
              </w:rPr>
              <w:t>ل</w:t>
            </w:r>
            <w:r w:rsidR="00935271" w:rsidRPr="000570CB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0570CB">
              <w:rPr>
                <w:rFonts w:ascii="IRANYekan" w:hAnsi="IRANYekan" w:cs="B Mitra"/>
                <w:sz w:val="28"/>
                <w:szCs w:val="28"/>
                <w:rtl/>
              </w:rPr>
              <w:t xml:space="preserve"> ز</w:t>
            </w:r>
            <w:r w:rsidR="00935271" w:rsidRPr="000570CB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0570CB">
              <w:rPr>
                <w:rFonts w:ascii="IRANYekan" w:hAnsi="IRANYekan" w:cs="B Mitra"/>
                <w:sz w:val="28"/>
                <w:szCs w:val="28"/>
                <w:rtl/>
              </w:rPr>
              <w:t>اد</w:t>
            </w:r>
          </w:p>
        </w:tc>
      </w:tr>
      <w:tr w:rsidR="008753C9" w:rsidRPr="000570CB" w14:paraId="44990913" w14:textId="77777777" w:rsidTr="00BA764A">
        <w:tc>
          <w:tcPr>
            <w:tcW w:w="0" w:type="auto"/>
            <w:gridSpan w:val="6"/>
          </w:tcPr>
          <w:p w14:paraId="3E685BDD" w14:textId="47B31A69" w:rsidR="008753C9" w:rsidRPr="000570CB" w:rsidRDefault="008753C9" w:rsidP="003C2652">
            <w:pPr>
              <w:pStyle w:val="BortCenter"/>
              <w:jc w:val="left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0570CB">
              <w:rPr>
                <w:rFonts w:ascii="IRANYekan" w:hAnsi="IRANYekan" w:cs="B Mitra"/>
                <w:sz w:val="28"/>
                <w:szCs w:val="28"/>
                <w:rtl/>
              </w:rPr>
              <w:t>مهارت</w:t>
            </w:r>
            <w:r w:rsidR="003C2652" w:rsidRPr="000570CB">
              <w:rPr>
                <w:rFonts w:ascii="IRANYekan" w:hAnsi="IRANYekan" w:cs="B Mitra"/>
                <w:sz w:val="28"/>
                <w:szCs w:val="28"/>
                <w:rtl/>
              </w:rPr>
              <w:t>‌</w:t>
            </w:r>
            <w:r w:rsidRPr="000570CB">
              <w:rPr>
                <w:rFonts w:ascii="IRANYekan" w:hAnsi="IRANYekan" w:cs="B Mitra"/>
                <w:sz w:val="28"/>
                <w:szCs w:val="28"/>
                <w:rtl/>
              </w:rPr>
              <w:t>ها</w:t>
            </w:r>
            <w:r w:rsidR="00935271" w:rsidRPr="000570CB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0570CB">
              <w:rPr>
                <w:rFonts w:ascii="IRANYekan" w:hAnsi="IRANYekan" w:cs="B Mitra"/>
                <w:sz w:val="28"/>
                <w:szCs w:val="28"/>
                <w:rtl/>
              </w:rPr>
              <w:t xml:space="preserve"> ارتباط</w:t>
            </w:r>
            <w:r w:rsidR="00935271" w:rsidRPr="000570CB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0570CB">
              <w:rPr>
                <w:rFonts w:ascii="IRANYekan" w:hAnsi="IRANYekan" w:cs="B Mitra"/>
                <w:sz w:val="28"/>
                <w:szCs w:val="28"/>
                <w:rtl/>
              </w:rPr>
              <w:t xml:space="preserve"> </w:t>
            </w:r>
            <w:r w:rsidR="003C2652" w:rsidRPr="000570CB">
              <w:rPr>
                <w:rFonts w:ascii="IRANYekan" w:hAnsi="IRANYekan" w:cs="B Mitra"/>
                <w:sz w:val="28"/>
                <w:szCs w:val="28"/>
                <w:rtl/>
              </w:rPr>
              <w:t>مدیریت</w:t>
            </w:r>
            <w:r w:rsidRPr="000570CB">
              <w:rPr>
                <w:rFonts w:ascii="IRANYekan" w:hAnsi="IRANYekan" w:cs="B Mitra"/>
                <w:sz w:val="28"/>
                <w:szCs w:val="28"/>
                <w:rtl/>
              </w:rPr>
              <w:t xml:space="preserve"> تعارض</w:t>
            </w:r>
          </w:p>
        </w:tc>
      </w:tr>
      <w:tr w:rsidR="008753C9" w:rsidRPr="000570CB" w14:paraId="718E9CEB" w14:textId="77777777" w:rsidTr="008753C9">
        <w:tc>
          <w:tcPr>
            <w:tcW w:w="0" w:type="auto"/>
          </w:tcPr>
          <w:p w14:paraId="3DFDE4EF" w14:textId="37FB9DBF" w:rsidR="008753C9" w:rsidRPr="000570CB" w:rsidRDefault="008753C9" w:rsidP="008753C9">
            <w:pPr>
              <w:pStyle w:val="Bort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0570CB">
              <w:rPr>
                <w:rFonts w:ascii="IRANYekan" w:hAnsi="IRANYekan" w:cs="B Mitra"/>
                <w:sz w:val="28"/>
                <w:szCs w:val="28"/>
                <w:rtl/>
              </w:rPr>
              <w:lastRenderedPageBreak/>
              <w:t>1- مهارتها</w:t>
            </w:r>
            <w:r w:rsidR="00935271" w:rsidRPr="000570CB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0570CB">
              <w:rPr>
                <w:rFonts w:ascii="IRANYekan" w:hAnsi="IRANYekan" w:cs="B Mitra"/>
                <w:sz w:val="28"/>
                <w:szCs w:val="28"/>
                <w:rtl/>
              </w:rPr>
              <w:t xml:space="preserve"> ارتباط</w:t>
            </w:r>
            <w:r w:rsidR="00935271" w:rsidRPr="000570CB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0570CB">
              <w:rPr>
                <w:rFonts w:ascii="IRANYekan" w:hAnsi="IRANYekan" w:cs="B Mitra"/>
                <w:sz w:val="28"/>
                <w:szCs w:val="28"/>
                <w:rtl/>
              </w:rPr>
              <w:t xml:space="preserve"> امکان تنازع آشکار ب</w:t>
            </w:r>
            <w:r w:rsidR="00935271" w:rsidRPr="000570CB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0570CB">
              <w:rPr>
                <w:rFonts w:ascii="IRANYekan" w:hAnsi="IRANYekan" w:cs="B Mitra"/>
                <w:sz w:val="28"/>
                <w:szCs w:val="28"/>
                <w:rtl/>
              </w:rPr>
              <w:t>ن افراد را کاهش م</w:t>
            </w:r>
            <w:r w:rsidR="00935271" w:rsidRPr="000570CB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0570CB">
              <w:rPr>
                <w:rFonts w:ascii="IRANYekan" w:hAnsi="IRANYekan" w:cs="B Mitra"/>
                <w:sz w:val="28"/>
                <w:szCs w:val="28"/>
                <w:rtl/>
              </w:rPr>
              <w:t>‌دهد.</w:t>
            </w:r>
          </w:p>
        </w:tc>
        <w:tc>
          <w:tcPr>
            <w:tcW w:w="0" w:type="auto"/>
          </w:tcPr>
          <w:p w14:paraId="50448628" w14:textId="77777777" w:rsidR="008753C9" w:rsidRPr="000570CB" w:rsidRDefault="008753C9" w:rsidP="008753C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6FDB847F" w14:textId="77777777" w:rsidR="008753C9" w:rsidRPr="000570CB" w:rsidRDefault="008753C9" w:rsidP="008753C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5376DF6A" w14:textId="77777777" w:rsidR="008753C9" w:rsidRPr="000570CB" w:rsidRDefault="008753C9" w:rsidP="008753C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1265D946" w14:textId="77777777" w:rsidR="008753C9" w:rsidRPr="000570CB" w:rsidRDefault="008753C9" w:rsidP="008753C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684D1E41" w14:textId="77777777" w:rsidR="008753C9" w:rsidRPr="000570CB" w:rsidRDefault="008753C9" w:rsidP="008753C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</w:tr>
      <w:tr w:rsidR="008753C9" w:rsidRPr="000570CB" w14:paraId="2E741DD8" w14:textId="77777777" w:rsidTr="008753C9">
        <w:tc>
          <w:tcPr>
            <w:tcW w:w="0" w:type="auto"/>
          </w:tcPr>
          <w:p w14:paraId="0726E680" w14:textId="55C16C14" w:rsidR="008753C9" w:rsidRPr="000570CB" w:rsidRDefault="008753C9" w:rsidP="008753C9">
            <w:pPr>
              <w:pStyle w:val="Bort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0570CB">
              <w:rPr>
                <w:rFonts w:ascii="IRANYekan" w:hAnsi="IRANYekan" w:cs="B Mitra"/>
                <w:sz w:val="28"/>
                <w:szCs w:val="28"/>
                <w:rtl/>
              </w:rPr>
              <w:t>2- مهارتها</w:t>
            </w:r>
            <w:r w:rsidR="00935271" w:rsidRPr="000570CB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0570CB">
              <w:rPr>
                <w:rFonts w:ascii="IRANYekan" w:hAnsi="IRANYekan" w:cs="B Mitra"/>
                <w:sz w:val="28"/>
                <w:szCs w:val="28"/>
                <w:rtl/>
              </w:rPr>
              <w:t xml:space="preserve"> ارتباط</w:t>
            </w:r>
            <w:r w:rsidR="00935271" w:rsidRPr="000570CB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0570CB">
              <w:rPr>
                <w:rFonts w:ascii="IRANYekan" w:hAnsi="IRANYekan" w:cs="B Mitra"/>
                <w:sz w:val="28"/>
                <w:szCs w:val="28"/>
                <w:rtl/>
              </w:rPr>
              <w:t xml:space="preserve"> در ابلاغ </w:t>
            </w:r>
            <w:r w:rsidR="00935271" w:rsidRPr="000570CB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0570CB">
              <w:rPr>
                <w:rFonts w:ascii="IRANYekan" w:hAnsi="IRANYekan" w:cs="B Mitra"/>
                <w:sz w:val="28"/>
                <w:szCs w:val="28"/>
                <w:rtl/>
              </w:rPr>
              <w:t>ک دستور مقاومت در اجرا</w:t>
            </w:r>
            <w:r w:rsidR="00935271" w:rsidRPr="000570CB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0570CB">
              <w:rPr>
                <w:rFonts w:ascii="IRANYekan" w:hAnsi="IRANYekan" w:cs="B Mitra"/>
                <w:sz w:val="28"/>
                <w:szCs w:val="28"/>
                <w:rtl/>
              </w:rPr>
              <w:t xml:space="preserve"> دستورات را کاهش م</w:t>
            </w:r>
            <w:r w:rsidR="00935271" w:rsidRPr="000570CB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0570CB">
              <w:rPr>
                <w:rFonts w:ascii="IRANYekan" w:hAnsi="IRANYekan" w:cs="B Mitra"/>
                <w:sz w:val="28"/>
                <w:szCs w:val="28"/>
                <w:rtl/>
              </w:rPr>
              <w:t>‌دهد.</w:t>
            </w:r>
          </w:p>
        </w:tc>
        <w:tc>
          <w:tcPr>
            <w:tcW w:w="0" w:type="auto"/>
          </w:tcPr>
          <w:p w14:paraId="7A656B2D" w14:textId="77777777" w:rsidR="008753C9" w:rsidRPr="000570CB" w:rsidRDefault="008753C9" w:rsidP="008753C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1FCDA3C5" w14:textId="77777777" w:rsidR="008753C9" w:rsidRPr="000570CB" w:rsidRDefault="008753C9" w:rsidP="008753C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2F109150" w14:textId="77777777" w:rsidR="008753C9" w:rsidRPr="000570CB" w:rsidRDefault="008753C9" w:rsidP="008753C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29A36E40" w14:textId="77777777" w:rsidR="008753C9" w:rsidRPr="000570CB" w:rsidRDefault="008753C9" w:rsidP="008753C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7DC94BF6" w14:textId="77777777" w:rsidR="008753C9" w:rsidRPr="000570CB" w:rsidRDefault="008753C9" w:rsidP="008753C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</w:tr>
      <w:tr w:rsidR="008753C9" w:rsidRPr="000570CB" w14:paraId="25520F3A" w14:textId="77777777" w:rsidTr="008753C9">
        <w:tc>
          <w:tcPr>
            <w:tcW w:w="0" w:type="auto"/>
          </w:tcPr>
          <w:p w14:paraId="37A9BC83" w14:textId="0FEF4C09" w:rsidR="008753C9" w:rsidRPr="000570CB" w:rsidRDefault="008753C9" w:rsidP="008753C9">
            <w:pPr>
              <w:pStyle w:val="Bort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0570CB">
              <w:rPr>
                <w:rFonts w:ascii="IRANYekan" w:hAnsi="IRANYekan" w:cs="B Mitra"/>
                <w:sz w:val="28"/>
                <w:szCs w:val="28"/>
                <w:rtl/>
              </w:rPr>
              <w:t xml:space="preserve">3- </w:t>
            </w:r>
            <w:r w:rsidR="00935271" w:rsidRPr="000570CB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0570CB">
              <w:rPr>
                <w:rFonts w:ascii="IRANYekan" w:hAnsi="IRANYekan" w:cs="B Mitra"/>
                <w:sz w:val="28"/>
                <w:szCs w:val="28"/>
                <w:rtl/>
              </w:rPr>
              <w:t>ک پ</w:t>
            </w:r>
            <w:r w:rsidR="00935271" w:rsidRPr="000570CB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0570CB">
              <w:rPr>
                <w:rFonts w:ascii="IRANYekan" w:hAnsi="IRANYekan" w:cs="B Mitra"/>
                <w:sz w:val="28"/>
                <w:szCs w:val="28"/>
                <w:rtl/>
              </w:rPr>
              <w:t>ام دق</w:t>
            </w:r>
            <w:r w:rsidR="00935271" w:rsidRPr="000570CB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0570CB">
              <w:rPr>
                <w:rFonts w:ascii="IRANYekan" w:hAnsi="IRANYekan" w:cs="B Mitra"/>
                <w:sz w:val="28"/>
                <w:szCs w:val="28"/>
                <w:rtl/>
              </w:rPr>
              <w:t>ق و هوشمندانه احساس عدم اطم</w:t>
            </w:r>
            <w:r w:rsidR="00935271" w:rsidRPr="000570CB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0570CB">
              <w:rPr>
                <w:rFonts w:ascii="IRANYekan" w:hAnsi="IRANYekan" w:cs="B Mitra"/>
                <w:sz w:val="28"/>
                <w:szCs w:val="28"/>
                <w:rtl/>
              </w:rPr>
              <w:t>نان را کاهش م</w:t>
            </w:r>
            <w:r w:rsidR="00935271" w:rsidRPr="000570CB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0570CB">
              <w:rPr>
                <w:rFonts w:ascii="IRANYekan" w:hAnsi="IRANYekan" w:cs="B Mitra"/>
                <w:sz w:val="28"/>
                <w:szCs w:val="28"/>
                <w:rtl/>
              </w:rPr>
              <w:t>‌دهد.</w:t>
            </w:r>
          </w:p>
        </w:tc>
        <w:tc>
          <w:tcPr>
            <w:tcW w:w="0" w:type="auto"/>
          </w:tcPr>
          <w:p w14:paraId="05B1CDA7" w14:textId="77777777" w:rsidR="008753C9" w:rsidRPr="000570CB" w:rsidRDefault="008753C9" w:rsidP="008753C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112B2DE7" w14:textId="77777777" w:rsidR="008753C9" w:rsidRPr="000570CB" w:rsidRDefault="008753C9" w:rsidP="008753C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408CAD2B" w14:textId="77777777" w:rsidR="008753C9" w:rsidRPr="000570CB" w:rsidRDefault="008753C9" w:rsidP="008753C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6FDC1193" w14:textId="77777777" w:rsidR="008753C9" w:rsidRPr="000570CB" w:rsidRDefault="008753C9" w:rsidP="008753C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689B3521" w14:textId="77777777" w:rsidR="008753C9" w:rsidRPr="000570CB" w:rsidRDefault="008753C9" w:rsidP="008753C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</w:tr>
      <w:tr w:rsidR="008753C9" w:rsidRPr="000570CB" w14:paraId="7B964455" w14:textId="77777777" w:rsidTr="008753C9">
        <w:tc>
          <w:tcPr>
            <w:tcW w:w="0" w:type="auto"/>
          </w:tcPr>
          <w:p w14:paraId="581EEE8C" w14:textId="76397990" w:rsidR="008753C9" w:rsidRPr="000570CB" w:rsidRDefault="008753C9" w:rsidP="008753C9">
            <w:pPr>
              <w:pStyle w:val="Bort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0570CB">
              <w:rPr>
                <w:rFonts w:ascii="IRANYekan" w:hAnsi="IRANYekan" w:cs="B Mitra"/>
                <w:sz w:val="28"/>
                <w:szCs w:val="28"/>
                <w:rtl/>
              </w:rPr>
              <w:t>4- مهارت‌ها</w:t>
            </w:r>
            <w:r w:rsidR="00935271" w:rsidRPr="000570CB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0570CB">
              <w:rPr>
                <w:rFonts w:ascii="IRANYekan" w:hAnsi="IRANYekan" w:cs="B Mitra"/>
                <w:sz w:val="28"/>
                <w:szCs w:val="28"/>
                <w:rtl/>
              </w:rPr>
              <w:t xml:space="preserve"> ارتباط</w:t>
            </w:r>
            <w:r w:rsidR="00935271" w:rsidRPr="000570CB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0570CB">
              <w:rPr>
                <w:rFonts w:ascii="IRANYekan" w:hAnsi="IRANYekan" w:cs="B Mitra"/>
                <w:sz w:val="28"/>
                <w:szCs w:val="28"/>
                <w:rtl/>
              </w:rPr>
              <w:t xml:space="preserve"> ناسازگار</w:t>
            </w:r>
            <w:r w:rsidR="00935271" w:rsidRPr="000570CB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0570CB">
              <w:rPr>
                <w:rFonts w:ascii="IRANYekan" w:hAnsi="IRANYekan" w:cs="B Mitra"/>
                <w:sz w:val="28"/>
                <w:szCs w:val="28"/>
                <w:rtl/>
              </w:rPr>
              <w:t xml:space="preserve"> ب</w:t>
            </w:r>
            <w:r w:rsidR="00935271" w:rsidRPr="000570CB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0570CB">
              <w:rPr>
                <w:rFonts w:ascii="IRANYekan" w:hAnsi="IRANYekan" w:cs="B Mitra"/>
                <w:sz w:val="28"/>
                <w:szCs w:val="28"/>
                <w:rtl/>
              </w:rPr>
              <w:t>ن اهداف را کاهش م</w:t>
            </w:r>
            <w:r w:rsidR="00935271" w:rsidRPr="000570CB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0570CB">
              <w:rPr>
                <w:rFonts w:ascii="IRANYekan" w:hAnsi="IRANYekan" w:cs="B Mitra"/>
                <w:sz w:val="28"/>
                <w:szCs w:val="28"/>
                <w:rtl/>
              </w:rPr>
              <w:t>‌دهد.</w:t>
            </w:r>
          </w:p>
        </w:tc>
        <w:tc>
          <w:tcPr>
            <w:tcW w:w="0" w:type="auto"/>
          </w:tcPr>
          <w:p w14:paraId="35B25FD4" w14:textId="77777777" w:rsidR="008753C9" w:rsidRPr="000570CB" w:rsidRDefault="008753C9" w:rsidP="008753C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1713223B" w14:textId="77777777" w:rsidR="008753C9" w:rsidRPr="000570CB" w:rsidRDefault="008753C9" w:rsidP="008753C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5414FF95" w14:textId="77777777" w:rsidR="008753C9" w:rsidRPr="000570CB" w:rsidRDefault="008753C9" w:rsidP="008753C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449DE247" w14:textId="77777777" w:rsidR="008753C9" w:rsidRPr="000570CB" w:rsidRDefault="008753C9" w:rsidP="008753C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77FE8DE3" w14:textId="77777777" w:rsidR="008753C9" w:rsidRPr="000570CB" w:rsidRDefault="008753C9" w:rsidP="008753C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</w:tr>
      <w:tr w:rsidR="008753C9" w:rsidRPr="000570CB" w14:paraId="7A3D02E6" w14:textId="77777777" w:rsidTr="008753C9">
        <w:tc>
          <w:tcPr>
            <w:tcW w:w="0" w:type="auto"/>
          </w:tcPr>
          <w:p w14:paraId="4EC86F48" w14:textId="3AA7D50E" w:rsidR="008753C9" w:rsidRPr="000570CB" w:rsidRDefault="008753C9" w:rsidP="008753C9">
            <w:pPr>
              <w:pStyle w:val="Bort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0570CB">
              <w:rPr>
                <w:rFonts w:ascii="IRANYekan" w:hAnsi="IRANYekan" w:cs="B Mitra"/>
                <w:sz w:val="28"/>
                <w:szCs w:val="28"/>
                <w:rtl/>
              </w:rPr>
              <w:t xml:space="preserve">5- اگر </w:t>
            </w:r>
            <w:r w:rsidR="00935271" w:rsidRPr="000570CB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0570CB">
              <w:rPr>
                <w:rFonts w:ascii="IRANYekan" w:hAnsi="IRANYekan" w:cs="B Mitra"/>
                <w:sz w:val="28"/>
                <w:szCs w:val="28"/>
                <w:rtl/>
              </w:rPr>
              <w:t xml:space="preserve">ک دستور </w:t>
            </w:r>
            <w:r w:rsidR="00935271" w:rsidRPr="000570CB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0570CB">
              <w:rPr>
                <w:rFonts w:ascii="IRANYekan" w:hAnsi="IRANYekan" w:cs="B Mitra"/>
                <w:sz w:val="28"/>
                <w:szCs w:val="28"/>
                <w:rtl/>
              </w:rPr>
              <w:t>ا درخواست هوشمندانه مطرح شود فرد احساس نخواهد کرد که مجبور به کار</w:t>
            </w:r>
            <w:r w:rsidR="00935271" w:rsidRPr="000570CB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0570CB">
              <w:rPr>
                <w:rFonts w:ascii="IRANYekan" w:hAnsi="IRANYekan" w:cs="B Mitra"/>
                <w:sz w:val="28"/>
                <w:szCs w:val="28"/>
                <w:rtl/>
              </w:rPr>
              <w:t xml:space="preserve"> شده است.</w:t>
            </w:r>
          </w:p>
        </w:tc>
        <w:tc>
          <w:tcPr>
            <w:tcW w:w="0" w:type="auto"/>
          </w:tcPr>
          <w:p w14:paraId="7A62077A" w14:textId="77777777" w:rsidR="008753C9" w:rsidRPr="000570CB" w:rsidRDefault="008753C9" w:rsidP="008753C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1DC5C9DC" w14:textId="77777777" w:rsidR="008753C9" w:rsidRPr="000570CB" w:rsidRDefault="008753C9" w:rsidP="008753C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47DDBE2F" w14:textId="77777777" w:rsidR="008753C9" w:rsidRPr="000570CB" w:rsidRDefault="008753C9" w:rsidP="008753C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20D5F2EF" w14:textId="77777777" w:rsidR="008753C9" w:rsidRPr="000570CB" w:rsidRDefault="008753C9" w:rsidP="008753C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4AD576D7" w14:textId="77777777" w:rsidR="008753C9" w:rsidRPr="000570CB" w:rsidRDefault="008753C9" w:rsidP="008753C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</w:tr>
      <w:tr w:rsidR="008753C9" w:rsidRPr="000570CB" w14:paraId="07F7424C" w14:textId="77777777" w:rsidTr="00436DFA">
        <w:tc>
          <w:tcPr>
            <w:tcW w:w="0" w:type="auto"/>
            <w:gridSpan w:val="6"/>
          </w:tcPr>
          <w:p w14:paraId="11A527DF" w14:textId="77777777" w:rsidR="008753C9" w:rsidRPr="000570CB" w:rsidRDefault="008753C9" w:rsidP="003C2652">
            <w:pPr>
              <w:pStyle w:val="BortCenter"/>
              <w:jc w:val="left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0570CB">
              <w:rPr>
                <w:rFonts w:ascii="IRANYekan" w:hAnsi="IRANYekan" w:cs="B Mitra"/>
                <w:sz w:val="28"/>
                <w:szCs w:val="28"/>
                <w:rtl/>
              </w:rPr>
              <w:t xml:space="preserve">نوع ارتباطات </w:t>
            </w:r>
            <w:r w:rsidR="003C2652" w:rsidRPr="000570CB">
              <w:rPr>
                <w:rFonts w:ascii="IRANYekan" w:hAnsi="IRANYekan" w:cs="B Mitra"/>
                <w:sz w:val="28"/>
                <w:szCs w:val="28"/>
                <w:rtl/>
              </w:rPr>
              <w:t xml:space="preserve">مدیریت </w:t>
            </w:r>
            <w:r w:rsidRPr="000570CB">
              <w:rPr>
                <w:rFonts w:ascii="IRANYekan" w:hAnsi="IRANYekan" w:cs="B Mitra"/>
                <w:sz w:val="28"/>
                <w:szCs w:val="28"/>
                <w:rtl/>
              </w:rPr>
              <w:t>تعارض</w:t>
            </w:r>
          </w:p>
        </w:tc>
      </w:tr>
      <w:tr w:rsidR="008753C9" w:rsidRPr="000570CB" w14:paraId="6E85EF0A" w14:textId="77777777" w:rsidTr="008753C9">
        <w:tc>
          <w:tcPr>
            <w:tcW w:w="0" w:type="auto"/>
          </w:tcPr>
          <w:p w14:paraId="33B71E80" w14:textId="37976D4E" w:rsidR="008753C9" w:rsidRPr="000570CB" w:rsidRDefault="008753C9" w:rsidP="008753C9">
            <w:pPr>
              <w:pStyle w:val="Bort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0570CB">
              <w:rPr>
                <w:rFonts w:ascii="IRANYekan" w:hAnsi="IRANYekan" w:cs="B Mitra"/>
                <w:sz w:val="28"/>
                <w:szCs w:val="28"/>
                <w:rtl/>
              </w:rPr>
              <w:t>1- تعامل و تبادل د</w:t>
            </w:r>
            <w:r w:rsidR="00935271" w:rsidRPr="000570CB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0570CB">
              <w:rPr>
                <w:rFonts w:ascii="IRANYekan" w:hAnsi="IRANYekan" w:cs="B Mitra"/>
                <w:sz w:val="28"/>
                <w:szCs w:val="28"/>
                <w:rtl/>
              </w:rPr>
              <w:t>دگاه م</w:t>
            </w:r>
            <w:r w:rsidR="00935271" w:rsidRPr="000570CB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0570CB">
              <w:rPr>
                <w:rFonts w:ascii="IRANYekan" w:hAnsi="IRANYekan" w:cs="B Mitra"/>
                <w:sz w:val="28"/>
                <w:szCs w:val="28"/>
                <w:rtl/>
              </w:rPr>
              <w:t>‌تواند باعث کاهش ناسازگار</w:t>
            </w:r>
            <w:r w:rsidR="00935271" w:rsidRPr="000570CB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0570CB">
              <w:rPr>
                <w:rFonts w:ascii="IRANYekan" w:hAnsi="IRANYekan" w:cs="B Mitra"/>
                <w:sz w:val="28"/>
                <w:szCs w:val="28"/>
                <w:rtl/>
              </w:rPr>
              <w:t xml:space="preserve"> ب</w:t>
            </w:r>
            <w:r w:rsidR="00935271" w:rsidRPr="000570CB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0570CB">
              <w:rPr>
                <w:rFonts w:ascii="IRANYekan" w:hAnsi="IRANYekan" w:cs="B Mitra"/>
                <w:sz w:val="28"/>
                <w:szCs w:val="28"/>
                <w:rtl/>
              </w:rPr>
              <w:t>ن اهداف شود.</w:t>
            </w:r>
          </w:p>
        </w:tc>
        <w:tc>
          <w:tcPr>
            <w:tcW w:w="0" w:type="auto"/>
          </w:tcPr>
          <w:p w14:paraId="1319D385" w14:textId="77777777" w:rsidR="008753C9" w:rsidRPr="000570CB" w:rsidRDefault="008753C9" w:rsidP="008753C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60D43F93" w14:textId="77777777" w:rsidR="008753C9" w:rsidRPr="000570CB" w:rsidRDefault="008753C9" w:rsidP="008753C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4997D553" w14:textId="77777777" w:rsidR="008753C9" w:rsidRPr="000570CB" w:rsidRDefault="008753C9" w:rsidP="008753C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60DFB2B5" w14:textId="77777777" w:rsidR="008753C9" w:rsidRPr="000570CB" w:rsidRDefault="008753C9" w:rsidP="008753C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00D7B6A1" w14:textId="77777777" w:rsidR="008753C9" w:rsidRPr="000570CB" w:rsidRDefault="008753C9" w:rsidP="008753C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</w:tr>
      <w:tr w:rsidR="008753C9" w:rsidRPr="000570CB" w14:paraId="319F6A2B" w14:textId="77777777" w:rsidTr="008753C9">
        <w:tc>
          <w:tcPr>
            <w:tcW w:w="0" w:type="auto"/>
          </w:tcPr>
          <w:p w14:paraId="23304773" w14:textId="2792CC1A" w:rsidR="008753C9" w:rsidRPr="000570CB" w:rsidRDefault="008753C9" w:rsidP="008753C9">
            <w:pPr>
              <w:pStyle w:val="Bort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0570CB">
              <w:rPr>
                <w:rFonts w:ascii="IRANYekan" w:hAnsi="IRANYekan" w:cs="B Mitra"/>
                <w:sz w:val="28"/>
                <w:szCs w:val="28"/>
                <w:rtl/>
              </w:rPr>
              <w:t>2- ارتباط دوسو</w:t>
            </w:r>
            <w:r w:rsidR="00935271" w:rsidRPr="000570CB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0570CB">
              <w:rPr>
                <w:rFonts w:ascii="IRANYekan" w:hAnsi="IRANYekan" w:cs="B Mitra"/>
                <w:sz w:val="28"/>
                <w:szCs w:val="28"/>
                <w:rtl/>
              </w:rPr>
              <w:t>ه م</w:t>
            </w:r>
            <w:r w:rsidR="00935271" w:rsidRPr="000570CB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0570CB">
              <w:rPr>
                <w:rFonts w:ascii="IRANYekan" w:hAnsi="IRANYekan" w:cs="B Mitra"/>
                <w:sz w:val="28"/>
                <w:szCs w:val="28"/>
                <w:rtl/>
              </w:rPr>
              <w:t xml:space="preserve">‌تواند مقاومت در برابر </w:t>
            </w:r>
            <w:r w:rsidR="00935271" w:rsidRPr="000570CB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0570CB">
              <w:rPr>
                <w:rFonts w:ascii="IRANYekan" w:hAnsi="IRANYekan" w:cs="B Mitra"/>
                <w:sz w:val="28"/>
                <w:szCs w:val="28"/>
                <w:rtl/>
              </w:rPr>
              <w:t>ک درخواست را کاهش دهد.</w:t>
            </w:r>
          </w:p>
        </w:tc>
        <w:tc>
          <w:tcPr>
            <w:tcW w:w="0" w:type="auto"/>
          </w:tcPr>
          <w:p w14:paraId="0E31CCB0" w14:textId="77777777" w:rsidR="008753C9" w:rsidRPr="000570CB" w:rsidRDefault="008753C9" w:rsidP="008753C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27864179" w14:textId="77777777" w:rsidR="008753C9" w:rsidRPr="000570CB" w:rsidRDefault="008753C9" w:rsidP="008753C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648A8803" w14:textId="77777777" w:rsidR="008753C9" w:rsidRPr="000570CB" w:rsidRDefault="008753C9" w:rsidP="008753C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3190B8C0" w14:textId="77777777" w:rsidR="008753C9" w:rsidRPr="000570CB" w:rsidRDefault="008753C9" w:rsidP="008753C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180C798A" w14:textId="77777777" w:rsidR="008753C9" w:rsidRPr="000570CB" w:rsidRDefault="008753C9" w:rsidP="008753C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</w:tr>
      <w:tr w:rsidR="008753C9" w:rsidRPr="000570CB" w14:paraId="68B7B921" w14:textId="77777777" w:rsidTr="008753C9">
        <w:tc>
          <w:tcPr>
            <w:tcW w:w="0" w:type="auto"/>
          </w:tcPr>
          <w:p w14:paraId="4BB8AE97" w14:textId="7504E961" w:rsidR="008753C9" w:rsidRPr="000570CB" w:rsidRDefault="008753C9" w:rsidP="008753C9">
            <w:pPr>
              <w:pStyle w:val="Bort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0570CB">
              <w:rPr>
                <w:rFonts w:ascii="IRANYekan" w:hAnsi="IRANYekan" w:cs="B Mitra"/>
                <w:sz w:val="28"/>
                <w:szCs w:val="28"/>
                <w:rtl/>
              </w:rPr>
              <w:t xml:space="preserve">3- در </w:t>
            </w:r>
            <w:r w:rsidR="00935271" w:rsidRPr="000570CB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0570CB">
              <w:rPr>
                <w:rFonts w:ascii="IRANYekan" w:hAnsi="IRANYekan" w:cs="B Mitra"/>
                <w:sz w:val="28"/>
                <w:szCs w:val="28"/>
                <w:rtl/>
              </w:rPr>
              <w:t>ک ارتباط دوسو</w:t>
            </w:r>
            <w:r w:rsidR="00935271" w:rsidRPr="000570CB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0570CB">
              <w:rPr>
                <w:rFonts w:ascii="IRANYekan" w:hAnsi="IRANYekan" w:cs="B Mitra"/>
                <w:sz w:val="28"/>
                <w:szCs w:val="28"/>
                <w:rtl/>
              </w:rPr>
              <w:t>ه امکان مشاجره طرف</w:t>
            </w:r>
            <w:r w:rsidR="00935271" w:rsidRPr="000570CB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0570CB">
              <w:rPr>
                <w:rFonts w:ascii="IRANYekan" w:hAnsi="IRANYekan" w:cs="B Mitra"/>
                <w:sz w:val="28"/>
                <w:szCs w:val="28"/>
                <w:rtl/>
              </w:rPr>
              <w:t>ن کمتر م</w:t>
            </w:r>
            <w:r w:rsidR="00935271" w:rsidRPr="000570CB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0570CB">
              <w:rPr>
                <w:rFonts w:ascii="IRANYekan" w:hAnsi="IRANYekan" w:cs="B Mitra"/>
                <w:sz w:val="28"/>
                <w:szCs w:val="28"/>
                <w:rtl/>
              </w:rPr>
              <w:t>‌شود.</w:t>
            </w:r>
          </w:p>
        </w:tc>
        <w:tc>
          <w:tcPr>
            <w:tcW w:w="0" w:type="auto"/>
          </w:tcPr>
          <w:p w14:paraId="070EAED3" w14:textId="77777777" w:rsidR="008753C9" w:rsidRPr="000570CB" w:rsidRDefault="008753C9" w:rsidP="008753C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59559191" w14:textId="77777777" w:rsidR="008753C9" w:rsidRPr="000570CB" w:rsidRDefault="008753C9" w:rsidP="008753C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42BE5B5D" w14:textId="77777777" w:rsidR="008753C9" w:rsidRPr="000570CB" w:rsidRDefault="008753C9" w:rsidP="008753C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1BC3EA03" w14:textId="77777777" w:rsidR="008753C9" w:rsidRPr="000570CB" w:rsidRDefault="008753C9" w:rsidP="008753C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45F525CB" w14:textId="77777777" w:rsidR="008753C9" w:rsidRPr="000570CB" w:rsidRDefault="008753C9" w:rsidP="008753C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</w:tr>
      <w:tr w:rsidR="008753C9" w:rsidRPr="000570CB" w14:paraId="755C90BD" w14:textId="77777777" w:rsidTr="008753C9">
        <w:tc>
          <w:tcPr>
            <w:tcW w:w="0" w:type="auto"/>
          </w:tcPr>
          <w:p w14:paraId="6B4625C4" w14:textId="640AAE93" w:rsidR="008753C9" w:rsidRPr="000570CB" w:rsidRDefault="008753C9" w:rsidP="008753C9">
            <w:pPr>
              <w:pStyle w:val="Bort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0570CB">
              <w:rPr>
                <w:rFonts w:ascii="IRANYekan" w:hAnsi="IRANYekan" w:cs="B Mitra"/>
                <w:sz w:val="28"/>
                <w:szCs w:val="28"/>
                <w:rtl/>
              </w:rPr>
              <w:t>4- تعامل و تبادل نظر دوجانبه احساس عدم اطم</w:t>
            </w:r>
            <w:r w:rsidR="00935271" w:rsidRPr="000570CB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0570CB">
              <w:rPr>
                <w:rFonts w:ascii="IRANYekan" w:hAnsi="IRANYekan" w:cs="B Mitra"/>
                <w:sz w:val="28"/>
                <w:szCs w:val="28"/>
                <w:rtl/>
              </w:rPr>
              <w:t>نان را کاهش م</w:t>
            </w:r>
            <w:r w:rsidR="00935271" w:rsidRPr="000570CB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0570CB">
              <w:rPr>
                <w:rFonts w:ascii="IRANYekan" w:hAnsi="IRANYekan" w:cs="B Mitra"/>
                <w:sz w:val="28"/>
                <w:szCs w:val="28"/>
                <w:rtl/>
              </w:rPr>
              <w:t>‌دهد.</w:t>
            </w:r>
          </w:p>
        </w:tc>
        <w:tc>
          <w:tcPr>
            <w:tcW w:w="0" w:type="auto"/>
          </w:tcPr>
          <w:p w14:paraId="7D23B6ED" w14:textId="77777777" w:rsidR="008753C9" w:rsidRPr="000570CB" w:rsidRDefault="008753C9" w:rsidP="008753C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5E2DA37F" w14:textId="77777777" w:rsidR="008753C9" w:rsidRPr="000570CB" w:rsidRDefault="008753C9" w:rsidP="008753C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17E633A7" w14:textId="77777777" w:rsidR="008753C9" w:rsidRPr="000570CB" w:rsidRDefault="008753C9" w:rsidP="008753C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75585273" w14:textId="77777777" w:rsidR="008753C9" w:rsidRPr="000570CB" w:rsidRDefault="008753C9" w:rsidP="008753C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585FFC3D" w14:textId="77777777" w:rsidR="008753C9" w:rsidRPr="000570CB" w:rsidRDefault="008753C9" w:rsidP="008753C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</w:tr>
      <w:tr w:rsidR="00DF50E6" w:rsidRPr="000570CB" w14:paraId="0820210A" w14:textId="77777777" w:rsidTr="00BC68DE">
        <w:tc>
          <w:tcPr>
            <w:tcW w:w="0" w:type="auto"/>
            <w:gridSpan w:val="6"/>
          </w:tcPr>
          <w:p w14:paraId="7B29A807" w14:textId="65A44FD2" w:rsidR="00DF50E6" w:rsidRPr="000570CB" w:rsidRDefault="00DF50E6" w:rsidP="003C2652">
            <w:pPr>
              <w:pStyle w:val="BortCenter"/>
              <w:jc w:val="left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0570CB">
              <w:rPr>
                <w:rFonts w:ascii="IRANYekan" w:hAnsi="IRANYekan" w:cs="B Mitra"/>
                <w:sz w:val="28"/>
                <w:szCs w:val="28"/>
                <w:rtl/>
              </w:rPr>
              <w:t>موانع ارتباط</w:t>
            </w:r>
            <w:r w:rsidR="00935271" w:rsidRPr="000570CB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0570CB">
              <w:rPr>
                <w:rFonts w:ascii="IRANYekan" w:hAnsi="IRANYekan" w:cs="B Mitra"/>
                <w:sz w:val="28"/>
                <w:szCs w:val="28"/>
                <w:rtl/>
              </w:rPr>
              <w:t xml:space="preserve"> </w:t>
            </w:r>
            <w:r w:rsidR="003C2652" w:rsidRPr="000570CB">
              <w:rPr>
                <w:rFonts w:ascii="IRANYekan" w:hAnsi="IRANYekan" w:cs="B Mitra"/>
                <w:sz w:val="28"/>
                <w:szCs w:val="28"/>
                <w:rtl/>
              </w:rPr>
              <w:t xml:space="preserve">مدیریت </w:t>
            </w:r>
            <w:r w:rsidRPr="000570CB">
              <w:rPr>
                <w:rFonts w:ascii="IRANYekan" w:hAnsi="IRANYekan" w:cs="B Mitra"/>
                <w:sz w:val="28"/>
                <w:szCs w:val="28"/>
                <w:rtl/>
              </w:rPr>
              <w:t>تعارض</w:t>
            </w:r>
          </w:p>
        </w:tc>
      </w:tr>
      <w:tr w:rsidR="008753C9" w:rsidRPr="000570CB" w14:paraId="729859C4" w14:textId="77777777" w:rsidTr="008753C9">
        <w:tc>
          <w:tcPr>
            <w:tcW w:w="0" w:type="auto"/>
          </w:tcPr>
          <w:p w14:paraId="53A01FEC" w14:textId="4DF507B2" w:rsidR="008753C9" w:rsidRPr="000570CB" w:rsidRDefault="008753C9" w:rsidP="008753C9">
            <w:pPr>
              <w:pStyle w:val="Bort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0570CB">
              <w:rPr>
                <w:rFonts w:ascii="IRANYekan" w:hAnsi="IRANYekan" w:cs="B Mitra"/>
                <w:sz w:val="28"/>
                <w:szCs w:val="28"/>
                <w:rtl/>
              </w:rPr>
              <w:t>1- موانع ارتباط</w:t>
            </w:r>
            <w:r w:rsidR="00935271" w:rsidRPr="000570CB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0570CB">
              <w:rPr>
                <w:rFonts w:ascii="IRANYekan" w:hAnsi="IRANYekan" w:cs="B Mitra"/>
                <w:sz w:val="28"/>
                <w:szCs w:val="28"/>
                <w:rtl/>
              </w:rPr>
              <w:t xml:space="preserve"> امکان بروز تنازع آشکار ب</w:t>
            </w:r>
            <w:r w:rsidR="00935271" w:rsidRPr="000570CB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0570CB">
              <w:rPr>
                <w:rFonts w:ascii="IRANYekan" w:hAnsi="IRANYekan" w:cs="B Mitra"/>
                <w:sz w:val="28"/>
                <w:szCs w:val="28"/>
                <w:rtl/>
              </w:rPr>
              <w:t>ن افراد را افزا</w:t>
            </w:r>
            <w:r w:rsidR="00935271" w:rsidRPr="000570CB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0570CB">
              <w:rPr>
                <w:rFonts w:ascii="IRANYekan" w:hAnsi="IRANYekan" w:cs="B Mitra"/>
                <w:sz w:val="28"/>
                <w:szCs w:val="28"/>
                <w:rtl/>
              </w:rPr>
              <w:t>ش م</w:t>
            </w:r>
            <w:r w:rsidR="00935271" w:rsidRPr="000570CB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0570CB">
              <w:rPr>
                <w:rFonts w:ascii="IRANYekan" w:hAnsi="IRANYekan" w:cs="B Mitra"/>
                <w:sz w:val="28"/>
                <w:szCs w:val="28"/>
                <w:rtl/>
              </w:rPr>
              <w:t>‌دهد.</w:t>
            </w:r>
          </w:p>
        </w:tc>
        <w:tc>
          <w:tcPr>
            <w:tcW w:w="0" w:type="auto"/>
          </w:tcPr>
          <w:p w14:paraId="40F58FC7" w14:textId="77777777" w:rsidR="008753C9" w:rsidRPr="000570CB" w:rsidRDefault="008753C9" w:rsidP="008753C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2799A67A" w14:textId="77777777" w:rsidR="008753C9" w:rsidRPr="000570CB" w:rsidRDefault="008753C9" w:rsidP="008753C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4C946059" w14:textId="77777777" w:rsidR="008753C9" w:rsidRPr="000570CB" w:rsidRDefault="008753C9" w:rsidP="008753C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734121DA" w14:textId="77777777" w:rsidR="008753C9" w:rsidRPr="000570CB" w:rsidRDefault="008753C9" w:rsidP="008753C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24BC9B23" w14:textId="77777777" w:rsidR="008753C9" w:rsidRPr="000570CB" w:rsidRDefault="008753C9" w:rsidP="008753C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</w:tr>
      <w:tr w:rsidR="008753C9" w:rsidRPr="000570CB" w14:paraId="6AEDBA04" w14:textId="77777777" w:rsidTr="008753C9">
        <w:tc>
          <w:tcPr>
            <w:tcW w:w="0" w:type="auto"/>
          </w:tcPr>
          <w:p w14:paraId="59B89C0D" w14:textId="6AB6D86E" w:rsidR="008753C9" w:rsidRPr="000570CB" w:rsidRDefault="008753C9" w:rsidP="008753C9">
            <w:pPr>
              <w:pStyle w:val="Bort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0570CB">
              <w:rPr>
                <w:rFonts w:ascii="IRANYekan" w:hAnsi="IRANYekan" w:cs="B Mitra"/>
                <w:sz w:val="28"/>
                <w:szCs w:val="28"/>
                <w:rtl/>
              </w:rPr>
              <w:t>2- اخلال در رس</w:t>
            </w:r>
            <w:r w:rsidR="00935271" w:rsidRPr="000570CB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0570CB">
              <w:rPr>
                <w:rFonts w:ascii="IRANYekan" w:hAnsi="IRANYekan" w:cs="B Mitra"/>
                <w:sz w:val="28"/>
                <w:szCs w:val="28"/>
                <w:rtl/>
              </w:rPr>
              <w:t xml:space="preserve">دن </w:t>
            </w:r>
            <w:r w:rsidR="00935271" w:rsidRPr="000570CB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0570CB">
              <w:rPr>
                <w:rFonts w:ascii="IRANYekan" w:hAnsi="IRANYekan" w:cs="B Mitra"/>
                <w:sz w:val="28"/>
                <w:szCs w:val="28"/>
                <w:rtl/>
              </w:rPr>
              <w:t>ک دستور باعث افزا</w:t>
            </w:r>
            <w:r w:rsidR="00935271" w:rsidRPr="000570CB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0570CB">
              <w:rPr>
                <w:rFonts w:ascii="IRANYekan" w:hAnsi="IRANYekan" w:cs="B Mitra"/>
                <w:sz w:val="28"/>
                <w:szCs w:val="28"/>
                <w:rtl/>
              </w:rPr>
              <w:t>ش مقاومت در اجرا</w:t>
            </w:r>
            <w:r w:rsidR="00935271" w:rsidRPr="000570CB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0570CB">
              <w:rPr>
                <w:rFonts w:ascii="IRANYekan" w:hAnsi="IRANYekan" w:cs="B Mitra"/>
                <w:sz w:val="28"/>
                <w:szCs w:val="28"/>
                <w:rtl/>
              </w:rPr>
              <w:t xml:space="preserve"> دستورات م</w:t>
            </w:r>
            <w:r w:rsidR="00935271" w:rsidRPr="000570CB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0570CB">
              <w:rPr>
                <w:rFonts w:ascii="IRANYekan" w:hAnsi="IRANYekan" w:cs="B Mitra"/>
                <w:sz w:val="28"/>
                <w:szCs w:val="28"/>
                <w:rtl/>
              </w:rPr>
              <w:t xml:space="preserve"> شود.</w:t>
            </w:r>
          </w:p>
        </w:tc>
        <w:tc>
          <w:tcPr>
            <w:tcW w:w="0" w:type="auto"/>
          </w:tcPr>
          <w:p w14:paraId="1A4795A3" w14:textId="77777777" w:rsidR="008753C9" w:rsidRPr="000570CB" w:rsidRDefault="008753C9" w:rsidP="008753C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47444BCE" w14:textId="77777777" w:rsidR="008753C9" w:rsidRPr="000570CB" w:rsidRDefault="008753C9" w:rsidP="008753C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221D0384" w14:textId="77777777" w:rsidR="008753C9" w:rsidRPr="000570CB" w:rsidRDefault="008753C9" w:rsidP="008753C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4E1CA516" w14:textId="77777777" w:rsidR="008753C9" w:rsidRPr="000570CB" w:rsidRDefault="008753C9" w:rsidP="008753C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3BF6176E" w14:textId="77777777" w:rsidR="008753C9" w:rsidRPr="000570CB" w:rsidRDefault="008753C9" w:rsidP="008753C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</w:tr>
      <w:tr w:rsidR="008753C9" w:rsidRPr="000570CB" w14:paraId="0D6D49C0" w14:textId="77777777" w:rsidTr="008753C9">
        <w:tc>
          <w:tcPr>
            <w:tcW w:w="0" w:type="auto"/>
          </w:tcPr>
          <w:p w14:paraId="3D060A3D" w14:textId="49B834F8" w:rsidR="008753C9" w:rsidRPr="000570CB" w:rsidRDefault="008753C9" w:rsidP="008753C9">
            <w:pPr>
              <w:pStyle w:val="Bort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0570CB">
              <w:rPr>
                <w:rFonts w:ascii="IRANYekan" w:hAnsi="IRANYekan" w:cs="B Mitra"/>
                <w:sz w:val="28"/>
                <w:szCs w:val="28"/>
                <w:rtl/>
              </w:rPr>
              <w:t xml:space="preserve">3- </w:t>
            </w:r>
            <w:r w:rsidR="00935271" w:rsidRPr="000570CB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0570CB">
              <w:rPr>
                <w:rFonts w:ascii="IRANYekan" w:hAnsi="IRANYekan" w:cs="B Mitra"/>
                <w:sz w:val="28"/>
                <w:szCs w:val="28"/>
                <w:rtl/>
              </w:rPr>
              <w:t>ک پ</w:t>
            </w:r>
            <w:r w:rsidR="00935271" w:rsidRPr="000570CB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0570CB">
              <w:rPr>
                <w:rFonts w:ascii="IRANYekan" w:hAnsi="IRANYekan" w:cs="B Mitra"/>
                <w:sz w:val="28"/>
                <w:szCs w:val="28"/>
                <w:rtl/>
              </w:rPr>
              <w:t>ام نامفهوم باعث افزا</w:t>
            </w:r>
            <w:r w:rsidR="00935271" w:rsidRPr="000570CB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0570CB">
              <w:rPr>
                <w:rFonts w:ascii="IRANYekan" w:hAnsi="IRANYekan" w:cs="B Mitra"/>
                <w:sz w:val="28"/>
                <w:szCs w:val="28"/>
                <w:rtl/>
              </w:rPr>
              <w:t>ش احساس عدم اطم</w:t>
            </w:r>
            <w:r w:rsidR="00935271" w:rsidRPr="000570CB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0570CB">
              <w:rPr>
                <w:rFonts w:ascii="IRANYekan" w:hAnsi="IRANYekan" w:cs="B Mitra"/>
                <w:sz w:val="28"/>
                <w:szCs w:val="28"/>
                <w:rtl/>
              </w:rPr>
              <w:t>نان م</w:t>
            </w:r>
            <w:r w:rsidR="00935271" w:rsidRPr="000570CB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0570CB">
              <w:rPr>
                <w:rFonts w:ascii="IRANYekan" w:hAnsi="IRANYekan" w:cs="B Mitra"/>
                <w:sz w:val="28"/>
                <w:szCs w:val="28"/>
                <w:rtl/>
              </w:rPr>
              <w:t>‌شود.</w:t>
            </w:r>
          </w:p>
        </w:tc>
        <w:tc>
          <w:tcPr>
            <w:tcW w:w="0" w:type="auto"/>
          </w:tcPr>
          <w:p w14:paraId="2BC39775" w14:textId="77777777" w:rsidR="008753C9" w:rsidRPr="000570CB" w:rsidRDefault="008753C9" w:rsidP="008753C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0996406B" w14:textId="77777777" w:rsidR="008753C9" w:rsidRPr="000570CB" w:rsidRDefault="008753C9" w:rsidP="008753C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64320556" w14:textId="77777777" w:rsidR="008753C9" w:rsidRPr="000570CB" w:rsidRDefault="008753C9" w:rsidP="008753C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6E03A47B" w14:textId="77777777" w:rsidR="008753C9" w:rsidRPr="000570CB" w:rsidRDefault="008753C9" w:rsidP="008753C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1CCA06A3" w14:textId="77777777" w:rsidR="008753C9" w:rsidRPr="000570CB" w:rsidRDefault="008753C9" w:rsidP="008753C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</w:tr>
      <w:tr w:rsidR="008753C9" w:rsidRPr="000570CB" w14:paraId="06A5AC01" w14:textId="77777777" w:rsidTr="008753C9">
        <w:tc>
          <w:tcPr>
            <w:tcW w:w="0" w:type="auto"/>
          </w:tcPr>
          <w:p w14:paraId="34B2F682" w14:textId="0B37314E" w:rsidR="008753C9" w:rsidRPr="000570CB" w:rsidRDefault="008753C9" w:rsidP="008753C9">
            <w:pPr>
              <w:pStyle w:val="Bort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0570CB">
              <w:rPr>
                <w:rFonts w:ascii="IRANYekan" w:hAnsi="IRANYekan" w:cs="B Mitra"/>
                <w:sz w:val="28"/>
                <w:szCs w:val="28"/>
                <w:rtl/>
              </w:rPr>
              <w:t xml:space="preserve">4- </w:t>
            </w:r>
            <w:r w:rsidR="00935271" w:rsidRPr="000570CB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0570CB">
              <w:rPr>
                <w:rFonts w:ascii="IRANYekan" w:hAnsi="IRANYekan" w:cs="B Mitra"/>
                <w:sz w:val="28"/>
                <w:szCs w:val="28"/>
                <w:rtl/>
              </w:rPr>
              <w:t>ک ارتباط مخدوش م</w:t>
            </w:r>
            <w:r w:rsidR="00935271" w:rsidRPr="000570CB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0570CB">
              <w:rPr>
                <w:rFonts w:ascii="IRANYekan" w:hAnsi="IRANYekan" w:cs="B Mitra"/>
                <w:sz w:val="28"/>
                <w:szCs w:val="28"/>
                <w:rtl/>
              </w:rPr>
              <w:t>‌تواند سبب شود تا طرف</w:t>
            </w:r>
            <w:r w:rsidR="00935271" w:rsidRPr="000570CB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0570CB">
              <w:rPr>
                <w:rFonts w:ascii="IRANYekan" w:hAnsi="IRANYekan" w:cs="B Mitra"/>
                <w:sz w:val="28"/>
                <w:szCs w:val="28"/>
                <w:rtl/>
              </w:rPr>
              <w:t xml:space="preserve">ن به </w:t>
            </w:r>
            <w:r w:rsidR="00935271" w:rsidRPr="000570CB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0570CB">
              <w:rPr>
                <w:rFonts w:ascii="IRANYekan" w:hAnsi="IRANYekan" w:cs="B Mitra"/>
                <w:sz w:val="28"/>
                <w:szCs w:val="28"/>
                <w:rtl/>
              </w:rPr>
              <w:t>کد</w:t>
            </w:r>
            <w:r w:rsidR="00935271" w:rsidRPr="000570CB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0570CB">
              <w:rPr>
                <w:rFonts w:ascii="IRANYekan" w:hAnsi="IRANYekan" w:cs="B Mitra"/>
                <w:sz w:val="28"/>
                <w:szCs w:val="28"/>
                <w:rtl/>
              </w:rPr>
              <w:t>گر آس</w:t>
            </w:r>
            <w:r w:rsidR="00935271" w:rsidRPr="000570CB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0570CB">
              <w:rPr>
                <w:rFonts w:ascii="IRANYekan" w:hAnsi="IRANYekan" w:cs="B Mitra"/>
                <w:sz w:val="28"/>
                <w:szCs w:val="28"/>
                <w:rtl/>
              </w:rPr>
              <w:t>ب وارد کنند.</w:t>
            </w:r>
          </w:p>
        </w:tc>
        <w:tc>
          <w:tcPr>
            <w:tcW w:w="0" w:type="auto"/>
          </w:tcPr>
          <w:p w14:paraId="50A7B610" w14:textId="77777777" w:rsidR="008753C9" w:rsidRPr="000570CB" w:rsidRDefault="008753C9" w:rsidP="008753C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4D005FAD" w14:textId="77777777" w:rsidR="008753C9" w:rsidRPr="000570CB" w:rsidRDefault="008753C9" w:rsidP="008753C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22633DDA" w14:textId="77777777" w:rsidR="008753C9" w:rsidRPr="000570CB" w:rsidRDefault="008753C9" w:rsidP="008753C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54488B0B" w14:textId="77777777" w:rsidR="008753C9" w:rsidRPr="000570CB" w:rsidRDefault="008753C9" w:rsidP="008753C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7E0AFD55" w14:textId="77777777" w:rsidR="008753C9" w:rsidRPr="000570CB" w:rsidRDefault="008753C9" w:rsidP="008753C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</w:tr>
      <w:tr w:rsidR="008753C9" w:rsidRPr="000570CB" w14:paraId="33ECE178" w14:textId="77777777" w:rsidTr="00192644">
        <w:tc>
          <w:tcPr>
            <w:tcW w:w="0" w:type="auto"/>
            <w:gridSpan w:val="6"/>
          </w:tcPr>
          <w:p w14:paraId="1CC45B3D" w14:textId="77777777" w:rsidR="008753C9" w:rsidRPr="000570CB" w:rsidRDefault="003C2652" w:rsidP="003C2652">
            <w:pPr>
              <w:pStyle w:val="BortCenter"/>
              <w:jc w:val="left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0570CB">
              <w:rPr>
                <w:rFonts w:ascii="IRANYekan" w:hAnsi="IRANYekan" w:cs="B Mitra"/>
                <w:sz w:val="28"/>
                <w:szCs w:val="28"/>
                <w:rtl/>
              </w:rPr>
              <w:t>شیوه‌های</w:t>
            </w:r>
            <w:r w:rsidR="008753C9" w:rsidRPr="000570CB">
              <w:rPr>
                <w:rFonts w:ascii="IRANYekan" w:hAnsi="IRANYekan" w:cs="B Mitra"/>
                <w:sz w:val="28"/>
                <w:szCs w:val="28"/>
                <w:rtl/>
              </w:rPr>
              <w:t xml:space="preserve"> ارتباطات </w:t>
            </w:r>
            <w:r w:rsidRPr="000570CB">
              <w:rPr>
                <w:rFonts w:ascii="IRANYekan" w:hAnsi="IRANYekan" w:cs="B Mitra"/>
                <w:sz w:val="28"/>
                <w:szCs w:val="28"/>
                <w:rtl/>
              </w:rPr>
              <w:t xml:space="preserve">مدیریت </w:t>
            </w:r>
            <w:r w:rsidR="008753C9" w:rsidRPr="000570CB">
              <w:rPr>
                <w:rFonts w:ascii="IRANYekan" w:hAnsi="IRANYekan" w:cs="B Mitra"/>
                <w:sz w:val="28"/>
                <w:szCs w:val="28"/>
                <w:rtl/>
              </w:rPr>
              <w:t>تعارض</w:t>
            </w:r>
          </w:p>
        </w:tc>
      </w:tr>
      <w:tr w:rsidR="008753C9" w:rsidRPr="000570CB" w14:paraId="68D4A9F4" w14:textId="77777777" w:rsidTr="008753C9">
        <w:tc>
          <w:tcPr>
            <w:tcW w:w="0" w:type="auto"/>
          </w:tcPr>
          <w:p w14:paraId="219275D0" w14:textId="7AA687B1" w:rsidR="008753C9" w:rsidRPr="000570CB" w:rsidRDefault="008753C9" w:rsidP="008753C9">
            <w:pPr>
              <w:pStyle w:val="Bort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0570CB">
              <w:rPr>
                <w:rFonts w:ascii="IRANYekan" w:hAnsi="IRANYekan" w:cs="B Mitra"/>
                <w:sz w:val="28"/>
                <w:szCs w:val="28"/>
                <w:rtl/>
              </w:rPr>
              <w:t>1- اگر دستور به صورت کتب</w:t>
            </w:r>
            <w:r w:rsidR="00935271" w:rsidRPr="000570CB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0570CB">
              <w:rPr>
                <w:rFonts w:ascii="IRANYekan" w:hAnsi="IRANYekan" w:cs="B Mitra"/>
                <w:sz w:val="28"/>
                <w:szCs w:val="28"/>
                <w:rtl/>
              </w:rPr>
              <w:t xml:space="preserve"> صادر شود مقاومت در برابر اجرا</w:t>
            </w:r>
            <w:r w:rsidR="00935271" w:rsidRPr="000570CB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0570CB">
              <w:rPr>
                <w:rFonts w:ascii="IRANYekan" w:hAnsi="IRANYekan" w:cs="B Mitra"/>
                <w:sz w:val="28"/>
                <w:szCs w:val="28"/>
                <w:rtl/>
              </w:rPr>
              <w:t xml:space="preserve"> دستور کاهش م</w:t>
            </w:r>
            <w:r w:rsidR="00935271" w:rsidRPr="000570CB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0570CB">
              <w:rPr>
                <w:rFonts w:ascii="IRANYekan" w:hAnsi="IRANYekan" w:cs="B Mitra"/>
                <w:sz w:val="28"/>
                <w:szCs w:val="28"/>
                <w:rtl/>
              </w:rPr>
              <w:t>‌</w:t>
            </w:r>
            <w:r w:rsidR="00935271" w:rsidRPr="000570CB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0570CB">
              <w:rPr>
                <w:rFonts w:ascii="IRANYekan" w:hAnsi="IRANYekan" w:cs="B Mitra"/>
                <w:sz w:val="28"/>
                <w:szCs w:val="28"/>
                <w:rtl/>
              </w:rPr>
              <w:t>ابد.</w:t>
            </w:r>
          </w:p>
        </w:tc>
        <w:tc>
          <w:tcPr>
            <w:tcW w:w="0" w:type="auto"/>
          </w:tcPr>
          <w:p w14:paraId="0ABE6F67" w14:textId="77777777" w:rsidR="008753C9" w:rsidRPr="000570CB" w:rsidRDefault="008753C9" w:rsidP="008753C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46C476CB" w14:textId="77777777" w:rsidR="008753C9" w:rsidRPr="000570CB" w:rsidRDefault="008753C9" w:rsidP="008753C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7A0E224F" w14:textId="77777777" w:rsidR="008753C9" w:rsidRPr="000570CB" w:rsidRDefault="008753C9" w:rsidP="008753C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0B47255E" w14:textId="77777777" w:rsidR="008753C9" w:rsidRPr="000570CB" w:rsidRDefault="008753C9" w:rsidP="008753C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43713395" w14:textId="77777777" w:rsidR="008753C9" w:rsidRPr="000570CB" w:rsidRDefault="008753C9" w:rsidP="008753C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</w:tr>
      <w:tr w:rsidR="008753C9" w:rsidRPr="000570CB" w14:paraId="313B420E" w14:textId="77777777" w:rsidTr="008753C9">
        <w:tc>
          <w:tcPr>
            <w:tcW w:w="0" w:type="auto"/>
          </w:tcPr>
          <w:p w14:paraId="4188D2C7" w14:textId="33AD8814" w:rsidR="008753C9" w:rsidRPr="000570CB" w:rsidRDefault="008753C9" w:rsidP="008753C9">
            <w:pPr>
              <w:pStyle w:val="Bort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0570CB">
              <w:rPr>
                <w:rFonts w:ascii="IRANYekan" w:hAnsi="IRANYekan" w:cs="B Mitra"/>
                <w:sz w:val="28"/>
                <w:szCs w:val="28"/>
                <w:rtl/>
              </w:rPr>
              <w:t>2- اگر پ</w:t>
            </w:r>
            <w:r w:rsidR="00935271" w:rsidRPr="000570CB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0570CB">
              <w:rPr>
                <w:rFonts w:ascii="IRANYekan" w:hAnsi="IRANYekan" w:cs="B Mitra"/>
                <w:sz w:val="28"/>
                <w:szCs w:val="28"/>
                <w:rtl/>
              </w:rPr>
              <w:t>ام</w:t>
            </w:r>
            <w:r w:rsidR="00935271" w:rsidRPr="000570CB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0570CB">
              <w:rPr>
                <w:rFonts w:ascii="IRANYekan" w:hAnsi="IRANYekan" w:cs="B Mitra"/>
                <w:sz w:val="28"/>
                <w:szCs w:val="28"/>
                <w:rtl/>
              </w:rPr>
              <w:t xml:space="preserve"> به صورت کتب</w:t>
            </w:r>
            <w:r w:rsidR="00935271" w:rsidRPr="000570CB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0570CB">
              <w:rPr>
                <w:rFonts w:ascii="IRANYekan" w:hAnsi="IRANYekan" w:cs="B Mitra"/>
                <w:sz w:val="28"/>
                <w:szCs w:val="28"/>
                <w:rtl/>
              </w:rPr>
              <w:t xml:space="preserve"> ابلاغ شود احساس عدم اطم</w:t>
            </w:r>
            <w:r w:rsidR="00935271" w:rsidRPr="000570CB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0570CB">
              <w:rPr>
                <w:rFonts w:ascii="IRANYekan" w:hAnsi="IRANYekan" w:cs="B Mitra"/>
                <w:sz w:val="28"/>
                <w:szCs w:val="28"/>
                <w:rtl/>
              </w:rPr>
              <w:t>نان کاهش م</w:t>
            </w:r>
            <w:r w:rsidR="00935271" w:rsidRPr="000570CB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0570CB">
              <w:rPr>
                <w:rFonts w:ascii="IRANYekan" w:hAnsi="IRANYekan" w:cs="B Mitra"/>
                <w:sz w:val="28"/>
                <w:szCs w:val="28"/>
                <w:rtl/>
              </w:rPr>
              <w:t>‌</w:t>
            </w:r>
            <w:r w:rsidR="00935271" w:rsidRPr="000570CB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0570CB">
              <w:rPr>
                <w:rFonts w:ascii="IRANYekan" w:hAnsi="IRANYekan" w:cs="B Mitra"/>
                <w:sz w:val="28"/>
                <w:szCs w:val="28"/>
                <w:rtl/>
              </w:rPr>
              <w:t>ابد.</w:t>
            </w:r>
          </w:p>
        </w:tc>
        <w:tc>
          <w:tcPr>
            <w:tcW w:w="0" w:type="auto"/>
          </w:tcPr>
          <w:p w14:paraId="390AEDAA" w14:textId="77777777" w:rsidR="008753C9" w:rsidRPr="000570CB" w:rsidRDefault="008753C9" w:rsidP="008753C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734C76A2" w14:textId="77777777" w:rsidR="008753C9" w:rsidRPr="000570CB" w:rsidRDefault="008753C9" w:rsidP="008753C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577029EC" w14:textId="77777777" w:rsidR="008753C9" w:rsidRPr="000570CB" w:rsidRDefault="008753C9" w:rsidP="008753C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0505335B" w14:textId="77777777" w:rsidR="008753C9" w:rsidRPr="000570CB" w:rsidRDefault="008753C9" w:rsidP="008753C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338FDDC3" w14:textId="77777777" w:rsidR="008753C9" w:rsidRPr="000570CB" w:rsidRDefault="008753C9" w:rsidP="008753C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</w:tr>
      <w:tr w:rsidR="008753C9" w:rsidRPr="000570CB" w14:paraId="1171AABE" w14:textId="77777777" w:rsidTr="008753C9">
        <w:tc>
          <w:tcPr>
            <w:tcW w:w="0" w:type="auto"/>
          </w:tcPr>
          <w:p w14:paraId="4961E01D" w14:textId="6AB14B16" w:rsidR="008753C9" w:rsidRPr="000570CB" w:rsidRDefault="008753C9" w:rsidP="008753C9">
            <w:pPr>
              <w:pStyle w:val="Bort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0570CB">
              <w:rPr>
                <w:rFonts w:ascii="IRANYekan" w:hAnsi="IRANYekan" w:cs="B Mitra"/>
                <w:sz w:val="28"/>
                <w:szCs w:val="28"/>
                <w:rtl/>
              </w:rPr>
              <w:t>3- ابلاغ مکتوب اهداف امکان ناسازگار</w:t>
            </w:r>
            <w:r w:rsidR="00935271" w:rsidRPr="000570CB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0570CB">
              <w:rPr>
                <w:rFonts w:ascii="IRANYekan" w:hAnsi="IRANYekan" w:cs="B Mitra"/>
                <w:sz w:val="28"/>
                <w:szCs w:val="28"/>
                <w:rtl/>
              </w:rPr>
              <w:t xml:space="preserve"> ب</w:t>
            </w:r>
            <w:r w:rsidR="00935271" w:rsidRPr="000570CB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0570CB">
              <w:rPr>
                <w:rFonts w:ascii="IRANYekan" w:hAnsi="IRANYekan" w:cs="B Mitra"/>
                <w:sz w:val="28"/>
                <w:szCs w:val="28"/>
                <w:rtl/>
              </w:rPr>
              <w:t>ن اهداف را کاهش م</w:t>
            </w:r>
            <w:r w:rsidR="00935271" w:rsidRPr="000570CB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0570CB">
              <w:rPr>
                <w:rFonts w:ascii="IRANYekan" w:hAnsi="IRANYekan" w:cs="B Mitra"/>
                <w:sz w:val="28"/>
                <w:szCs w:val="28"/>
                <w:rtl/>
              </w:rPr>
              <w:t>‌دهد.</w:t>
            </w:r>
          </w:p>
        </w:tc>
        <w:tc>
          <w:tcPr>
            <w:tcW w:w="0" w:type="auto"/>
          </w:tcPr>
          <w:p w14:paraId="4ADF87E2" w14:textId="77777777" w:rsidR="008753C9" w:rsidRPr="000570CB" w:rsidRDefault="008753C9" w:rsidP="008753C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7C6CD0A6" w14:textId="77777777" w:rsidR="008753C9" w:rsidRPr="000570CB" w:rsidRDefault="008753C9" w:rsidP="008753C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758D718E" w14:textId="77777777" w:rsidR="008753C9" w:rsidRPr="000570CB" w:rsidRDefault="008753C9" w:rsidP="008753C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4E4A3B2A" w14:textId="77777777" w:rsidR="008753C9" w:rsidRPr="000570CB" w:rsidRDefault="008753C9" w:rsidP="008753C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10CC875D" w14:textId="77777777" w:rsidR="008753C9" w:rsidRPr="000570CB" w:rsidRDefault="008753C9" w:rsidP="008753C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</w:tr>
      <w:tr w:rsidR="008753C9" w:rsidRPr="000570CB" w14:paraId="71A96683" w14:textId="77777777" w:rsidTr="008753C9">
        <w:tc>
          <w:tcPr>
            <w:tcW w:w="0" w:type="auto"/>
          </w:tcPr>
          <w:p w14:paraId="50AFF817" w14:textId="661E41E6" w:rsidR="008753C9" w:rsidRPr="000570CB" w:rsidRDefault="008753C9" w:rsidP="008753C9">
            <w:pPr>
              <w:pStyle w:val="Bort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0570CB">
              <w:rPr>
                <w:rFonts w:ascii="IRANYekan" w:hAnsi="IRANYekan" w:cs="B Mitra"/>
                <w:sz w:val="28"/>
                <w:szCs w:val="28"/>
                <w:rtl/>
              </w:rPr>
              <w:t>4- دستورات مکتوب باعث م</w:t>
            </w:r>
            <w:r w:rsidR="00935271" w:rsidRPr="000570CB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0570CB">
              <w:rPr>
                <w:rFonts w:ascii="IRANYekan" w:hAnsi="IRANYekan" w:cs="B Mitra"/>
                <w:sz w:val="28"/>
                <w:szCs w:val="28"/>
                <w:rtl/>
              </w:rPr>
              <w:t>‌شود فرد احساس نکند که مجبور به کار</w:t>
            </w:r>
            <w:r w:rsidR="00935271" w:rsidRPr="000570CB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0570CB">
              <w:rPr>
                <w:rFonts w:ascii="IRANYekan" w:hAnsi="IRANYekan" w:cs="B Mitra"/>
                <w:sz w:val="28"/>
                <w:szCs w:val="28"/>
                <w:rtl/>
              </w:rPr>
              <w:t xml:space="preserve"> شده است.</w:t>
            </w:r>
          </w:p>
        </w:tc>
        <w:tc>
          <w:tcPr>
            <w:tcW w:w="0" w:type="auto"/>
          </w:tcPr>
          <w:p w14:paraId="09CD659F" w14:textId="77777777" w:rsidR="008753C9" w:rsidRPr="000570CB" w:rsidRDefault="008753C9" w:rsidP="008753C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27C04161" w14:textId="77777777" w:rsidR="008753C9" w:rsidRPr="000570CB" w:rsidRDefault="008753C9" w:rsidP="008753C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1598FE0F" w14:textId="77777777" w:rsidR="008753C9" w:rsidRPr="000570CB" w:rsidRDefault="008753C9" w:rsidP="008753C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2957346E" w14:textId="77777777" w:rsidR="008753C9" w:rsidRPr="000570CB" w:rsidRDefault="008753C9" w:rsidP="008753C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11833588" w14:textId="77777777" w:rsidR="008753C9" w:rsidRPr="000570CB" w:rsidRDefault="008753C9" w:rsidP="008753C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</w:tr>
      <w:tr w:rsidR="008753C9" w:rsidRPr="000570CB" w14:paraId="28ECEBF3" w14:textId="77777777" w:rsidTr="008753C9">
        <w:tc>
          <w:tcPr>
            <w:tcW w:w="0" w:type="auto"/>
          </w:tcPr>
          <w:p w14:paraId="0ACEB411" w14:textId="22918859" w:rsidR="008753C9" w:rsidRPr="000570CB" w:rsidRDefault="008753C9" w:rsidP="008753C9">
            <w:pPr>
              <w:pStyle w:val="Bort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0570CB">
              <w:rPr>
                <w:rFonts w:ascii="IRANYekan" w:hAnsi="IRANYekan" w:cs="B Mitra"/>
                <w:sz w:val="28"/>
                <w:szCs w:val="28"/>
                <w:rtl/>
              </w:rPr>
              <w:t>5- دستورات مکتوب امکان تنازع آشکار ب</w:t>
            </w:r>
            <w:r w:rsidR="00935271" w:rsidRPr="000570CB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0570CB">
              <w:rPr>
                <w:rFonts w:ascii="IRANYekan" w:hAnsi="IRANYekan" w:cs="B Mitra"/>
                <w:sz w:val="28"/>
                <w:szCs w:val="28"/>
                <w:rtl/>
              </w:rPr>
              <w:t>ن افراد را کاهش م</w:t>
            </w:r>
            <w:r w:rsidR="00935271" w:rsidRPr="000570CB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0570CB">
              <w:rPr>
                <w:rFonts w:ascii="IRANYekan" w:hAnsi="IRANYekan" w:cs="B Mitra"/>
                <w:sz w:val="28"/>
                <w:szCs w:val="28"/>
                <w:rtl/>
              </w:rPr>
              <w:t>‌دهد.</w:t>
            </w:r>
          </w:p>
        </w:tc>
        <w:tc>
          <w:tcPr>
            <w:tcW w:w="0" w:type="auto"/>
          </w:tcPr>
          <w:p w14:paraId="36DEA90C" w14:textId="77777777" w:rsidR="008753C9" w:rsidRPr="000570CB" w:rsidRDefault="008753C9" w:rsidP="008753C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17080608" w14:textId="77777777" w:rsidR="008753C9" w:rsidRPr="000570CB" w:rsidRDefault="008753C9" w:rsidP="008753C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29DC1E20" w14:textId="77777777" w:rsidR="008753C9" w:rsidRPr="000570CB" w:rsidRDefault="008753C9" w:rsidP="008753C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7C7C7475" w14:textId="77777777" w:rsidR="008753C9" w:rsidRPr="000570CB" w:rsidRDefault="008753C9" w:rsidP="008753C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4D8CAD9B" w14:textId="77777777" w:rsidR="008753C9" w:rsidRPr="000570CB" w:rsidRDefault="008753C9" w:rsidP="008753C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</w:tr>
      <w:tr w:rsidR="008753C9" w:rsidRPr="000570CB" w14:paraId="4A938CC1" w14:textId="77777777" w:rsidTr="008753C9">
        <w:tc>
          <w:tcPr>
            <w:tcW w:w="0" w:type="auto"/>
          </w:tcPr>
          <w:p w14:paraId="24249E8C" w14:textId="068339F1" w:rsidR="008753C9" w:rsidRPr="000570CB" w:rsidRDefault="008753C9" w:rsidP="008753C9">
            <w:pPr>
              <w:pStyle w:val="Bort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0570CB">
              <w:rPr>
                <w:rFonts w:ascii="IRANYekan" w:hAnsi="IRANYekan" w:cs="B Mitra"/>
                <w:sz w:val="28"/>
                <w:szCs w:val="28"/>
                <w:rtl/>
              </w:rPr>
              <w:t>6- اگر دستور به صورت شفاه</w:t>
            </w:r>
            <w:r w:rsidR="00935271" w:rsidRPr="000570CB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0570CB">
              <w:rPr>
                <w:rFonts w:ascii="IRANYekan" w:hAnsi="IRANYekan" w:cs="B Mitra"/>
                <w:sz w:val="28"/>
                <w:szCs w:val="28"/>
                <w:rtl/>
              </w:rPr>
              <w:t xml:space="preserve"> صادر شود مقاومت در برابر اجرا</w:t>
            </w:r>
            <w:r w:rsidR="00935271" w:rsidRPr="000570CB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0570CB">
              <w:rPr>
                <w:rFonts w:ascii="IRANYekan" w:hAnsi="IRANYekan" w:cs="B Mitra"/>
                <w:sz w:val="28"/>
                <w:szCs w:val="28"/>
                <w:rtl/>
              </w:rPr>
              <w:t xml:space="preserve"> دستور کاهش م</w:t>
            </w:r>
            <w:r w:rsidR="00935271" w:rsidRPr="000570CB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0570CB">
              <w:rPr>
                <w:rFonts w:ascii="IRANYekan" w:hAnsi="IRANYekan" w:cs="B Mitra"/>
                <w:sz w:val="28"/>
                <w:szCs w:val="28"/>
                <w:rtl/>
              </w:rPr>
              <w:t>‌</w:t>
            </w:r>
            <w:r w:rsidR="00935271" w:rsidRPr="000570CB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0570CB">
              <w:rPr>
                <w:rFonts w:ascii="IRANYekan" w:hAnsi="IRANYekan" w:cs="B Mitra"/>
                <w:sz w:val="28"/>
                <w:szCs w:val="28"/>
                <w:rtl/>
              </w:rPr>
              <w:t>ابد.</w:t>
            </w:r>
          </w:p>
        </w:tc>
        <w:tc>
          <w:tcPr>
            <w:tcW w:w="0" w:type="auto"/>
          </w:tcPr>
          <w:p w14:paraId="2BE32F76" w14:textId="77777777" w:rsidR="008753C9" w:rsidRPr="000570CB" w:rsidRDefault="008753C9" w:rsidP="008753C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45A08A19" w14:textId="77777777" w:rsidR="008753C9" w:rsidRPr="000570CB" w:rsidRDefault="008753C9" w:rsidP="008753C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3ADEBED1" w14:textId="77777777" w:rsidR="008753C9" w:rsidRPr="000570CB" w:rsidRDefault="008753C9" w:rsidP="008753C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0E4B3AAF" w14:textId="77777777" w:rsidR="008753C9" w:rsidRPr="000570CB" w:rsidRDefault="008753C9" w:rsidP="008753C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77170E7B" w14:textId="77777777" w:rsidR="008753C9" w:rsidRPr="000570CB" w:rsidRDefault="008753C9" w:rsidP="008753C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</w:tr>
      <w:tr w:rsidR="008753C9" w:rsidRPr="000570CB" w14:paraId="13FCEDD4" w14:textId="77777777" w:rsidTr="008753C9">
        <w:tc>
          <w:tcPr>
            <w:tcW w:w="0" w:type="auto"/>
          </w:tcPr>
          <w:p w14:paraId="198B9C8F" w14:textId="6C864201" w:rsidR="008753C9" w:rsidRPr="000570CB" w:rsidRDefault="008753C9" w:rsidP="008753C9">
            <w:pPr>
              <w:pStyle w:val="Bort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0570CB">
              <w:rPr>
                <w:rFonts w:ascii="IRANYekan" w:hAnsi="IRANYekan" w:cs="B Mitra"/>
                <w:sz w:val="28"/>
                <w:szCs w:val="28"/>
                <w:rtl/>
              </w:rPr>
              <w:t>7- اگر پ</w:t>
            </w:r>
            <w:r w:rsidR="00935271" w:rsidRPr="000570CB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0570CB">
              <w:rPr>
                <w:rFonts w:ascii="IRANYekan" w:hAnsi="IRANYekan" w:cs="B Mitra"/>
                <w:sz w:val="28"/>
                <w:szCs w:val="28"/>
                <w:rtl/>
              </w:rPr>
              <w:t>ام</w:t>
            </w:r>
            <w:r w:rsidR="00935271" w:rsidRPr="000570CB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0570CB">
              <w:rPr>
                <w:rFonts w:ascii="IRANYekan" w:hAnsi="IRANYekan" w:cs="B Mitra"/>
                <w:sz w:val="28"/>
                <w:szCs w:val="28"/>
                <w:rtl/>
              </w:rPr>
              <w:t xml:space="preserve"> به صورت شفاه</w:t>
            </w:r>
            <w:r w:rsidR="00935271" w:rsidRPr="000570CB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0570CB">
              <w:rPr>
                <w:rFonts w:ascii="IRANYekan" w:hAnsi="IRANYekan" w:cs="B Mitra"/>
                <w:sz w:val="28"/>
                <w:szCs w:val="28"/>
                <w:rtl/>
              </w:rPr>
              <w:t xml:space="preserve"> ابلاغ شود احساس عدم اطم</w:t>
            </w:r>
            <w:r w:rsidR="00935271" w:rsidRPr="000570CB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0570CB">
              <w:rPr>
                <w:rFonts w:ascii="IRANYekan" w:hAnsi="IRANYekan" w:cs="B Mitra"/>
                <w:sz w:val="28"/>
                <w:szCs w:val="28"/>
                <w:rtl/>
              </w:rPr>
              <w:t>نان کاهش م</w:t>
            </w:r>
            <w:r w:rsidR="00935271" w:rsidRPr="000570CB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0570CB">
              <w:rPr>
                <w:rFonts w:ascii="IRANYekan" w:hAnsi="IRANYekan" w:cs="B Mitra"/>
                <w:sz w:val="28"/>
                <w:szCs w:val="28"/>
                <w:rtl/>
              </w:rPr>
              <w:t>‌</w:t>
            </w:r>
            <w:r w:rsidR="00935271" w:rsidRPr="000570CB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0570CB">
              <w:rPr>
                <w:rFonts w:ascii="IRANYekan" w:hAnsi="IRANYekan" w:cs="B Mitra"/>
                <w:sz w:val="28"/>
                <w:szCs w:val="28"/>
                <w:rtl/>
              </w:rPr>
              <w:t>ابد.</w:t>
            </w:r>
          </w:p>
        </w:tc>
        <w:tc>
          <w:tcPr>
            <w:tcW w:w="0" w:type="auto"/>
          </w:tcPr>
          <w:p w14:paraId="1C01E8A0" w14:textId="77777777" w:rsidR="008753C9" w:rsidRPr="000570CB" w:rsidRDefault="008753C9" w:rsidP="008753C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10461154" w14:textId="77777777" w:rsidR="008753C9" w:rsidRPr="000570CB" w:rsidRDefault="008753C9" w:rsidP="008753C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6B1376C4" w14:textId="77777777" w:rsidR="008753C9" w:rsidRPr="000570CB" w:rsidRDefault="008753C9" w:rsidP="008753C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64C02055" w14:textId="77777777" w:rsidR="008753C9" w:rsidRPr="000570CB" w:rsidRDefault="008753C9" w:rsidP="008753C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39A542B5" w14:textId="77777777" w:rsidR="008753C9" w:rsidRPr="000570CB" w:rsidRDefault="008753C9" w:rsidP="008753C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</w:tr>
      <w:tr w:rsidR="008753C9" w:rsidRPr="000570CB" w14:paraId="1D250DCC" w14:textId="77777777" w:rsidTr="008753C9">
        <w:tc>
          <w:tcPr>
            <w:tcW w:w="0" w:type="auto"/>
          </w:tcPr>
          <w:p w14:paraId="693C89D9" w14:textId="7B389F08" w:rsidR="008753C9" w:rsidRPr="000570CB" w:rsidRDefault="008753C9" w:rsidP="008753C9">
            <w:pPr>
              <w:pStyle w:val="Bort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0570CB">
              <w:rPr>
                <w:rFonts w:ascii="IRANYekan" w:hAnsi="IRANYekan" w:cs="B Mitra"/>
                <w:sz w:val="28"/>
                <w:szCs w:val="28"/>
                <w:rtl/>
              </w:rPr>
              <w:t>8- ابلاغ شفاه</w:t>
            </w:r>
            <w:r w:rsidR="00935271" w:rsidRPr="000570CB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0570CB">
              <w:rPr>
                <w:rFonts w:ascii="IRANYekan" w:hAnsi="IRANYekan" w:cs="B Mitra"/>
                <w:sz w:val="28"/>
                <w:szCs w:val="28"/>
                <w:rtl/>
              </w:rPr>
              <w:t xml:space="preserve"> اهداف امکان ناسازگار</w:t>
            </w:r>
            <w:r w:rsidR="00935271" w:rsidRPr="000570CB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0570CB">
              <w:rPr>
                <w:rFonts w:ascii="IRANYekan" w:hAnsi="IRANYekan" w:cs="B Mitra"/>
                <w:sz w:val="28"/>
                <w:szCs w:val="28"/>
                <w:rtl/>
              </w:rPr>
              <w:t xml:space="preserve"> ب</w:t>
            </w:r>
            <w:r w:rsidR="00935271" w:rsidRPr="000570CB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0570CB">
              <w:rPr>
                <w:rFonts w:ascii="IRANYekan" w:hAnsi="IRANYekan" w:cs="B Mitra"/>
                <w:sz w:val="28"/>
                <w:szCs w:val="28"/>
                <w:rtl/>
              </w:rPr>
              <w:t>ن اهداف را کاهش م</w:t>
            </w:r>
            <w:r w:rsidR="00935271" w:rsidRPr="000570CB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0570CB">
              <w:rPr>
                <w:rFonts w:ascii="IRANYekan" w:hAnsi="IRANYekan" w:cs="B Mitra"/>
                <w:sz w:val="28"/>
                <w:szCs w:val="28"/>
                <w:rtl/>
              </w:rPr>
              <w:t>‌دهد.</w:t>
            </w:r>
          </w:p>
        </w:tc>
        <w:tc>
          <w:tcPr>
            <w:tcW w:w="0" w:type="auto"/>
          </w:tcPr>
          <w:p w14:paraId="52812DA3" w14:textId="77777777" w:rsidR="008753C9" w:rsidRPr="000570CB" w:rsidRDefault="008753C9" w:rsidP="008753C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40C09DF5" w14:textId="77777777" w:rsidR="008753C9" w:rsidRPr="000570CB" w:rsidRDefault="008753C9" w:rsidP="008753C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38788E61" w14:textId="77777777" w:rsidR="008753C9" w:rsidRPr="000570CB" w:rsidRDefault="008753C9" w:rsidP="008753C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03FAF8EE" w14:textId="77777777" w:rsidR="008753C9" w:rsidRPr="000570CB" w:rsidRDefault="008753C9" w:rsidP="008753C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4E2C8632" w14:textId="77777777" w:rsidR="008753C9" w:rsidRPr="000570CB" w:rsidRDefault="008753C9" w:rsidP="008753C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</w:tr>
      <w:tr w:rsidR="008753C9" w:rsidRPr="000570CB" w14:paraId="52B23A7D" w14:textId="77777777" w:rsidTr="008753C9">
        <w:tc>
          <w:tcPr>
            <w:tcW w:w="0" w:type="auto"/>
          </w:tcPr>
          <w:p w14:paraId="318F1896" w14:textId="234603DD" w:rsidR="008753C9" w:rsidRPr="000570CB" w:rsidRDefault="008753C9" w:rsidP="008753C9">
            <w:pPr>
              <w:pStyle w:val="Bort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0570CB">
              <w:rPr>
                <w:rFonts w:ascii="IRANYekan" w:hAnsi="IRANYekan" w:cs="B Mitra"/>
                <w:sz w:val="28"/>
                <w:szCs w:val="28"/>
                <w:rtl/>
              </w:rPr>
              <w:t>9- ب</w:t>
            </w:r>
            <w:r w:rsidR="00935271" w:rsidRPr="000570CB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0570CB">
              <w:rPr>
                <w:rFonts w:ascii="IRANYekan" w:hAnsi="IRANYekan" w:cs="B Mitra"/>
                <w:sz w:val="28"/>
                <w:szCs w:val="28"/>
                <w:rtl/>
              </w:rPr>
              <w:t>ان شفاه</w:t>
            </w:r>
            <w:r w:rsidR="00935271" w:rsidRPr="000570CB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0570CB">
              <w:rPr>
                <w:rFonts w:ascii="IRANYekan" w:hAnsi="IRANYekan" w:cs="B Mitra"/>
                <w:sz w:val="28"/>
                <w:szCs w:val="28"/>
                <w:rtl/>
              </w:rPr>
              <w:t xml:space="preserve"> دستورات باعث م</w:t>
            </w:r>
            <w:r w:rsidR="00935271" w:rsidRPr="000570CB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0570CB">
              <w:rPr>
                <w:rFonts w:ascii="IRANYekan" w:hAnsi="IRANYekan" w:cs="B Mitra"/>
                <w:sz w:val="28"/>
                <w:szCs w:val="28"/>
                <w:rtl/>
              </w:rPr>
              <w:t>‌شود فرد احساس نکند که مجبور به کار</w:t>
            </w:r>
            <w:r w:rsidR="00935271" w:rsidRPr="000570CB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0570CB">
              <w:rPr>
                <w:rFonts w:ascii="IRANYekan" w:hAnsi="IRANYekan" w:cs="B Mitra"/>
                <w:sz w:val="28"/>
                <w:szCs w:val="28"/>
                <w:rtl/>
              </w:rPr>
              <w:t xml:space="preserve"> شده است.</w:t>
            </w:r>
          </w:p>
        </w:tc>
        <w:tc>
          <w:tcPr>
            <w:tcW w:w="0" w:type="auto"/>
            <w:textDirection w:val="tbRl"/>
            <w:vAlign w:val="bottom"/>
          </w:tcPr>
          <w:p w14:paraId="59AF0549" w14:textId="77777777" w:rsidR="008753C9" w:rsidRPr="000570CB" w:rsidRDefault="008753C9" w:rsidP="008753C9">
            <w:pPr>
              <w:pStyle w:val="BortCenter"/>
              <w:bidi w:val="0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  <w:textDirection w:val="tbRl"/>
            <w:vAlign w:val="bottom"/>
          </w:tcPr>
          <w:p w14:paraId="2A6AB6B6" w14:textId="77777777" w:rsidR="008753C9" w:rsidRPr="000570CB" w:rsidRDefault="008753C9" w:rsidP="008753C9">
            <w:pPr>
              <w:pStyle w:val="BortCenter"/>
              <w:bidi w:val="0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  <w:textDirection w:val="tbRl"/>
            <w:vAlign w:val="bottom"/>
          </w:tcPr>
          <w:p w14:paraId="5AF01AE3" w14:textId="77777777" w:rsidR="008753C9" w:rsidRPr="000570CB" w:rsidRDefault="008753C9" w:rsidP="008753C9">
            <w:pPr>
              <w:pStyle w:val="BortCenter"/>
              <w:bidi w:val="0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  <w:textDirection w:val="tbRl"/>
            <w:vAlign w:val="bottom"/>
          </w:tcPr>
          <w:p w14:paraId="48446E33" w14:textId="77777777" w:rsidR="008753C9" w:rsidRPr="000570CB" w:rsidRDefault="008753C9" w:rsidP="008753C9">
            <w:pPr>
              <w:pStyle w:val="BortCenter"/>
              <w:bidi w:val="0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  <w:textDirection w:val="tbRl"/>
            <w:vAlign w:val="bottom"/>
          </w:tcPr>
          <w:p w14:paraId="04447E69" w14:textId="77777777" w:rsidR="008753C9" w:rsidRPr="000570CB" w:rsidRDefault="008753C9" w:rsidP="008753C9">
            <w:pPr>
              <w:pStyle w:val="BortCenter"/>
              <w:bidi w:val="0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</w:tr>
      <w:tr w:rsidR="008753C9" w:rsidRPr="000570CB" w14:paraId="79E1DCBA" w14:textId="77777777" w:rsidTr="008753C9">
        <w:tc>
          <w:tcPr>
            <w:tcW w:w="0" w:type="auto"/>
          </w:tcPr>
          <w:p w14:paraId="1A7ABE08" w14:textId="42610CD1" w:rsidR="008753C9" w:rsidRPr="000570CB" w:rsidRDefault="008753C9" w:rsidP="008753C9">
            <w:pPr>
              <w:pStyle w:val="Bort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0570CB">
              <w:rPr>
                <w:rFonts w:ascii="IRANYekan" w:hAnsi="IRANYekan" w:cs="B Mitra"/>
                <w:sz w:val="28"/>
                <w:szCs w:val="28"/>
                <w:rtl/>
              </w:rPr>
              <w:lastRenderedPageBreak/>
              <w:t>10- دستورات شفاه</w:t>
            </w:r>
            <w:r w:rsidR="00935271" w:rsidRPr="000570CB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0570CB">
              <w:rPr>
                <w:rFonts w:ascii="IRANYekan" w:hAnsi="IRANYekan" w:cs="B Mitra"/>
                <w:sz w:val="28"/>
                <w:szCs w:val="28"/>
                <w:rtl/>
              </w:rPr>
              <w:t xml:space="preserve"> امکان تنازع آشکار ب</w:t>
            </w:r>
            <w:r w:rsidR="00935271" w:rsidRPr="000570CB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0570CB">
              <w:rPr>
                <w:rFonts w:ascii="IRANYekan" w:hAnsi="IRANYekan" w:cs="B Mitra"/>
                <w:sz w:val="28"/>
                <w:szCs w:val="28"/>
                <w:rtl/>
              </w:rPr>
              <w:t>ن افراد را کاهش م</w:t>
            </w:r>
            <w:r w:rsidR="00935271" w:rsidRPr="000570CB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0570CB">
              <w:rPr>
                <w:rFonts w:ascii="IRANYekan" w:hAnsi="IRANYekan" w:cs="B Mitra"/>
                <w:sz w:val="28"/>
                <w:szCs w:val="28"/>
                <w:rtl/>
              </w:rPr>
              <w:t>‌دهد.</w:t>
            </w:r>
          </w:p>
        </w:tc>
        <w:tc>
          <w:tcPr>
            <w:tcW w:w="0" w:type="auto"/>
          </w:tcPr>
          <w:p w14:paraId="71D8EC9B" w14:textId="77777777" w:rsidR="008753C9" w:rsidRPr="000570CB" w:rsidRDefault="008753C9" w:rsidP="008753C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29F9DCE3" w14:textId="77777777" w:rsidR="008753C9" w:rsidRPr="000570CB" w:rsidRDefault="008753C9" w:rsidP="008753C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719BBD90" w14:textId="77777777" w:rsidR="008753C9" w:rsidRPr="000570CB" w:rsidRDefault="008753C9" w:rsidP="008753C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7EC439FD" w14:textId="77777777" w:rsidR="008753C9" w:rsidRPr="000570CB" w:rsidRDefault="008753C9" w:rsidP="008753C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48F1A8B4" w14:textId="77777777" w:rsidR="008753C9" w:rsidRPr="000570CB" w:rsidRDefault="008753C9" w:rsidP="008753C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</w:tr>
      <w:tr w:rsidR="008753C9" w:rsidRPr="000570CB" w14:paraId="1C89832A" w14:textId="77777777" w:rsidTr="00FA5053">
        <w:tc>
          <w:tcPr>
            <w:tcW w:w="0" w:type="auto"/>
            <w:gridSpan w:val="6"/>
          </w:tcPr>
          <w:p w14:paraId="68DDB584" w14:textId="41A050A0" w:rsidR="008753C9" w:rsidRPr="000570CB" w:rsidRDefault="008753C9" w:rsidP="003C2652">
            <w:pPr>
              <w:pStyle w:val="BortCenter"/>
              <w:jc w:val="left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0570CB">
              <w:rPr>
                <w:rFonts w:ascii="IRANYekan" w:hAnsi="IRANYekan" w:cs="B Mitra"/>
                <w:sz w:val="28"/>
                <w:szCs w:val="28"/>
                <w:rtl/>
              </w:rPr>
              <w:t>سبک ارتباط</w:t>
            </w:r>
            <w:r w:rsidR="00935271" w:rsidRPr="000570CB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0570CB">
              <w:rPr>
                <w:rFonts w:ascii="IRANYekan" w:hAnsi="IRANYekan" w:cs="B Mitra"/>
                <w:sz w:val="28"/>
                <w:szCs w:val="28"/>
                <w:rtl/>
              </w:rPr>
              <w:t xml:space="preserve"> </w:t>
            </w:r>
            <w:r w:rsidR="003C2652" w:rsidRPr="000570CB">
              <w:rPr>
                <w:rFonts w:ascii="IRANYekan" w:hAnsi="IRANYekan" w:cs="B Mitra"/>
                <w:sz w:val="28"/>
                <w:szCs w:val="28"/>
                <w:rtl/>
              </w:rPr>
              <w:t xml:space="preserve">مدیریت </w:t>
            </w:r>
            <w:r w:rsidRPr="000570CB">
              <w:rPr>
                <w:rFonts w:ascii="IRANYekan" w:hAnsi="IRANYekan" w:cs="B Mitra"/>
                <w:sz w:val="28"/>
                <w:szCs w:val="28"/>
                <w:rtl/>
              </w:rPr>
              <w:t>تعارض</w:t>
            </w:r>
          </w:p>
        </w:tc>
      </w:tr>
      <w:tr w:rsidR="008753C9" w:rsidRPr="000570CB" w14:paraId="29A5BBD7" w14:textId="77777777" w:rsidTr="008753C9">
        <w:tc>
          <w:tcPr>
            <w:tcW w:w="0" w:type="auto"/>
          </w:tcPr>
          <w:p w14:paraId="62799F8C" w14:textId="281D4473" w:rsidR="008753C9" w:rsidRPr="000570CB" w:rsidRDefault="008753C9" w:rsidP="008753C9">
            <w:pPr>
              <w:pStyle w:val="Bort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0570CB">
              <w:rPr>
                <w:rFonts w:ascii="IRANYekan" w:hAnsi="IRANYekan" w:cs="B Mitra"/>
                <w:sz w:val="28"/>
                <w:szCs w:val="28"/>
                <w:rtl/>
              </w:rPr>
              <w:t>1- ارتباطات رسم</w:t>
            </w:r>
            <w:r w:rsidR="00935271" w:rsidRPr="000570CB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0570CB">
              <w:rPr>
                <w:rFonts w:ascii="IRANYekan" w:hAnsi="IRANYekan" w:cs="B Mitra"/>
                <w:sz w:val="28"/>
                <w:szCs w:val="28"/>
                <w:rtl/>
              </w:rPr>
              <w:t xml:space="preserve"> باعث احساس عدم اطم</w:t>
            </w:r>
            <w:r w:rsidR="00935271" w:rsidRPr="000570CB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0570CB">
              <w:rPr>
                <w:rFonts w:ascii="IRANYekan" w:hAnsi="IRANYekan" w:cs="B Mitra"/>
                <w:sz w:val="28"/>
                <w:szCs w:val="28"/>
                <w:rtl/>
              </w:rPr>
              <w:t>نان م</w:t>
            </w:r>
            <w:r w:rsidR="00935271" w:rsidRPr="000570CB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0570CB">
              <w:rPr>
                <w:rFonts w:ascii="IRANYekan" w:hAnsi="IRANYekan" w:cs="B Mitra"/>
                <w:sz w:val="28"/>
                <w:szCs w:val="28"/>
                <w:rtl/>
              </w:rPr>
              <w:t>‌شود.</w:t>
            </w:r>
          </w:p>
        </w:tc>
        <w:tc>
          <w:tcPr>
            <w:tcW w:w="0" w:type="auto"/>
          </w:tcPr>
          <w:p w14:paraId="6EEAAE06" w14:textId="77777777" w:rsidR="008753C9" w:rsidRPr="000570CB" w:rsidRDefault="008753C9" w:rsidP="008753C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3C231929" w14:textId="77777777" w:rsidR="008753C9" w:rsidRPr="000570CB" w:rsidRDefault="008753C9" w:rsidP="008753C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298912D6" w14:textId="77777777" w:rsidR="008753C9" w:rsidRPr="000570CB" w:rsidRDefault="008753C9" w:rsidP="008753C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0AA46686" w14:textId="77777777" w:rsidR="008753C9" w:rsidRPr="000570CB" w:rsidRDefault="008753C9" w:rsidP="008753C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5FFDE0CB" w14:textId="77777777" w:rsidR="008753C9" w:rsidRPr="000570CB" w:rsidRDefault="008753C9" w:rsidP="008753C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</w:tr>
      <w:tr w:rsidR="008753C9" w:rsidRPr="000570CB" w14:paraId="48CFAADF" w14:textId="77777777" w:rsidTr="008753C9">
        <w:tc>
          <w:tcPr>
            <w:tcW w:w="0" w:type="auto"/>
          </w:tcPr>
          <w:p w14:paraId="5623F6C1" w14:textId="7B4FE236" w:rsidR="008753C9" w:rsidRPr="000570CB" w:rsidRDefault="008753C9" w:rsidP="008753C9">
            <w:pPr>
              <w:pStyle w:val="Bort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0570CB">
              <w:rPr>
                <w:rFonts w:ascii="IRANYekan" w:hAnsi="IRANYekan" w:cs="B Mitra"/>
                <w:sz w:val="28"/>
                <w:szCs w:val="28"/>
                <w:rtl/>
              </w:rPr>
              <w:t>2- ارتباطات رسم</w:t>
            </w:r>
            <w:r w:rsidR="00935271" w:rsidRPr="000570CB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0570CB">
              <w:rPr>
                <w:rFonts w:ascii="IRANYekan" w:hAnsi="IRANYekan" w:cs="B Mitra"/>
                <w:sz w:val="28"/>
                <w:szCs w:val="28"/>
                <w:rtl/>
              </w:rPr>
              <w:t xml:space="preserve"> باعث افزا</w:t>
            </w:r>
            <w:r w:rsidR="00935271" w:rsidRPr="000570CB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0570CB">
              <w:rPr>
                <w:rFonts w:ascii="IRANYekan" w:hAnsi="IRANYekan" w:cs="B Mitra"/>
                <w:sz w:val="28"/>
                <w:szCs w:val="28"/>
                <w:rtl/>
              </w:rPr>
              <w:t>ش وابستگ</w:t>
            </w:r>
            <w:r w:rsidR="00935271" w:rsidRPr="000570CB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0570CB">
              <w:rPr>
                <w:rFonts w:ascii="IRANYekan" w:hAnsi="IRANYekan" w:cs="B Mitra"/>
                <w:sz w:val="28"/>
                <w:szCs w:val="28"/>
                <w:rtl/>
              </w:rPr>
              <w:t xml:space="preserve"> کار</w:t>
            </w:r>
            <w:r w:rsidR="00935271" w:rsidRPr="000570CB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0570CB">
              <w:rPr>
                <w:rFonts w:ascii="IRANYekan" w:hAnsi="IRANYekan" w:cs="B Mitra"/>
                <w:sz w:val="28"/>
                <w:szCs w:val="28"/>
                <w:rtl/>
              </w:rPr>
              <w:t xml:space="preserve"> م</w:t>
            </w:r>
            <w:r w:rsidR="00935271" w:rsidRPr="000570CB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0570CB">
              <w:rPr>
                <w:rFonts w:ascii="IRANYekan" w:hAnsi="IRANYekan" w:cs="B Mitra"/>
                <w:sz w:val="28"/>
                <w:szCs w:val="28"/>
                <w:rtl/>
              </w:rPr>
              <w:t>‌شود.</w:t>
            </w:r>
          </w:p>
        </w:tc>
        <w:tc>
          <w:tcPr>
            <w:tcW w:w="0" w:type="auto"/>
          </w:tcPr>
          <w:p w14:paraId="3CBE272D" w14:textId="77777777" w:rsidR="008753C9" w:rsidRPr="000570CB" w:rsidRDefault="008753C9" w:rsidP="008753C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65F1B3C0" w14:textId="77777777" w:rsidR="008753C9" w:rsidRPr="000570CB" w:rsidRDefault="008753C9" w:rsidP="008753C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0489B4C1" w14:textId="77777777" w:rsidR="008753C9" w:rsidRPr="000570CB" w:rsidRDefault="008753C9" w:rsidP="008753C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31E80816" w14:textId="77777777" w:rsidR="008753C9" w:rsidRPr="000570CB" w:rsidRDefault="008753C9" w:rsidP="008753C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2D8B01C5" w14:textId="77777777" w:rsidR="008753C9" w:rsidRPr="000570CB" w:rsidRDefault="008753C9" w:rsidP="008753C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</w:tr>
      <w:tr w:rsidR="008753C9" w:rsidRPr="000570CB" w14:paraId="2DCAA9EF" w14:textId="77777777" w:rsidTr="008753C9">
        <w:tc>
          <w:tcPr>
            <w:tcW w:w="0" w:type="auto"/>
          </w:tcPr>
          <w:p w14:paraId="61DB11B7" w14:textId="603B407B" w:rsidR="008753C9" w:rsidRPr="000570CB" w:rsidRDefault="008753C9" w:rsidP="008753C9">
            <w:pPr>
              <w:pStyle w:val="Bort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0570CB">
              <w:rPr>
                <w:rFonts w:ascii="IRANYekan" w:hAnsi="IRANYekan" w:cs="B Mitra"/>
                <w:sz w:val="28"/>
                <w:szCs w:val="28"/>
                <w:rtl/>
              </w:rPr>
              <w:t>3- ارتباطات رسم</w:t>
            </w:r>
            <w:r w:rsidR="00935271" w:rsidRPr="000570CB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0570CB">
              <w:rPr>
                <w:rFonts w:ascii="IRANYekan" w:hAnsi="IRANYekan" w:cs="B Mitra"/>
                <w:sz w:val="28"/>
                <w:szCs w:val="28"/>
                <w:rtl/>
              </w:rPr>
              <w:t xml:space="preserve"> امکان تنازع آشکار ب</w:t>
            </w:r>
            <w:r w:rsidR="00935271" w:rsidRPr="000570CB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0570CB">
              <w:rPr>
                <w:rFonts w:ascii="IRANYekan" w:hAnsi="IRANYekan" w:cs="B Mitra"/>
                <w:sz w:val="28"/>
                <w:szCs w:val="28"/>
                <w:rtl/>
              </w:rPr>
              <w:t>ن افراد را افزا</w:t>
            </w:r>
            <w:r w:rsidR="00935271" w:rsidRPr="000570CB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0570CB">
              <w:rPr>
                <w:rFonts w:ascii="IRANYekan" w:hAnsi="IRANYekan" w:cs="B Mitra"/>
                <w:sz w:val="28"/>
                <w:szCs w:val="28"/>
                <w:rtl/>
              </w:rPr>
              <w:t>ش م</w:t>
            </w:r>
            <w:r w:rsidR="00935271" w:rsidRPr="000570CB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0570CB">
              <w:rPr>
                <w:rFonts w:ascii="IRANYekan" w:hAnsi="IRANYekan" w:cs="B Mitra"/>
                <w:sz w:val="28"/>
                <w:szCs w:val="28"/>
                <w:rtl/>
              </w:rPr>
              <w:t>‌دهد.</w:t>
            </w:r>
          </w:p>
        </w:tc>
        <w:tc>
          <w:tcPr>
            <w:tcW w:w="0" w:type="auto"/>
          </w:tcPr>
          <w:p w14:paraId="2C43781E" w14:textId="77777777" w:rsidR="008753C9" w:rsidRPr="000570CB" w:rsidRDefault="008753C9" w:rsidP="008753C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3363DA2F" w14:textId="77777777" w:rsidR="008753C9" w:rsidRPr="000570CB" w:rsidRDefault="008753C9" w:rsidP="008753C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18B61B43" w14:textId="77777777" w:rsidR="008753C9" w:rsidRPr="000570CB" w:rsidRDefault="008753C9" w:rsidP="008753C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1D40992E" w14:textId="77777777" w:rsidR="008753C9" w:rsidRPr="000570CB" w:rsidRDefault="008753C9" w:rsidP="008753C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52414A42" w14:textId="77777777" w:rsidR="008753C9" w:rsidRPr="000570CB" w:rsidRDefault="008753C9" w:rsidP="008753C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</w:tr>
      <w:tr w:rsidR="008753C9" w:rsidRPr="000570CB" w14:paraId="19A51040" w14:textId="77777777" w:rsidTr="008753C9">
        <w:tc>
          <w:tcPr>
            <w:tcW w:w="0" w:type="auto"/>
          </w:tcPr>
          <w:p w14:paraId="52E5F523" w14:textId="1170D466" w:rsidR="008753C9" w:rsidRPr="000570CB" w:rsidRDefault="008753C9" w:rsidP="008753C9">
            <w:pPr>
              <w:pStyle w:val="Bort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0570CB">
              <w:rPr>
                <w:rFonts w:ascii="IRANYekan" w:hAnsi="IRANYekan" w:cs="B Mitra"/>
                <w:sz w:val="28"/>
                <w:szCs w:val="28"/>
                <w:rtl/>
              </w:rPr>
              <w:t>4- ارتباطات رسم</w:t>
            </w:r>
            <w:r w:rsidR="00935271" w:rsidRPr="000570CB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0570CB">
              <w:rPr>
                <w:rFonts w:ascii="IRANYekan" w:hAnsi="IRANYekan" w:cs="B Mitra"/>
                <w:sz w:val="28"/>
                <w:szCs w:val="28"/>
                <w:rtl/>
              </w:rPr>
              <w:t xml:space="preserve"> باعث افزا</w:t>
            </w:r>
            <w:r w:rsidR="00935271" w:rsidRPr="000570CB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0570CB">
              <w:rPr>
                <w:rFonts w:ascii="IRANYekan" w:hAnsi="IRANYekan" w:cs="B Mitra"/>
                <w:sz w:val="28"/>
                <w:szCs w:val="28"/>
                <w:rtl/>
              </w:rPr>
              <w:t>ش مقاومت در اجرا</w:t>
            </w:r>
            <w:r w:rsidR="00935271" w:rsidRPr="000570CB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0570CB">
              <w:rPr>
                <w:rFonts w:ascii="IRANYekan" w:hAnsi="IRANYekan" w:cs="B Mitra"/>
                <w:sz w:val="28"/>
                <w:szCs w:val="28"/>
                <w:rtl/>
              </w:rPr>
              <w:t xml:space="preserve"> دستورات م</w:t>
            </w:r>
            <w:r w:rsidR="00935271" w:rsidRPr="000570CB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0570CB">
              <w:rPr>
                <w:rFonts w:ascii="IRANYekan" w:hAnsi="IRANYekan" w:cs="B Mitra"/>
                <w:sz w:val="28"/>
                <w:szCs w:val="28"/>
                <w:rtl/>
              </w:rPr>
              <w:t xml:space="preserve"> شود.</w:t>
            </w:r>
          </w:p>
        </w:tc>
        <w:tc>
          <w:tcPr>
            <w:tcW w:w="0" w:type="auto"/>
          </w:tcPr>
          <w:p w14:paraId="5AFA2C36" w14:textId="77777777" w:rsidR="008753C9" w:rsidRPr="000570CB" w:rsidRDefault="008753C9" w:rsidP="008753C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4A7EEE0E" w14:textId="77777777" w:rsidR="008753C9" w:rsidRPr="000570CB" w:rsidRDefault="008753C9" w:rsidP="008753C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027F7225" w14:textId="77777777" w:rsidR="008753C9" w:rsidRPr="000570CB" w:rsidRDefault="008753C9" w:rsidP="008753C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6E4AADDC" w14:textId="77777777" w:rsidR="008753C9" w:rsidRPr="000570CB" w:rsidRDefault="008753C9" w:rsidP="008753C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41FCC883" w14:textId="77777777" w:rsidR="008753C9" w:rsidRPr="000570CB" w:rsidRDefault="008753C9" w:rsidP="008753C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</w:tr>
      <w:tr w:rsidR="008753C9" w:rsidRPr="000570CB" w14:paraId="365EF2A2" w14:textId="77777777" w:rsidTr="008753C9">
        <w:tc>
          <w:tcPr>
            <w:tcW w:w="0" w:type="auto"/>
          </w:tcPr>
          <w:p w14:paraId="6C6D25BD" w14:textId="2860D87E" w:rsidR="008753C9" w:rsidRPr="000570CB" w:rsidRDefault="008753C9" w:rsidP="008753C9">
            <w:pPr>
              <w:pStyle w:val="Bort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0570CB">
              <w:rPr>
                <w:rFonts w:ascii="IRANYekan" w:hAnsi="IRANYekan" w:cs="B Mitra"/>
                <w:sz w:val="28"/>
                <w:szCs w:val="28"/>
                <w:rtl/>
              </w:rPr>
              <w:t>5- ارتباطات رسم</w:t>
            </w:r>
            <w:r w:rsidR="00935271" w:rsidRPr="000570CB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0570CB">
              <w:rPr>
                <w:rFonts w:ascii="IRANYekan" w:hAnsi="IRANYekan" w:cs="B Mitra"/>
                <w:sz w:val="28"/>
                <w:szCs w:val="28"/>
                <w:rtl/>
              </w:rPr>
              <w:t xml:space="preserve"> باعث م</w:t>
            </w:r>
            <w:r w:rsidR="00935271" w:rsidRPr="000570CB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0570CB">
              <w:rPr>
                <w:rFonts w:ascii="IRANYekan" w:hAnsi="IRANYekan" w:cs="B Mitra"/>
                <w:sz w:val="28"/>
                <w:szCs w:val="28"/>
                <w:rtl/>
              </w:rPr>
              <w:t xml:space="preserve"> شود فرد احساس کند به کار</w:t>
            </w:r>
            <w:r w:rsidR="00935271" w:rsidRPr="000570CB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0570CB">
              <w:rPr>
                <w:rFonts w:ascii="IRANYekan" w:hAnsi="IRANYekan" w:cs="B Mitra"/>
                <w:sz w:val="28"/>
                <w:szCs w:val="28"/>
                <w:rtl/>
              </w:rPr>
              <w:t xml:space="preserve"> مجبور شده است.</w:t>
            </w:r>
          </w:p>
        </w:tc>
        <w:tc>
          <w:tcPr>
            <w:tcW w:w="0" w:type="auto"/>
          </w:tcPr>
          <w:p w14:paraId="324DB03B" w14:textId="77777777" w:rsidR="008753C9" w:rsidRPr="000570CB" w:rsidRDefault="008753C9" w:rsidP="008753C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696EA8EA" w14:textId="77777777" w:rsidR="008753C9" w:rsidRPr="000570CB" w:rsidRDefault="008753C9" w:rsidP="008753C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5552FEE9" w14:textId="77777777" w:rsidR="008753C9" w:rsidRPr="000570CB" w:rsidRDefault="008753C9" w:rsidP="008753C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6C0A0BAE" w14:textId="77777777" w:rsidR="008753C9" w:rsidRPr="000570CB" w:rsidRDefault="008753C9" w:rsidP="008753C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586F06A6" w14:textId="77777777" w:rsidR="008753C9" w:rsidRPr="000570CB" w:rsidRDefault="008753C9" w:rsidP="008753C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</w:tr>
      <w:tr w:rsidR="008753C9" w:rsidRPr="000570CB" w14:paraId="2C100C0C" w14:textId="77777777" w:rsidTr="008753C9">
        <w:tc>
          <w:tcPr>
            <w:tcW w:w="0" w:type="auto"/>
          </w:tcPr>
          <w:p w14:paraId="738F1301" w14:textId="2FDDF4F8" w:rsidR="008753C9" w:rsidRPr="000570CB" w:rsidRDefault="008753C9" w:rsidP="008753C9">
            <w:pPr>
              <w:pStyle w:val="Bort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0570CB">
              <w:rPr>
                <w:rFonts w:ascii="IRANYekan" w:hAnsi="IRANYekan" w:cs="B Mitra"/>
                <w:sz w:val="28"/>
                <w:szCs w:val="28"/>
                <w:rtl/>
              </w:rPr>
              <w:t>6- ارتباطات غ</w:t>
            </w:r>
            <w:r w:rsidR="00935271" w:rsidRPr="000570CB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0570CB">
              <w:rPr>
                <w:rFonts w:ascii="IRANYekan" w:hAnsi="IRANYekan" w:cs="B Mitra"/>
                <w:sz w:val="28"/>
                <w:szCs w:val="28"/>
                <w:rtl/>
              </w:rPr>
              <w:t>ر رسم</w:t>
            </w:r>
            <w:r w:rsidR="00935271" w:rsidRPr="000570CB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0570CB">
              <w:rPr>
                <w:rFonts w:ascii="IRANYekan" w:hAnsi="IRANYekan" w:cs="B Mitra"/>
                <w:sz w:val="28"/>
                <w:szCs w:val="28"/>
                <w:rtl/>
              </w:rPr>
              <w:t xml:space="preserve"> باعث احساس عدم اطم</w:t>
            </w:r>
            <w:r w:rsidR="00935271" w:rsidRPr="000570CB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0570CB">
              <w:rPr>
                <w:rFonts w:ascii="IRANYekan" w:hAnsi="IRANYekan" w:cs="B Mitra"/>
                <w:sz w:val="28"/>
                <w:szCs w:val="28"/>
                <w:rtl/>
              </w:rPr>
              <w:t>نان م</w:t>
            </w:r>
            <w:r w:rsidR="00935271" w:rsidRPr="000570CB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0570CB">
              <w:rPr>
                <w:rFonts w:ascii="IRANYekan" w:hAnsi="IRANYekan" w:cs="B Mitra"/>
                <w:sz w:val="28"/>
                <w:szCs w:val="28"/>
                <w:rtl/>
              </w:rPr>
              <w:t>‌شود.</w:t>
            </w:r>
          </w:p>
        </w:tc>
        <w:tc>
          <w:tcPr>
            <w:tcW w:w="0" w:type="auto"/>
          </w:tcPr>
          <w:p w14:paraId="52D90B9E" w14:textId="77777777" w:rsidR="008753C9" w:rsidRPr="000570CB" w:rsidRDefault="008753C9" w:rsidP="008753C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6B9F88C8" w14:textId="77777777" w:rsidR="008753C9" w:rsidRPr="000570CB" w:rsidRDefault="008753C9" w:rsidP="008753C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624F5F6F" w14:textId="77777777" w:rsidR="008753C9" w:rsidRPr="000570CB" w:rsidRDefault="008753C9" w:rsidP="008753C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1A0D0C0E" w14:textId="77777777" w:rsidR="008753C9" w:rsidRPr="000570CB" w:rsidRDefault="008753C9" w:rsidP="008753C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019429B1" w14:textId="77777777" w:rsidR="008753C9" w:rsidRPr="000570CB" w:rsidRDefault="008753C9" w:rsidP="008753C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</w:tr>
      <w:tr w:rsidR="008753C9" w:rsidRPr="000570CB" w14:paraId="5C81EF59" w14:textId="77777777" w:rsidTr="008753C9">
        <w:tc>
          <w:tcPr>
            <w:tcW w:w="0" w:type="auto"/>
          </w:tcPr>
          <w:p w14:paraId="7EAAEA4B" w14:textId="106EC7F3" w:rsidR="008753C9" w:rsidRPr="000570CB" w:rsidRDefault="008753C9" w:rsidP="008753C9">
            <w:pPr>
              <w:pStyle w:val="Bort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0570CB">
              <w:rPr>
                <w:rFonts w:ascii="IRANYekan" w:hAnsi="IRANYekan" w:cs="B Mitra"/>
                <w:sz w:val="28"/>
                <w:szCs w:val="28"/>
                <w:rtl/>
              </w:rPr>
              <w:t>7- ارتباطات غ</w:t>
            </w:r>
            <w:r w:rsidR="00935271" w:rsidRPr="000570CB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0570CB">
              <w:rPr>
                <w:rFonts w:ascii="IRANYekan" w:hAnsi="IRANYekan" w:cs="B Mitra"/>
                <w:sz w:val="28"/>
                <w:szCs w:val="28"/>
                <w:rtl/>
              </w:rPr>
              <w:t>ر رسم</w:t>
            </w:r>
            <w:r w:rsidR="00935271" w:rsidRPr="000570CB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0570CB">
              <w:rPr>
                <w:rFonts w:ascii="IRANYekan" w:hAnsi="IRANYekan" w:cs="B Mitra"/>
                <w:sz w:val="28"/>
                <w:szCs w:val="28"/>
                <w:rtl/>
              </w:rPr>
              <w:t xml:space="preserve"> باعث افزا</w:t>
            </w:r>
            <w:r w:rsidR="00935271" w:rsidRPr="000570CB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0570CB">
              <w:rPr>
                <w:rFonts w:ascii="IRANYekan" w:hAnsi="IRANYekan" w:cs="B Mitra"/>
                <w:sz w:val="28"/>
                <w:szCs w:val="28"/>
                <w:rtl/>
              </w:rPr>
              <w:t>ش وابستگ</w:t>
            </w:r>
            <w:r w:rsidR="00935271" w:rsidRPr="000570CB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0570CB">
              <w:rPr>
                <w:rFonts w:ascii="IRANYekan" w:hAnsi="IRANYekan" w:cs="B Mitra"/>
                <w:sz w:val="28"/>
                <w:szCs w:val="28"/>
                <w:rtl/>
              </w:rPr>
              <w:t xml:space="preserve"> کار</w:t>
            </w:r>
            <w:r w:rsidR="00935271" w:rsidRPr="000570CB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0570CB">
              <w:rPr>
                <w:rFonts w:ascii="IRANYekan" w:hAnsi="IRANYekan" w:cs="B Mitra"/>
                <w:sz w:val="28"/>
                <w:szCs w:val="28"/>
                <w:rtl/>
              </w:rPr>
              <w:t xml:space="preserve"> م</w:t>
            </w:r>
            <w:r w:rsidR="00935271" w:rsidRPr="000570CB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0570CB">
              <w:rPr>
                <w:rFonts w:ascii="IRANYekan" w:hAnsi="IRANYekan" w:cs="B Mitra"/>
                <w:sz w:val="28"/>
                <w:szCs w:val="28"/>
                <w:rtl/>
              </w:rPr>
              <w:t>‌شود.</w:t>
            </w:r>
          </w:p>
        </w:tc>
        <w:tc>
          <w:tcPr>
            <w:tcW w:w="0" w:type="auto"/>
          </w:tcPr>
          <w:p w14:paraId="7DEB44F4" w14:textId="77777777" w:rsidR="008753C9" w:rsidRPr="000570CB" w:rsidRDefault="008753C9" w:rsidP="008753C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45C1370E" w14:textId="77777777" w:rsidR="008753C9" w:rsidRPr="000570CB" w:rsidRDefault="008753C9" w:rsidP="008753C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2069FC04" w14:textId="77777777" w:rsidR="008753C9" w:rsidRPr="000570CB" w:rsidRDefault="008753C9" w:rsidP="008753C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1CF5D675" w14:textId="77777777" w:rsidR="008753C9" w:rsidRPr="000570CB" w:rsidRDefault="008753C9" w:rsidP="008753C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1E311867" w14:textId="77777777" w:rsidR="008753C9" w:rsidRPr="000570CB" w:rsidRDefault="008753C9" w:rsidP="008753C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</w:tr>
      <w:tr w:rsidR="008753C9" w:rsidRPr="000570CB" w14:paraId="3B9CE3F0" w14:textId="77777777" w:rsidTr="008753C9">
        <w:tc>
          <w:tcPr>
            <w:tcW w:w="0" w:type="auto"/>
          </w:tcPr>
          <w:p w14:paraId="7FC8118E" w14:textId="0D4BA56F" w:rsidR="008753C9" w:rsidRPr="000570CB" w:rsidRDefault="008753C9" w:rsidP="008753C9">
            <w:pPr>
              <w:pStyle w:val="Bort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0570CB">
              <w:rPr>
                <w:rFonts w:ascii="IRANYekan" w:hAnsi="IRANYekan" w:cs="B Mitra"/>
                <w:sz w:val="28"/>
                <w:szCs w:val="28"/>
                <w:rtl/>
              </w:rPr>
              <w:t>8- ارتباطات غ</w:t>
            </w:r>
            <w:r w:rsidR="00935271" w:rsidRPr="000570CB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0570CB">
              <w:rPr>
                <w:rFonts w:ascii="IRANYekan" w:hAnsi="IRANYekan" w:cs="B Mitra"/>
                <w:sz w:val="28"/>
                <w:szCs w:val="28"/>
                <w:rtl/>
              </w:rPr>
              <w:t>ر رسم</w:t>
            </w:r>
            <w:r w:rsidR="00935271" w:rsidRPr="000570CB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0570CB">
              <w:rPr>
                <w:rFonts w:ascii="IRANYekan" w:hAnsi="IRANYekan" w:cs="B Mitra"/>
                <w:sz w:val="28"/>
                <w:szCs w:val="28"/>
                <w:rtl/>
              </w:rPr>
              <w:t xml:space="preserve"> امکان تنازع آشکار ب</w:t>
            </w:r>
            <w:r w:rsidR="00935271" w:rsidRPr="000570CB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0570CB">
              <w:rPr>
                <w:rFonts w:ascii="IRANYekan" w:hAnsi="IRANYekan" w:cs="B Mitra"/>
                <w:sz w:val="28"/>
                <w:szCs w:val="28"/>
                <w:rtl/>
              </w:rPr>
              <w:t>ن افراد را افزا</w:t>
            </w:r>
            <w:r w:rsidR="00935271" w:rsidRPr="000570CB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0570CB">
              <w:rPr>
                <w:rFonts w:ascii="IRANYekan" w:hAnsi="IRANYekan" w:cs="B Mitra"/>
                <w:sz w:val="28"/>
                <w:szCs w:val="28"/>
                <w:rtl/>
              </w:rPr>
              <w:t>ش م</w:t>
            </w:r>
            <w:r w:rsidR="00935271" w:rsidRPr="000570CB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0570CB">
              <w:rPr>
                <w:rFonts w:ascii="IRANYekan" w:hAnsi="IRANYekan" w:cs="B Mitra"/>
                <w:sz w:val="28"/>
                <w:szCs w:val="28"/>
                <w:rtl/>
              </w:rPr>
              <w:t>‌دهد.</w:t>
            </w:r>
          </w:p>
        </w:tc>
        <w:tc>
          <w:tcPr>
            <w:tcW w:w="0" w:type="auto"/>
          </w:tcPr>
          <w:p w14:paraId="395667D4" w14:textId="77777777" w:rsidR="008753C9" w:rsidRPr="000570CB" w:rsidRDefault="008753C9" w:rsidP="008753C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42D9F194" w14:textId="77777777" w:rsidR="008753C9" w:rsidRPr="000570CB" w:rsidRDefault="008753C9" w:rsidP="008753C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3E159222" w14:textId="77777777" w:rsidR="008753C9" w:rsidRPr="000570CB" w:rsidRDefault="008753C9" w:rsidP="008753C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5C93F43F" w14:textId="77777777" w:rsidR="008753C9" w:rsidRPr="000570CB" w:rsidRDefault="008753C9" w:rsidP="008753C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330E032F" w14:textId="77777777" w:rsidR="008753C9" w:rsidRPr="000570CB" w:rsidRDefault="008753C9" w:rsidP="008753C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</w:tr>
      <w:tr w:rsidR="008753C9" w:rsidRPr="000570CB" w14:paraId="4AF5E648" w14:textId="77777777" w:rsidTr="008753C9">
        <w:tc>
          <w:tcPr>
            <w:tcW w:w="0" w:type="auto"/>
          </w:tcPr>
          <w:p w14:paraId="0CE13B11" w14:textId="04929641" w:rsidR="008753C9" w:rsidRPr="000570CB" w:rsidRDefault="008753C9" w:rsidP="008753C9">
            <w:pPr>
              <w:pStyle w:val="Bort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0570CB">
              <w:rPr>
                <w:rFonts w:ascii="IRANYekan" w:hAnsi="IRANYekan" w:cs="B Mitra"/>
                <w:sz w:val="28"/>
                <w:szCs w:val="28"/>
                <w:rtl/>
              </w:rPr>
              <w:t>9- ارتباطات غ</w:t>
            </w:r>
            <w:r w:rsidR="00935271" w:rsidRPr="000570CB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0570CB">
              <w:rPr>
                <w:rFonts w:ascii="IRANYekan" w:hAnsi="IRANYekan" w:cs="B Mitra"/>
                <w:sz w:val="28"/>
                <w:szCs w:val="28"/>
                <w:rtl/>
              </w:rPr>
              <w:t>ر رسم</w:t>
            </w:r>
            <w:r w:rsidR="00935271" w:rsidRPr="000570CB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0570CB">
              <w:rPr>
                <w:rFonts w:ascii="IRANYekan" w:hAnsi="IRANYekan" w:cs="B Mitra"/>
                <w:sz w:val="28"/>
                <w:szCs w:val="28"/>
                <w:rtl/>
              </w:rPr>
              <w:t xml:space="preserve"> باعث افزا</w:t>
            </w:r>
            <w:r w:rsidR="00935271" w:rsidRPr="000570CB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0570CB">
              <w:rPr>
                <w:rFonts w:ascii="IRANYekan" w:hAnsi="IRANYekan" w:cs="B Mitra"/>
                <w:sz w:val="28"/>
                <w:szCs w:val="28"/>
                <w:rtl/>
              </w:rPr>
              <w:t>ش مقاومت در اجرا</w:t>
            </w:r>
            <w:r w:rsidR="00935271" w:rsidRPr="000570CB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0570CB">
              <w:rPr>
                <w:rFonts w:ascii="IRANYekan" w:hAnsi="IRANYekan" w:cs="B Mitra"/>
                <w:sz w:val="28"/>
                <w:szCs w:val="28"/>
                <w:rtl/>
              </w:rPr>
              <w:t xml:space="preserve"> دستورات م</w:t>
            </w:r>
            <w:r w:rsidR="00935271" w:rsidRPr="000570CB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0570CB">
              <w:rPr>
                <w:rFonts w:ascii="IRANYekan" w:hAnsi="IRANYekan" w:cs="B Mitra"/>
                <w:sz w:val="28"/>
                <w:szCs w:val="28"/>
                <w:rtl/>
              </w:rPr>
              <w:t xml:space="preserve"> شود.</w:t>
            </w:r>
          </w:p>
        </w:tc>
        <w:tc>
          <w:tcPr>
            <w:tcW w:w="0" w:type="auto"/>
          </w:tcPr>
          <w:p w14:paraId="37A3BC97" w14:textId="77777777" w:rsidR="008753C9" w:rsidRPr="000570CB" w:rsidRDefault="008753C9" w:rsidP="008753C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1F86B64A" w14:textId="77777777" w:rsidR="008753C9" w:rsidRPr="000570CB" w:rsidRDefault="008753C9" w:rsidP="008753C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0E0BE8A9" w14:textId="77777777" w:rsidR="008753C9" w:rsidRPr="000570CB" w:rsidRDefault="008753C9" w:rsidP="008753C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79E96293" w14:textId="77777777" w:rsidR="008753C9" w:rsidRPr="000570CB" w:rsidRDefault="008753C9" w:rsidP="008753C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097790AD" w14:textId="77777777" w:rsidR="008753C9" w:rsidRPr="000570CB" w:rsidRDefault="008753C9" w:rsidP="008753C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</w:tr>
      <w:tr w:rsidR="008753C9" w:rsidRPr="000570CB" w14:paraId="162A9DED" w14:textId="77777777" w:rsidTr="008753C9">
        <w:tc>
          <w:tcPr>
            <w:tcW w:w="0" w:type="auto"/>
          </w:tcPr>
          <w:p w14:paraId="56904327" w14:textId="07E9EA9F" w:rsidR="008753C9" w:rsidRPr="000570CB" w:rsidRDefault="008753C9" w:rsidP="008753C9">
            <w:pPr>
              <w:pStyle w:val="Bort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0570CB">
              <w:rPr>
                <w:rFonts w:ascii="IRANYekan" w:hAnsi="IRANYekan" w:cs="B Mitra"/>
                <w:sz w:val="28"/>
                <w:szCs w:val="28"/>
                <w:rtl/>
              </w:rPr>
              <w:t>10- ارتباطات غ</w:t>
            </w:r>
            <w:r w:rsidR="00935271" w:rsidRPr="000570CB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0570CB">
              <w:rPr>
                <w:rFonts w:ascii="IRANYekan" w:hAnsi="IRANYekan" w:cs="B Mitra"/>
                <w:sz w:val="28"/>
                <w:szCs w:val="28"/>
                <w:rtl/>
              </w:rPr>
              <w:t>ر رسم</w:t>
            </w:r>
            <w:r w:rsidR="00935271" w:rsidRPr="000570CB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0570CB">
              <w:rPr>
                <w:rFonts w:ascii="IRANYekan" w:hAnsi="IRANYekan" w:cs="B Mitra"/>
                <w:sz w:val="28"/>
                <w:szCs w:val="28"/>
                <w:rtl/>
              </w:rPr>
              <w:t xml:space="preserve"> باعث م</w:t>
            </w:r>
            <w:r w:rsidR="00935271" w:rsidRPr="000570CB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0570CB">
              <w:rPr>
                <w:rFonts w:ascii="IRANYekan" w:hAnsi="IRANYekan" w:cs="B Mitra"/>
                <w:sz w:val="28"/>
                <w:szCs w:val="28"/>
                <w:rtl/>
              </w:rPr>
              <w:t xml:space="preserve"> شود فرد احساس کند به کار</w:t>
            </w:r>
            <w:r w:rsidR="00935271" w:rsidRPr="000570CB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0570CB">
              <w:rPr>
                <w:rFonts w:ascii="IRANYekan" w:hAnsi="IRANYekan" w:cs="B Mitra"/>
                <w:sz w:val="28"/>
                <w:szCs w:val="28"/>
                <w:rtl/>
              </w:rPr>
              <w:t xml:space="preserve"> مجبور شده است.</w:t>
            </w:r>
          </w:p>
        </w:tc>
        <w:tc>
          <w:tcPr>
            <w:tcW w:w="0" w:type="auto"/>
          </w:tcPr>
          <w:p w14:paraId="776D17B1" w14:textId="77777777" w:rsidR="008753C9" w:rsidRPr="000570CB" w:rsidRDefault="008753C9" w:rsidP="008753C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2F32CA0D" w14:textId="77777777" w:rsidR="008753C9" w:rsidRPr="000570CB" w:rsidRDefault="008753C9" w:rsidP="008753C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4A7E2C2A" w14:textId="77777777" w:rsidR="008753C9" w:rsidRPr="000570CB" w:rsidRDefault="008753C9" w:rsidP="008753C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6571201F" w14:textId="77777777" w:rsidR="008753C9" w:rsidRPr="000570CB" w:rsidRDefault="008753C9" w:rsidP="008753C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3FEA2F6F" w14:textId="77777777" w:rsidR="008753C9" w:rsidRPr="000570CB" w:rsidRDefault="008753C9" w:rsidP="008753C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</w:tr>
    </w:tbl>
    <w:p w14:paraId="7BF95673" w14:textId="77777777" w:rsidR="008753C9" w:rsidRPr="000570CB" w:rsidRDefault="008753C9" w:rsidP="008753C9">
      <w:pPr>
        <w:spacing w:line="288" w:lineRule="auto"/>
        <w:ind w:firstLine="0"/>
        <w:rPr>
          <w:rFonts w:ascii="IRANYekan" w:hAnsi="IRANYekan" w:cs="B Mitra"/>
          <w:sz w:val="28"/>
          <w:rtl/>
          <w:lang w:bidi="fa-IR"/>
        </w:rPr>
      </w:pPr>
    </w:p>
    <w:p w14:paraId="27767350" w14:textId="679D3F2C" w:rsidR="008753C9" w:rsidRPr="000570CB" w:rsidRDefault="008753C9" w:rsidP="008753C9">
      <w:pPr>
        <w:pStyle w:val="Heading1"/>
        <w:spacing w:line="288" w:lineRule="auto"/>
        <w:rPr>
          <w:rFonts w:ascii="IRANYekan" w:hAnsi="IRANYekan" w:cs="B Mitra"/>
          <w:sz w:val="28"/>
          <w:rtl/>
        </w:rPr>
      </w:pPr>
      <w:r w:rsidRPr="000570CB">
        <w:rPr>
          <w:rFonts w:ascii="IRANYekan" w:hAnsi="IRANYekan" w:cs="B Mitra"/>
          <w:sz w:val="28"/>
          <w:rtl/>
        </w:rPr>
        <w:t>فرض</w:t>
      </w:r>
      <w:r w:rsidR="00935271" w:rsidRPr="000570CB">
        <w:rPr>
          <w:rFonts w:ascii="IRANYekan" w:hAnsi="IRANYekan" w:cs="B Mitra"/>
          <w:sz w:val="28"/>
          <w:rtl/>
        </w:rPr>
        <w:t>ی</w:t>
      </w:r>
      <w:r w:rsidRPr="000570CB">
        <w:rPr>
          <w:rFonts w:ascii="IRANYekan" w:hAnsi="IRANYekan" w:cs="B Mitra"/>
          <w:sz w:val="28"/>
          <w:rtl/>
        </w:rPr>
        <w:t>ه اصل</w:t>
      </w:r>
      <w:r w:rsidR="00935271" w:rsidRPr="000570CB">
        <w:rPr>
          <w:rFonts w:ascii="IRANYekan" w:hAnsi="IRANYekan" w:cs="B Mitra"/>
          <w:sz w:val="28"/>
          <w:rtl/>
        </w:rPr>
        <w:t>ی</w:t>
      </w:r>
    </w:p>
    <w:p w14:paraId="06328F85" w14:textId="3FCE7783" w:rsidR="008753C9" w:rsidRPr="000570CB" w:rsidRDefault="008753C9" w:rsidP="008753C9">
      <w:pPr>
        <w:spacing w:line="288" w:lineRule="auto"/>
        <w:rPr>
          <w:rFonts w:ascii="IRANYekan" w:hAnsi="IRANYekan" w:cs="B Mitra"/>
          <w:sz w:val="28"/>
          <w:rtl/>
        </w:rPr>
      </w:pPr>
      <w:r w:rsidRPr="000570CB">
        <w:rPr>
          <w:rFonts w:ascii="IRANYekan" w:hAnsi="IRANYekan" w:cs="B Mitra"/>
          <w:sz w:val="28"/>
          <w:rtl/>
        </w:rPr>
        <w:t>نظام ارتباطات سازمان</w:t>
      </w:r>
      <w:r w:rsidR="00935271" w:rsidRPr="000570CB">
        <w:rPr>
          <w:rFonts w:ascii="IRANYekan" w:hAnsi="IRANYekan" w:cs="B Mitra"/>
          <w:sz w:val="28"/>
          <w:rtl/>
        </w:rPr>
        <w:t>ی</w:t>
      </w:r>
      <w:r w:rsidRPr="000570CB">
        <w:rPr>
          <w:rFonts w:ascii="IRANYekan" w:hAnsi="IRANYekan" w:cs="B Mitra"/>
          <w:sz w:val="28"/>
          <w:rtl/>
        </w:rPr>
        <w:t xml:space="preserve"> بر تعارض ب</w:t>
      </w:r>
      <w:r w:rsidR="00935271" w:rsidRPr="000570CB">
        <w:rPr>
          <w:rFonts w:ascii="IRANYekan" w:hAnsi="IRANYekan" w:cs="B Mitra"/>
          <w:sz w:val="28"/>
          <w:rtl/>
        </w:rPr>
        <w:t>ی</w:t>
      </w:r>
      <w:r w:rsidRPr="000570CB">
        <w:rPr>
          <w:rFonts w:ascii="IRANYekan" w:hAnsi="IRANYekan" w:cs="B Mitra"/>
          <w:sz w:val="28"/>
          <w:rtl/>
        </w:rPr>
        <w:t>ن فرد</w:t>
      </w:r>
      <w:r w:rsidR="00935271" w:rsidRPr="000570CB">
        <w:rPr>
          <w:rFonts w:ascii="IRANYekan" w:hAnsi="IRANYekan" w:cs="B Mitra"/>
          <w:sz w:val="28"/>
          <w:rtl/>
        </w:rPr>
        <w:t>ی</w:t>
      </w:r>
      <w:r w:rsidRPr="000570CB">
        <w:rPr>
          <w:rFonts w:ascii="IRANYekan" w:hAnsi="IRANYekan" w:cs="B Mitra"/>
          <w:sz w:val="28"/>
          <w:rtl/>
        </w:rPr>
        <w:t xml:space="preserve"> در سازمان تاث</w:t>
      </w:r>
      <w:r w:rsidR="00935271" w:rsidRPr="000570CB">
        <w:rPr>
          <w:rFonts w:ascii="IRANYekan" w:hAnsi="IRANYekan" w:cs="B Mitra"/>
          <w:sz w:val="28"/>
          <w:rtl/>
        </w:rPr>
        <w:t>ی</w:t>
      </w:r>
      <w:r w:rsidRPr="000570CB">
        <w:rPr>
          <w:rFonts w:ascii="IRANYekan" w:hAnsi="IRANYekan" w:cs="B Mitra"/>
          <w:sz w:val="28"/>
          <w:rtl/>
        </w:rPr>
        <w:t>ر دارد.</w:t>
      </w:r>
    </w:p>
    <w:p w14:paraId="5CB8916B" w14:textId="1D43E981" w:rsidR="008753C9" w:rsidRPr="000570CB" w:rsidRDefault="008753C9" w:rsidP="008753C9">
      <w:pPr>
        <w:pStyle w:val="Heading1"/>
        <w:spacing w:line="288" w:lineRule="auto"/>
        <w:rPr>
          <w:rFonts w:ascii="IRANYekan" w:hAnsi="IRANYekan" w:cs="B Mitra"/>
          <w:sz w:val="28"/>
        </w:rPr>
      </w:pPr>
      <w:r w:rsidRPr="000570CB">
        <w:rPr>
          <w:rFonts w:ascii="IRANYekan" w:hAnsi="IRANYekan" w:cs="B Mitra"/>
          <w:sz w:val="28"/>
          <w:rtl/>
        </w:rPr>
        <w:t>فرض</w:t>
      </w:r>
      <w:r w:rsidR="00935271" w:rsidRPr="000570CB">
        <w:rPr>
          <w:rFonts w:ascii="IRANYekan" w:hAnsi="IRANYekan" w:cs="B Mitra"/>
          <w:sz w:val="28"/>
          <w:rtl/>
        </w:rPr>
        <w:t>ی</w:t>
      </w:r>
      <w:r w:rsidRPr="000570CB">
        <w:rPr>
          <w:rFonts w:ascii="IRANYekan" w:hAnsi="IRANYekan" w:cs="B Mitra"/>
          <w:sz w:val="28"/>
          <w:rtl/>
        </w:rPr>
        <w:t>ه‌ها</w:t>
      </w:r>
      <w:r w:rsidR="00935271" w:rsidRPr="000570CB">
        <w:rPr>
          <w:rFonts w:ascii="IRANYekan" w:hAnsi="IRANYekan" w:cs="B Mitra"/>
          <w:sz w:val="28"/>
          <w:rtl/>
        </w:rPr>
        <w:t>ی</w:t>
      </w:r>
      <w:r w:rsidRPr="000570CB">
        <w:rPr>
          <w:rFonts w:ascii="IRANYekan" w:hAnsi="IRANYekan" w:cs="B Mitra"/>
          <w:sz w:val="28"/>
          <w:rtl/>
        </w:rPr>
        <w:t xml:space="preserve"> فرع</w:t>
      </w:r>
      <w:r w:rsidR="00935271" w:rsidRPr="000570CB">
        <w:rPr>
          <w:rFonts w:ascii="IRANYekan" w:hAnsi="IRANYekan" w:cs="B Mitra"/>
          <w:sz w:val="28"/>
          <w:rtl/>
        </w:rPr>
        <w:t>ی</w:t>
      </w:r>
    </w:p>
    <w:p w14:paraId="2FAFA73D" w14:textId="0922AF9C" w:rsidR="008753C9" w:rsidRPr="000570CB" w:rsidRDefault="008753C9" w:rsidP="008753C9">
      <w:pPr>
        <w:spacing w:line="288" w:lineRule="auto"/>
        <w:rPr>
          <w:rFonts w:ascii="IRANYekan" w:hAnsi="IRANYekan" w:cs="B Mitra"/>
          <w:sz w:val="28"/>
        </w:rPr>
      </w:pPr>
      <w:r w:rsidRPr="000570CB">
        <w:rPr>
          <w:rFonts w:ascii="IRANYekan" w:hAnsi="IRANYekan" w:cs="B Mitra"/>
          <w:sz w:val="28"/>
          <w:rtl/>
        </w:rPr>
        <w:t>1- سبک ارتباطات</w:t>
      </w:r>
      <w:r w:rsidR="003C2652" w:rsidRPr="000570CB">
        <w:rPr>
          <w:rFonts w:ascii="IRANYekan" w:hAnsi="IRANYekan" w:cs="B Mitra"/>
          <w:sz w:val="28"/>
          <w:rtl/>
        </w:rPr>
        <w:t xml:space="preserve"> </w:t>
      </w:r>
      <w:r w:rsidRPr="000570CB">
        <w:rPr>
          <w:rFonts w:ascii="IRANYekan" w:hAnsi="IRANYekan" w:cs="B Mitra"/>
          <w:sz w:val="28"/>
          <w:rtl/>
        </w:rPr>
        <w:t>(رسم</w:t>
      </w:r>
      <w:r w:rsidR="00935271" w:rsidRPr="000570CB">
        <w:rPr>
          <w:rFonts w:ascii="IRANYekan" w:hAnsi="IRANYekan" w:cs="B Mitra"/>
          <w:sz w:val="28"/>
          <w:rtl/>
        </w:rPr>
        <w:t>ی</w:t>
      </w:r>
      <w:r w:rsidRPr="000570CB">
        <w:rPr>
          <w:rFonts w:ascii="IRANYekan" w:hAnsi="IRANYekan" w:cs="B Mitra"/>
          <w:sz w:val="28"/>
          <w:rtl/>
        </w:rPr>
        <w:t xml:space="preserve"> و غ</w:t>
      </w:r>
      <w:r w:rsidR="00935271" w:rsidRPr="000570CB">
        <w:rPr>
          <w:rFonts w:ascii="IRANYekan" w:hAnsi="IRANYekan" w:cs="B Mitra"/>
          <w:sz w:val="28"/>
          <w:rtl/>
        </w:rPr>
        <w:t>ی</w:t>
      </w:r>
      <w:r w:rsidRPr="000570CB">
        <w:rPr>
          <w:rFonts w:ascii="IRANYekan" w:hAnsi="IRANYekan" w:cs="B Mitra"/>
          <w:sz w:val="28"/>
          <w:rtl/>
        </w:rPr>
        <w:t>ررسم</w:t>
      </w:r>
      <w:r w:rsidR="00935271" w:rsidRPr="000570CB">
        <w:rPr>
          <w:rFonts w:ascii="IRANYekan" w:hAnsi="IRANYekan" w:cs="B Mitra"/>
          <w:sz w:val="28"/>
          <w:rtl/>
        </w:rPr>
        <w:t>ی</w:t>
      </w:r>
      <w:r w:rsidRPr="000570CB">
        <w:rPr>
          <w:rFonts w:ascii="IRANYekan" w:hAnsi="IRANYekan" w:cs="B Mitra"/>
          <w:sz w:val="28"/>
          <w:rtl/>
        </w:rPr>
        <w:t>) بر تعارض ب</w:t>
      </w:r>
      <w:r w:rsidR="00935271" w:rsidRPr="000570CB">
        <w:rPr>
          <w:rFonts w:ascii="IRANYekan" w:hAnsi="IRANYekan" w:cs="B Mitra"/>
          <w:sz w:val="28"/>
          <w:rtl/>
        </w:rPr>
        <w:t>ی</w:t>
      </w:r>
      <w:r w:rsidRPr="000570CB">
        <w:rPr>
          <w:rFonts w:ascii="IRANYekan" w:hAnsi="IRANYekan" w:cs="B Mitra"/>
          <w:sz w:val="28"/>
          <w:rtl/>
        </w:rPr>
        <w:t>ن فرد</w:t>
      </w:r>
      <w:r w:rsidR="00935271" w:rsidRPr="000570CB">
        <w:rPr>
          <w:rFonts w:ascii="IRANYekan" w:hAnsi="IRANYekan" w:cs="B Mitra"/>
          <w:sz w:val="28"/>
          <w:rtl/>
        </w:rPr>
        <w:t>ی</w:t>
      </w:r>
      <w:r w:rsidRPr="000570CB">
        <w:rPr>
          <w:rFonts w:ascii="IRANYekan" w:hAnsi="IRANYekan" w:cs="B Mitra"/>
          <w:sz w:val="28"/>
          <w:rtl/>
        </w:rPr>
        <w:t xml:space="preserve"> در سازمان تاث</w:t>
      </w:r>
      <w:r w:rsidR="00935271" w:rsidRPr="000570CB">
        <w:rPr>
          <w:rFonts w:ascii="IRANYekan" w:hAnsi="IRANYekan" w:cs="B Mitra"/>
          <w:sz w:val="28"/>
          <w:rtl/>
        </w:rPr>
        <w:t>ی</w:t>
      </w:r>
      <w:r w:rsidRPr="000570CB">
        <w:rPr>
          <w:rFonts w:ascii="IRANYekan" w:hAnsi="IRANYekan" w:cs="B Mitra"/>
          <w:sz w:val="28"/>
          <w:rtl/>
        </w:rPr>
        <w:t>ر دارد.</w:t>
      </w:r>
    </w:p>
    <w:p w14:paraId="00AFA22F" w14:textId="553CCE59" w:rsidR="008753C9" w:rsidRPr="000570CB" w:rsidRDefault="008753C9" w:rsidP="008753C9">
      <w:pPr>
        <w:spacing w:line="288" w:lineRule="auto"/>
        <w:rPr>
          <w:rFonts w:ascii="IRANYekan" w:hAnsi="IRANYekan" w:cs="B Mitra"/>
          <w:sz w:val="28"/>
        </w:rPr>
      </w:pPr>
      <w:r w:rsidRPr="000570CB">
        <w:rPr>
          <w:rFonts w:ascii="IRANYekan" w:hAnsi="IRANYekan" w:cs="B Mitra"/>
          <w:sz w:val="28"/>
          <w:rtl/>
        </w:rPr>
        <w:t>2- ش</w:t>
      </w:r>
      <w:r w:rsidR="00935271" w:rsidRPr="000570CB">
        <w:rPr>
          <w:rFonts w:ascii="IRANYekan" w:hAnsi="IRANYekan" w:cs="B Mitra"/>
          <w:sz w:val="28"/>
          <w:rtl/>
        </w:rPr>
        <w:t>ی</w:t>
      </w:r>
      <w:r w:rsidRPr="000570CB">
        <w:rPr>
          <w:rFonts w:ascii="IRANYekan" w:hAnsi="IRANYekan" w:cs="B Mitra"/>
          <w:sz w:val="28"/>
          <w:rtl/>
        </w:rPr>
        <w:t>وه ها</w:t>
      </w:r>
      <w:r w:rsidR="00935271" w:rsidRPr="000570CB">
        <w:rPr>
          <w:rFonts w:ascii="IRANYekan" w:hAnsi="IRANYekan" w:cs="B Mitra"/>
          <w:sz w:val="28"/>
          <w:rtl/>
        </w:rPr>
        <w:t>ی</w:t>
      </w:r>
      <w:r w:rsidRPr="000570CB">
        <w:rPr>
          <w:rFonts w:ascii="IRANYekan" w:hAnsi="IRANYekan" w:cs="B Mitra"/>
          <w:sz w:val="28"/>
          <w:rtl/>
        </w:rPr>
        <w:t xml:space="preserve"> ارتباطات</w:t>
      </w:r>
      <w:r w:rsidR="003C2652" w:rsidRPr="000570CB">
        <w:rPr>
          <w:rFonts w:ascii="IRANYekan" w:hAnsi="IRANYekan" w:cs="B Mitra"/>
          <w:sz w:val="28"/>
          <w:rtl/>
        </w:rPr>
        <w:t xml:space="preserve"> </w:t>
      </w:r>
      <w:r w:rsidRPr="000570CB">
        <w:rPr>
          <w:rFonts w:ascii="IRANYekan" w:hAnsi="IRANYekan" w:cs="B Mitra"/>
          <w:sz w:val="28"/>
          <w:rtl/>
        </w:rPr>
        <w:t>(کتب</w:t>
      </w:r>
      <w:r w:rsidR="00935271" w:rsidRPr="000570CB">
        <w:rPr>
          <w:rFonts w:ascii="IRANYekan" w:hAnsi="IRANYekan" w:cs="B Mitra"/>
          <w:sz w:val="28"/>
          <w:rtl/>
        </w:rPr>
        <w:t>ی</w:t>
      </w:r>
      <w:r w:rsidRPr="000570CB">
        <w:rPr>
          <w:rFonts w:ascii="IRANYekan" w:hAnsi="IRANYekan" w:cs="B Mitra"/>
          <w:sz w:val="28"/>
          <w:rtl/>
        </w:rPr>
        <w:t xml:space="preserve"> و شفاه</w:t>
      </w:r>
      <w:r w:rsidR="00935271" w:rsidRPr="000570CB">
        <w:rPr>
          <w:rFonts w:ascii="IRANYekan" w:hAnsi="IRANYekan" w:cs="B Mitra"/>
          <w:sz w:val="28"/>
          <w:rtl/>
        </w:rPr>
        <w:t>ی</w:t>
      </w:r>
      <w:r w:rsidRPr="000570CB">
        <w:rPr>
          <w:rFonts w:ascii="IRANYekan" w:hAnsi="IRANYekan" w:cs="B Mitra"/>
          <w:sz w:val="28"/>
          <w:rtl/>
        </w:rPr>
        <w:t>) بر تعارض ب</w:t>
      </w:r>
      <w:r w:rsidR="00935271" w:rsidRPr="000570CB">
        <w:rPr>
          <w:rFonts w:ascii="IRANYekan" w:hAnsi="IRANYekan" w:cs="B Mitra"/>
          <w:sz w:val="28"/>
          <w:rtl/>
        </w:rPr>
        <w:t>ی</w:t>
      </w:r>
      <w:r w:rsidRPr="000570CB">
        <w:rPr>
          <w:rFonts w:ascii="IRANYekan" w:hAnsi="IRANYekan" w:cs="B Mitra"/>
          <w:sz w:val="28"/>
          <w:rtl/>
        </w:rPr>
        <w:t>ن فرد</w:t>
      </w:r>
      <w:r w:rsidR="00935271" w:rsidRPr="000570CB">
        <w:rPr>
          <w:rFonts w:ascii="IRANYekan" w:hAnsi="IRANYekan" w:cs="B Mitra"/>
          <w:sz w:val="28"/>
          <w:rtl/>
        </w:rPr>
        <w:t>ی</w:t>
      </w:r>
      <w:r w:rsidRPr="000570CB">
        <w:rPr>
          <w:rFonts w:ascii="IRANYekan" w:hAnsi="IRANYekan" w:cs="B Mitra"/>
          <w:sz w:val="28"/>
          <w:rtl/>
        </w:rPr>
        <w:t xml:space="preserve"> در سازمان تاث</w:t>
      </w:r>
      <w:r w:rsidR="00935271" w:rsidRPr="000570CB">
        <w:rPr>
          <w:rFonts w:ascii="IRANYekan" w:hAnsi="IRANYekan" w:cs="B Mitra"/>
          <w:sz w:val="28"/>
          <w:rtl/>
        </w:rPr>
        <w:t>ی</w:t>
      </w:r>
      <w:r w:rsidRPr="000570CB">
        <w:rPr>
          <w:rFonts w:ascii="IRANYekan" w:hAnsi="IRANYekan" w:cs="B Mitra"/>
          <w:sz w:val="28"/>
          <w:rtl/>
        </w:rPr>
        <w:t>ر دارد.</w:t>
      </w:r>
    </w:p>
    <w:p w14:paraId="6CEDA270" w14:textId="13A21B46" w:rsidR="008753C9" w:rsidRPr="000570CB" w:rsidRDefault="008753C9" w:rsidP="008753C9">
      <w:pPr>
        <w:spacing w:line="288" w:lineRule="auto"/>
        <w:rPr>
          <w:rFonts w:ascii="IRANYekan" w:hAnsi="IRANYekan" w:cs="B Mitra"/>
          <w:sz w:val="28"/>
        </w:rPr>
      </w:pPr>
      <w:r w:rsidRPr="000570CB">
        <w:rPr>
          <w:rFonts w:ascii="IRANYekan" w:hAnsi="IRANYekan" w:cs="B Mitra"/>
          <w:sz w:val="28"/>
          <w:rtl/>
        </w:rPr>
        <w:t>3-  نوع ارتباطات</w:t>
      </w:r>
      <w:r w:rsidR="003C2652" w:rsidRPr="000570CB">
        <w:rPr>
          <w:rFonts w:ascii="IRANYekan" w:hAnsi="IRANYekan" w:cs="B Mitra"/>
          <w:sz w:val="28"/>
          <w:rtl/>
        </w:rPr>
        <w:t xml:space="preserve"> </w:t>
      </w:r>
      <w:r w:rsidRPr="000570CB">
        <w:rPr>
          <w:rFonts w:ascii="IRANYekan" w:hAnsi="IRANYekan" w:cs="B Mitra"/>
          <w:sz w:val="28"/>
          <w:rtl/>
        </w:rPr>
        <w:t>(</w:t>
      </w:r>
      <w:r w:rsidR="00935271" w:rsidRPr="000570CB">
        <w:rPr>
          <w:rFonts w:ascii="IRANYekan" w:hAnsi="IRANYekan" w:cs="B Mitra"/>
          <w:sz w:val="28"/>
          <w:rtl/>
        </w:rPr>
        <w:t>ی</w:t>
      </w:r>
      <w:r w:rsidRPr="000570CB">
        <w:rPr>
          <w:rFonts w:ascii="IRANYekan" w:hAnsi="IRANYekan" w:cs="B Mitra"/>
          <w:sz w:val="28"/>
          <w:rtl/>
        </w:rPr>
        <w:t>کطرفه و دوطرفه) بر تعارض ب</w:t>
      </w:r>
      <w:r w:rsidR="00935271" w:rsidRPr="000570CB">
        <w:rPr>
          <w:rFonts w:ascii="IRANYekan" w:hAnsi="IRANYekan" w:cs="B Mitra"/>
          <w:sz w:val="28"/>
          <w:rtl/>
        </w:rPr>
        <w:t>ی</w:t>
      </w:r>
      <w:r w:rsidRPr="000570CB">
        <w:rPr>
          <w:rFonts w:ascii="IRANYekan" w:hAnsi="IRANYekan" w:cs="B Mitra"/>
          <w:sz w:val="28"/>
          <w:rtl/>
        </w:rPr>
        <w:t>ن فرد</w:t>
      </w:r>
      <w:r w:rsidR="00935271" w:rsidRPr="000570CB">
        <w:rPr>
          <w:rFonts w:ascii="IRANYekan" w:hAnsi="IRANYekan" w:cs="B Mitra"/>
          <w:sz w:val="28"/>
          <w:rtl/>
        </w:rPr>
        <w:t>ی</w:t>
      </w:r>
      <w:r w:rsidRPr="000570CB">
        <w:rPr>
          <w:rFonts w:ascii="IRANYekan" w:hAnsi="IRANYekan" w:cs="B Mitra"/>
          <w:sz w:val="28"/>
          <w:rtl/>
        </w:rPr>
        <w:t xml:space="preserve"> در سازمان تاث</w:t>
      </w:r>
      <w:r w:rsidR="00935271" w:rsidRPr="000570CB">
        <w:rPr>
          <w:rFonts w:ascii="IRANYekan" w:hAnsi="IRANYekan" w:cs="B Mitra"/>
          <w:sz w:val="28"/>
          <w:rtl/>
        </w:rPr>
        <w:t>ی</w:t>
      </w:r>
      <w:r w:rsidRPr="000570CB">
        <w:rPr>
          <w:rFonts w:ascii="IRANYekan" w:hAnsi="IRANYekan" w:cs="B Mitra"/>
          <w:sz w:val="28"/>
          <w:rtl/>
        </w:rPr>
        <w:t>ر دارد.</w:t>
      </w:r>
    </w:p>
    <w:p w14:paraId="737D99D2" w14:textId="4AD97002" w:rsidR="008753C9" w:rsidRPr="000570CB" w:rsidRDefault="008753C9" w:rsidP="008753C9">
      <w:pPr>
        <w:spacing w:line="288" w:lineRule="auto"/>
        <w:rPr>
          <w:rFonts w:ascii="IRANYekan" w:hAnsi="IRANYekan" w:cs="B Mitra"/>
          <w:sz w:val="28"/>
        </w:rPr>
      </w:pPr>
      <w:r w:rsidRPr="000570CB">
        <w:rPr>
          <w:rFonts w:ascii="IRANYekan" w:hAnsi="IRANYekan" w:cs="B Mitra"/>
          <w:sz w:val="28"/>
          <w:rtl/>
        </w:rPr>
        <w:t>4- مهارتها</w:t>
      </w:r>
      <w:r w:rsidR="00935271" w:rsidRPr="000570CB">
        <w:rPr>
          <w:rFonts w:ascii="IRANYekan" w:hAnsi="IRANYekan" w:cs="B Mitra"/>
          <w:sz w:val="28"/>
          <w:rtl/>
        </w:rPr>
        <w:t>ی</w:t>
      </w:r>
      <w:r w:rsidRPr="000570CB">
        <w:rPr>
          <w:rFonts w:ascii="IRANYekan" w:hAnsi="IRANYekan" w:cs="B Mitra"/>
          <w:sz w:val="28"/>
          <w:rtl/>
        </w:rPr>
        <w:t xml:space="preserve"> ارتباط</w:t>
      </w:r>
      <w:r w:rsidR="00935271" w:rsidRPr="000570CB">
        <w:rPr>
          <w:rFonts w:ascii="IRANYekan" w:hAnsi="IRANYekan" w:cs="B Mitra"/>
          <w:sz w:val="28"/>
          <w:rtl/>
        </w:rPr>
        <w:t>ی</w:t>
      </w:r>
      <w:r w:rsidRPr="000570CB">
        <w:rPr>
          <w:rFonts w:ascii="IRANYekan" w:hAnsi="IRANYekan" w:cs="B Mitra"/>
          <w:sz w:val="28"/>
          <w:rtl/>
        </w:rPr>
        <w:t xml:space="preserve"> بر تعارض ب</w:t>
      </w:r>
      <w:r w:rsidR="00935271" w:rsidRPr="000570CB">
        <w:rPr>
          <w:rFonts w:ascii="IRANYekan" w:hAnsi="IRANYekan" w:cs="B Mitra"/>
          <w:sz w:val="28"/>
          <w:rtl/>
        </w:rPr>
        <w:t>ی</w:t>
      </w:r>
      <w:r w:rsidRPr="000570CB">
        <w:rPr>
          <w:rFonts w:ascii="IRANYekan" w:hAnsi="IRANYekan" w:cs="B Mitra"/>
          <w:sz w:val="28"/>
          <w:rtl/>
        </w:rPr>
        <w:t>ن فرد</w:t>
      </w:r>
      <w:r w:rsidR="00935271" w:rsidRPr="000570CB">
        <w:rPr>
          <w:rFonts w:ascii="IRANYekan" w:hAnsi="IRANYekan" w:cs="B Mitra"/>
          <w:sz w:val="28"/>
          <w:rtl/>
        </w:rPr>
        <w:t>ی</w:t>
      </w:r>
      <w:r w:rsidRPr="000570CB">
        <w:rPr>
          <w:rFonts w:ascii="IRANYekan" w:hAnsi="IRANYekan" w:cs="B Mitra"/>
          <w:sz w:val="28"/>
          <w:rtl/>
        </w:rPr>
        <w:t xml:space="preserve"> در سازمان تاث</w:t>
      </w:r>
      <w:r w:rsidR="00935271" w:rsidRPr="000570CB">
        <w:rPr>
          <w:rFonts w:ascii="IRANYekan" w:hAnsi="IRANYekan" w:cs="B Mitra"/>
          <w:sz w:val="28"/>
          <w:rtl/>
        </w:rPr>
        <w:t>ی</w:t>
      </w:r>
      <w:r w:rsidRPr="000570CB">
        <w:rPr>
          <w:rFonts w:ascii="IRANYekan" w:hAnsi="IRANYekan" w:cs="B Mitra"/>
          <w:sz w:val="28"/>
          <w:rtl/>
        </w:rPr>
        <w:t>ر دارد.</w:t>
      </w:r>
    </w:p>
    <w:p w14:paraId="348311B0" w14:textId="1EEE065F" w:rsidR="008753C9" w:rsidRPr="000570CB" w:rsidRDefault="008753C9" w:rsidP="008753C9">
      <w:pPr>
        <w:spacing w:line="288" w:lineRule="auto"/>
        <w:rPr>
          <w:rFonts w:ascii="IRANYekan" w:hAnsi="IRANYekan" w:cs="B Mitra"/>
          <w:sz w:val="28"/>
        </w:rPr>
      </w:pPr>
      <w:r w:rsidRPr="000570CB">
        <w:rPr>
          <w:rFonts w:ascii="IRANYekan" w:hAnsi="IRANYekan" w:cs="B Mitra"/>
          <w:sz w:val="28"/>
          <w:rtl/>
        </w:rPr>
        <w:t>5- موانع ارتباط</w:t>
      </w:r>
      <w:r w:rsidR="00935271" w:rsidRPr="000570CB">
        <w:rPr>
          <w:rFonts w:ascii="IRANYekan" w:hAnsi="IRANYekan" w:cs="B Mitra"/>
          <w:sz w:val="28"/>
          <w:rtl/>
        </w:rPr>
        <w:t>ی</w:t>
      </w:r>
      <w:r w:rsidRPr="000570CB">
        <w:rPr>
          <w:rFonts w:ascii="IRANYekan" w:hAnsi="IRANYekan" w:cs="B Mitra"/>
          <w:sz w:val="28"/>
          <w:rtl/>
        </w:rPr>
        <w:t xml:space="preserve"> بر تعارض ب</w:t>
      </w:r>
      <w:r w:rsidR="00935271" w:rsidRPr="000570CB">
        <w:rPr>
          <w:rFonts w:ascii="IRANYekan" w:hAnsi="IRANYekan" w:cs="B Mitra"/>
          <w:sz w:val="28"/>
          <w:rtl/>
        </w:rPr>
        <w:t>ی</w:t>
      </w:r>
      <w:r w:rsidRPr="000570CB">
        <w:rPr>
          <w:rFonts w:ascii="IRANYekan" w:hAnsi="IRANYekan" w:cs="B Mitra"/>
          <w:sz w:val="28"/>
          <w:rtl/>
        </w:rPr>
        <w:t>ن فرد</w:t>
      </w:r>
      <w:r w:rsidR="00935271" w:rsidRPr="000570CB">
        <w:rPr>
          <w:rFonts w:ascii="IRANYekan" w:hAnsi="IRANYekan" w:cs="B Mitra"/>
          <w:sz w:val="28"/>
          <w:rtl/>
        </w:rPr>
        <w:t>ی</w:t>
      </w:r>
      <w:r w:rsidRPr="000570CB">
        <w:rPr>
          <w:rFonts w:ascii="IRANYekan" w:hAnsi="IRANYekan" w:cs="B Mitra"/>
          <w:sz w:val="28"/>
          <w:rtl/>
        </w:rPr>
        <w:t xml:space="preserve"> در سازمان تاث</w:t>
      </w:r>
      <w:r w:rsidR="00935271" w:rsidRPr="000570CB">
        <w:rPr>
          <w:rFonts w:ascii="IRANYekan" w:hAnsi="IRANYekan" w:cs="B Mitra"/>
          <w:sz w:val="28"/>
          <w:rtl/>
        </w:rPr>
        <w:t>ی</w:t>
      </w:r>
      <w:r w:rsidRPr="000570CB">
        <w:rPr>
          <w:rFonts w:ascii="IRANYekan" w:hAnsi="IRANYekan" w:cs="B Mitra"/>
          <w:sz w:val="28"/>
          <w:rtl/>
        </w:rPr>
        <w:t>ر دارد.</w:t>
      </w:r>
    </w:p>
    <w:bookmarkEnd w:id="0"/>
    <w:p w14:paraId="234A6548" w14:textId="77777777" w:rsidR="002B32A3" w:rsidRPr="000570CB" w:rsidRDefault="002B32A3" w:rsidP="002B32A3">
      <w:pPr>
        <w:rPr>
          <w:rFonts w:ascii="IRANYekan" w:hAnsi="IRANYekan" w:cs="B Mitra"/>
          <w:sz w:val="28"/>
          <w:lang w:bidi="fa-IR"/>
        </w:rPr>
      </w:pPr>
    </w:p>
    <w:sectPr w:rsidR="002B32A3" w:rsidRPr="000570CB" w:rsidSect="0022594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titlePg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1179DE" w14:textId="77777777" w:rsidR="008D5792" w:rsidRDefault="008D5792" w:rsidP="002B32A3">
      <w:pPr>
        <w:spacing w:line="240" w:lineRule="auto"/>
      </w:pPr>
      <w:r>
        <w:separator/>
      </w:r>
    </w:p>
  </w:endnote>
  <w:endnote w:type="continuationSeparator" w:id="0">
    <w:p w14:paraId="16C22AB4" w14:textId="77777777" w:rsidR="008D5792" w:rsidRDefault="008D5792" w:rsidP="002B32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Yekan">
    <w:altName w:val="DimaNasim"/>
    <w:charset w:val="00"/>
    <w:family w:val="swiss"/>
    <w:pitch w:val="variable"/>
    <w:sig w:usb0="00000000" w:usb1="00000000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A42088" w14:textId="77777777" w:rsidR="00225941" w:rsidRDefault="0022594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0B7EAE" w14:textId="77777777" w:rsidR="00225941" w:rsidRDefault="0022594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CD5ABF" w14:textId="77777777" w:rsidR="00225941" w:rsidRDefault="002259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5C3F23" w14:textId="77777777" w:rsidR="008D5792" w:rsidRDefault="008D5792" w:rsidP="002B32A3">
      <w:pPr>
        <w:spacing w:line="240" w:lineRule="auto"/>
      </w:pPr>
      <w:r>
        <w:separator/>
      </w:r>
    </w:p>
  </w:footnote>
  <w:footnote w:type="continuationSeparator" w:id="0">
    <w:p w14:paraId="683AB0FA" w14:textId="77777777" w:rsidR="008D5792" w:rsidRDefault="008D5792" w:rsidP="002B32A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3F2A40" w14:textId="5AFBB456" w:rsidR="00225941" w:rsidRDefault="0022594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58FE6D" w14:textId="05423C5C" w:rsidR="00225941" w:rsidRDefault="0022594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6D796E" w14:textId="6E29F728" w:rsidR="00225941" w:rsidRDefault="002259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3C9"/>
    <w:rsid w:val="000570CB"/>
    <w:rsid w:val="000B73DF"/>
    <w:rsid w:val="0010417D"/>
    <w:rsid w:val="0011493B"/>
    <w:rsid w:val="00117B9A"/>
    <w:rsid w:val="001F6488"/>
    <w:rsid w:val="00225941"/>
    <w:rsid w:val="00270962"/>
    <w:rsid w:val="002867C3"/>
    <w:rsid w:val="002B32A3"/>
    <w:rsid w:val="00347995"/>
    <w:rsid w:val="00376C37"/>
    <w:rsid w:val="003C2652"/>
    <w:rsid w:val="00402D16"/>
    <w:rsid w:val="004523BC"/>
    <w:rsid w:val="00452791"/>
    <w:rsid w:val="004617E9"/>
    <w:rsid w:val="004D468A"/>
    <w:rsid w:val="006179AD"/>
    <w:rsid w:val="006629A1"/>
    <w:rsid w:val="00684542"/>
    <w:rsid w:val="006A2D51"/>
    <w:rsid w:val="007615B4"/>
    <w:rsid w:val="00765D72"/>
    <w:rsid w:val="007A6734"/>
    <w:rsid w:val="00873C92"/>
    <w:rsid w:val="008753C9"/>
    <w:rsid w:val="00880DFF"/>
    <w:rsid w:val="00893532"/>
    <w:rsid w:val="008A226A"/>
    <w:rsid w:val="008D550C"/>
    <w:rsid w:val="008D5792"/>
    <w:rsid w:val="008F6817"/>
    <w:rsid w:val="00906356"/>
    <w:rsid w:val="00935271"/>
    <w:rsid w:val="009813B0"/>
    <w:rsid w:val="00A257E1"/>
    <w:rsid w:val="00AD2B16"/>
    <w:rsid w:val="00B979F2"/>
    <w:rsid w:val="00C14188"/>
    <w:rsid w:val="00C1793D"/>
    <w:rsid w:val="00C72F49"/>
    <w:rsid w:val="00D125D4"/>
    <w:rsid w:val="00D27DA0"/>
    <w:rsid w:val="00D747EA"/>
    <w:rsid w:val="00D8501A"/>
    <w:rsid w:val="00DF50E6"/>
    <w:rsid w:val="00E31051"/>
    <w:rsid w:val="00EE0435"/>
    <w:rsid w:val="00F00DC0"/>
    <w:rsid w:val="00F01A92"/>
    <w:rsid w:val="00F027E0"/>
    <w:rsid w:val="00F31023"/>
    <w:rsid w:val="00F34A5C"/>
    <w:rsid w:val="00F75B34"/>
    <w:rsid w:val="00FB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99B8156"/>
  <w15:docId w15:val="{BF137024-419E-411E-88D9-D5C07C8F3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7B9A"/>
    <w:pPr>
      <w:bidi/>
      <w:spacing w:after="0" w:line="312" w:lineRule="auto"/>
      <w:ind w:firstLine="284"/>
      <w:jc w:val="both"/>
    </w:pPr>
    <w:rPr>
      <w:rFonts w:ascii="Times New Roman" w:hAnsi="Times New Roman" w:cs="B Nazanin"/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117B9A"/>
    <w:pPr>
      <w:keepNext/>
      <w:spacing w:before="240"/>
      <w:outlineLvl w:val="0"/>
    </w:pPr>
    <w:rPr>
      <w:rFonts w:asciiTheme="minorHAnsi" w:hAnsiTheme="minorHAnsi"/>
      <w:b/>
      <w:bCs/>
      <w:kern w:val="32"/>
    </w:rPr>
  </w:style>
  <w:style w:type="paragraph" w:styleId="Heading2">
    <w:name w:val="heading 2"/>
    <w:basedOn w:val="Normal"/>
    <w:next w:val="Normal"/>
    <w:link w:val="Heading2Char"/>
    <w:qFormat/>
    <w:rsid w:val="00117B9A"/>
    <w:pPr>
      <w:keepNext/>
      <w:spacing w:before="240" w:after="60"/>
      <w:outlineLvl w:val="1"/>
    </w:pPr>
    <w:rPr>
      <w:rFonts w:ascii="Arial" w:hAnsi="Arial"/>
      <w:b/>
      <w:bCs/>
    </w:rPr>
  </w:style>
  <w:style w:type="paragraph" w:styleId="Heading3">
    <w:name w:val="heading 3"/>
    <w:basedOn w:val="Normal"/>
    <w:next w:val="Normal"/>
    <w:link w:val="Heading3Char"/>
    <w:qFormat/>
    <w:rsid w:val="00117B9A"/>
    <w:pPr>
      <w:keepNext/>
      <w:spacing w:before="240"/>
      <w:jc w:val="center"/>
      <w:outlineLvl w:val="2"/>
    </w:pPr>
    <w:rPr>
      <w:rFonts w:ascii="Arial" w:hAnsi="Arial" w:cs="B Titr"/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7B9A"/>
    <w:pPr>
      <w:keepNext/>
      <w:keepLines/>
      <w:spacing w:before="240"/>
      <w:outlineLvl w:val="8"/>
    </w:pPr>
    <w:rPr>
      <w:rFonts w:eastAsiaTheme="maj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rt">
    <w:name w:val="Bort"/>
    <w:basedOn w:val="Normal"/>
    <w:next w:val="Normal"/>
    <w:rsid w:val="00117B9A"/>
    <w:pPr>
      <w:spacing w:line="240" w:lineRule="auto"/>
      <w:ind w:firstLine="0"/>
    </w:pPr>
    <w:rPr>
      <w:sz w:val="20"/>
      <w:szCs w:val="24"/>
      <w:lang w:bidi="fa-IR"/>
    </w:rPr>
  </w:style>
  <w:style w:type="paragraph" w:customStyle="1" w:styleId="BortBold">
    <w:name w:val="BortBold"/>
    <w:basedOn w:val="Bort"/>
    <w:next w:val="Normal"/>
    <w:rsid w:val="00117B9A"/>
    <w:pPr>
      <w:jc w:val="center"/>
    </w:pPr>
    <w:rPr>
      <w:b/>
      <w:bCs/>
      <w:szCs w:val="22"/>
    </w:rPr>
  </w:style>
  <w:style w:type="paragraph" w:customStyle="1" w:styleId="BortCenter">
    <w:name w:val="BortCenter"/>
    <w:basedOn w:val="Bort"/>
    <w:next w:val="Normal"/>
    <w:rsid w:val="00117B9A"/>
    <w:pPr>
      <w:jc w:val="center"/>
    </w:pPr>
  </w:style>
  <w:style w:type="paragraph" w:styleId="Caption">
    <w:name w:val="caption"/>
    <w:basedOn w:val="Normal"/>
    <w:next w:val="Normal"/>
    <w:unhideWhenUsed/>
    <w:qFormat/>
    <w:rsid w:val="00117B9A"/>
    <w:pPr>
      <w:spacing w:after="200" w:line="240" w:lineRule="auto"/>
    </w:pPr>
    <w:rPr>
      <w:b/>
      <w:bCs/>
      <w:sz w:val="18"/>
      <w:szCs w:val="18"/>
    </w:rPr>
  </w:style>
  <w:style w:type="paragraph" w:customStyle="1" w:styleId="Code">
    <w:name w:val="Code"/>
    <w:basedOn w:val="Normal"/>
    <w:qFormat/>
    <w:rsid w:val="00117B9A"/>
    <w:pPr>
      <w:bidi w:val="0"/>
      <w:spacing w:after="100" w:afterAutospacing="1" w:line="240" w:lineRule="auto"/>
      <w:ind w:firstLine="0"/>
      <w:jc w:val="left"/>
    </w:pPr>
    <w:rPr>
      <w:sz w:val="20"/>
      <w:szCs w:val="20"/>
    </w:rPr>
  </w:style>
  <w:style w:type="paragraph" w:customStyle="1" w:styleId="Figure">
    <w:name w:val="Figure"/>
    <w:basedOn w:val="Normal"/>
    <w:next w:val="Picture"/>
    <w:rsid w:val="00270962"/>
    <w:pPr>
      <w:keepNext/>
      <w:spacing w:before="240" w:line="240" w:lineRule="auto"/>
      <w:ind w:firstLine="0"/>
      <w:jc w:val="center"/>
    </w:pPr>
    <w:rPr>
      <w:b/>
      <w:bCs/>
      <w:sz w:val="20"/>
      <w:szCs w:val="24"/>
    </w:rPr>
  </w:style>
  <w:style w:type="character" w:customStyle="1" w:styleId="Heading1Char">
    <w:name w:val="Heading 1 Char"/>
    <w:link w:val="Heading1"/>
    <w:rsid w:val="00117B9A"/>
    <w:rPr>
      <w:rFonts w:cs="B Nazanin"/>
      <w:b/>
      <w:bCs/>
      <w:kern w:val="32"/>
      <w:sz w:val="24"/>
      <w:szCs w:val="28"/>
    </w:rPr>
  </w:style>
  <w:style w:type="character" w:customStyle="1" w:styleId="Heading2Char">
    <w:name w:val="Heading 2 Char"/>
    <w:basedOn w:val="DefaultParagraphFont"/>
    <w:link w:val="Heading2"/>
    <w:rsid w:val="00117B9A"/>
    <w:rPr>
      <w:rFonts w:ascii="Arial" w:hAnsi="Arial" w:cs="B Nazanin"/>
      <w:b/>
      <w:bCs/>
      <w:sz w:val="24"/>
      <w:szCs w:val="28"/>
    </w:rPr>
  </w:style>
  <w:style w:type="character" w:customStyle="1" w:styleId="Heading3Char">
    <w:name w:val="Heading 3 Char"/>
    <w:basedOn w:val="DefaultParagraphFont"/>
    <w:link w:val="Heading3"/>
    <w:rsid w:val="00117B9A"/>
    <w:rPr>
      <w:rFonts w:ascii="Arial" w:hAnsi="Arial" w:cs="B Titr"/>
      <w:b/>
      <w:bCs/>
      <w:sz w:val="24"/>
      <w:szCs w:val="28"/>
    </w:rPr>
  </w:style>
  <w:style w:type="paragraph" w:customStyle="1" w:styleId="Nahed">
    <w:name w:val="Nahed"/>
    <w:basedOn w:val="Normal"/>
    <w:next w:val="Normal"/>
    <w:link w:val="NahedChar"/>
    <w:qFormat/>
    <w:rsid w:val="00117B9A"/>
    <w:pPr>
      <w:keepNext/>
      <w:spacing w:before="120" w:line="240" w:lineRule="auto"/>
    </w:pPr>
    <w:rPr>
      <w:b/>
      <w:bCs/>
    </w:rPr>
  </w:style>
  <w:style w:type="character" w:customStyle="1" w:styleId="NahedChar">
    <w:name w:val="Nahed Char"/>
    <w:basedOn w:val="DefaultParagraphFont"/>
    <w:link w:val="Nahed"/>
    <w:rsid w:val="00117B9A"/>
    <w:rPr>
      <w:rFonts w:ascii="Times New Roman" w:hAnsi="Times New Roman" w:cs="B Nazanin"/>
      <w:b/>
      <w:bCs/>
      <w:sz w:val="24"/>
      <w:szCs w:val="28"/>
    </w:rPr>
  </w:style>
  <w:style w:type="paragraph" w:customStyle="1" w:styleId="Table">
    <w:name w:val="Table"/>
    <w:basedOn w:val="Normal"/>
    <w:next w:val="Normal"/>
    <w:link w:val="TableChar"/>
    <w:rsid w:val="00117B9A"/>
    <w:pPr>
      <w:keepNext/>
      <w:spacing w:before="240" w:line="240" w:lineRule="auto"/>
      <w:ind w:firstLine="0"/>
      <w:jc w:val="center"/>
    </w:pPr>
    <w:rPr>
      <w:b/>
      <w:bCs/>
      <w:sz w:val="20"/>
      <w:szCs w:val="24"/>
    </w:rPr>
  </w:style>
  <w:style w:type="character" w:customStyle="1" w:styleId="TableChar">
    <w:name w:val="Table Char"/>
    <w:link w:val="Table"/>
    <w:rsid w:val="00117B9A"/>
    <w:rPr>
      <w:rFonts w:ascii="Times New Roman" w:hAnsi="Times New Roman" w:cs="B Nazanin"/>
      <w:b/>
      <w:bCs/>
      <w:sz w:val="20"/>
      <w:szCs w:val="24"/>
    </w:rPr>
  </w:style>
  <w:style w:type="table" w:customStyle="1" w:styleId="tblsimple">
    <w:name w:val="tblsimple"/>
    <w:basedOn w:val="TableNormal"/>
    <w:uiPriority w:val="99"/>
    <w:rsid w:val="00117B9A"/>
    <w:pPr>
      <w:spacing w:after="0" w:line="240" w:lineRule="auto"/>
      <w:jc w:val="center"/>
    </w:pPr>
    <w:rPr>
      <w:rFonts w:ascii="Times New Roman" w:hAnsi="Times New Roman" w:cs="B Nazanin"/>
      <w:sz w:val="20"/>
      <w:szCs w:val="24"/>
      <w:lang w:bidi="fa-IR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shd w:val="clear" w:color="auto" w:fill="FFFFFF" w:themeFill="background1"/>
      <w:vAlign w:val="center"/>
    </w:tcPr>
  </w:style>
  <w:style w:type="character" w:customStyle="1" w:styleId="Heading9Char">
    <w:name w:val="Heading 9 Char"/>
    <w:basedOn w:val="DefaultParagraphFont"/>
    <w:link w:val="Heading9"/>
    <w:uiPriority w:val="9"/>
    <w:semiHidden/>
    <w:rsid w:val="00117B9A"/>
    <w:rPr>
      <w:rFonts w:ascii="Times New Roman" w:eastAsiaTheme="majorEastAsia" w:hAnsi="Times New Roman" w:cs="B Nazanin"/>
      <w:sz w:val="24"/>
      <w:szCs w:val="28"/>
    </w:rPr>
  </w:style>
  <w:style w:type="paragraph" w:customStyle="1" w:styleId="Picture">
    <w:name w:val="Picture"/>
    <w:basedOn w:val="Normal"/>
    <w:next w:val="Normal"/>
    <w:qFormat/>
    <w:rsid w:val="00270962"/>
    <w:pPr>
      <w:spacing w:after="100" w:afterAutospacing="1"/>
      <w:ind w:firstLine="0"/>
      <w:jc w:val="center"/>
    </w:pPr>
    <w:rPr>
      <w:lang w:bidi="fa-IR"/>
    </w:rPr>
  </w:style>
  <w:style w:type="paragraph" w:styleId="TOC1">
    <w:name w:val="toc 1"/>
    <w:basedOn w:val="Normal"/>
    <w:next w:val="Normal"/>
    <w:autoRedefine/>
    <w:uiPriority w:val="39"/>
    <w:rsid w:val="00117B9A"/>
    <w:pPr>
      <w:spacing w:line="240" w:lineRule="auto"/>
    </w:pPr>
    <w:rPr>
      <w:rFonts w:ascii="Cambria Math" w:hAnsi="Cambria Math"/>
    </w:rPr>
  </w:style>
  <w:style w:type="paragraph" w:styleId="NormalWeb">
    <w:name w:val="Normal (Web)"/>
    <w:basedOn w:val="Normal"/>
    <w:uiPriority w:val="99"/>
    <w:semiHidden/>
    <w:unhideWhenUsed/>
    <w:rsid w:val="008D550C"/>
    <w:pPr>
      <w:bidi w:val="0"/>
      <w:spacing w:before="100" w:beforeAutospacing="1" w:after="100" w:afterAutospacing="1" w:line="240" w:lineRule="auto"/>
      <w:ind w:firstLine="0"/>
      <w:jc w:val="left"/>
    </w:pPr>
    <w:rPr>
      <w:rFonts w:eastAsiaTheme="minorEastAsia" w:cs="Times New Roman"/>
      <w:szCs w:val="24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2B32A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2A3"/>
    <w:rPr>
      <w:rFonts w:ascii="Times New Roman" w:hAnsi="Times New Roman" w:cs="B Nazanin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2B32A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2A3"/>
    <w:rPr>
      <w:rFonts w:ascii="Times New Roman" w:hAnsi="Times New Roman" w:cs="B Nazanin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32A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2A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8753C9"/>
    <w:pPr>
      <w:bidi/>
      <w:spacing w:after="0" w:line="312" w:lineRule="auto"/>
      <w:jc w:val="both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05-Questionnaire\&#1578;&#1605;&#1662;&#1604;&#1740;&#1578;%20&#1662;&#1585;&#1587;&#1588;&#1606;&#1575;&#1605;&#160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تمپلیت پرسشنامه.dotx</Template>
  <TotalTime>20</TotalTime>
  <Pages>5</Pages>
  <Words>1002</Words>
  <Characters>5717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hamidreza</cp:lastModifiedBy>
  <cp:revision>12</cp:revision>
  <cp:lastPrinted>2023-06-26T20:32:00Z</cp:lastPrinted>
  <dcterms:created xsi:type="dcterms:W3CDTF">2014-06-09T12:50:00Z</dcterms:created>
  <dcterms:modified xsi:type="dcterms:W3CDTF">2024-04-21T07:52:00Z</dcterms:modified>
</cp:coreProperties>
</file>