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gridCol w:w="715"/>
      </w:tblGrid>
      <w:tr w:rsidR="008F4818" w:rsidRPr="005219F1" w14:paraId="27E1FB68" w14:textId="77777777" w:rsidTr="00B17FEA">
        <w:trPr>
          <w:cantSplit/>
          <w:trHeight w:val="916"/>
          <w:tblHeader/>
          <w:jc w:val="center"/>
        </w:trPr>
        <w:tc>
          <w:tcPr>
            <w:tcW w:w="9773" w:type="dxa"/>
            <w:shd w:val="clear" w:color="auto" w:fill="8DB3E2" w:themeFill="text2" w:themeFillTint="66"/>
            <w:vAlign w:val="center"/>
            <w:hideMark/>
          </w:tcPr>
          <w:p w14:paraId="6BC893C5" w14:textId="77777777" w:rsidR="008F4818" w:rsidRPr="005219F1" w:rsidRDefault="008F4818" w:rsidP="003E3CEC">
            <w:pPr>
              <w:jc w:val="center"/>
              <w:rPr>
                <w:rFonts w:ascii="IRANYekan" w:hAnsi="IRANYekan" w:cs="B Mitra"/>
                <w:b/>
                <w:bCs/>
                <w:sz w:val="28"/>
                <w:szCs w:val="28"/>
                <w:rtl/>
                <w:lang w:bidi="fa-IR"/>
              </w:rPr>
            </w:pPr>
            <w:bookmarkStart w:id="0" w:name="_GoBack"/>
            <w:r w:rsidRPr="005219F1">
              <w:rPr>
                <w:rFonts w:ascii="IRANYekan" w:hAnsi="IRANYekan" w:cs="B Mitra"/>
                <w:b/>
                <w:bCs/>
                <w:sz w:val="28"/>
                <w:szCs w:val="28"/>
                <w:rtl/>
                <w:lang w:bidi="fa-IR"/>
              </w:rPr>
              <w:t>گویه ها</w:t>
            </w:r>
          </w:p>
        </w:tc>
        <w:tc>
          <w:tcPr>
            <w:tcW w:w="715" w:type="dxa"/>
            <w:shd w:val="clear" w:color="auto" w:fill="8DB3E2" w:themeFill="text2" w:themeFillTint="66"/>
            <w:textDirection w:val="btLr"/>
            <w:vAlign w:val="center"/>
            <w:hideMark/>
          </w:tcPr>
          <w:p w14:paraId="08D9D58B" w14:textId="77777777" w:rsidR="008F4818" w:rsidRPr="005219F1" w:rsidRDefault="008F4818" w:rsidP="008F4818">
            <w:pPr>
              <w:ind w:left="113" w:right="113"/>
              <w:jc w:val="center"/>
              <w:rPr>
                <w:rFonts w:ascii="IRANYekan" w:hAnsi="IRANYekan" w:cs="B Mitra"/>
                <w:b/>
                <w:bCs/>
                <w:sz w:val="28"/>
                <w:szCs w:val="28"/>
                <w:rtl/>
              </w:rPr>
            </w:pPr>
            <w:r w:rsidRPr="005219F1">
              <w:rPr>
                <w:rFonts w:ascii="IRANYekan" w:hAnsi="IRANYekan" w:cs="B Mitra"/>
                <w:b/>
                <w:bCs/>
                <w:sz w:val="28"/>
                <w:szCs w:val="28"/>
                <w:rtl/>
              </w:rPr>
              <w:t>شماره</w:t>
            </w:r>
          </w:p>
        </w:tc>
      </w:tr>
      <w:tr w:rsidR="008F4818" w:rsidRPr="005219F1" w14:paraId="31D2837E" w14:textId="77777777" w:rsidTr="00B17FEA">
        <w:trPr>
          <w:jc w:val="center"/>
        </w:trPr>
        <w:tc>
          <w:tcPr>
            <w:tcW w:w="9773" w:type="dxa"/>
            <w:hideMark/>
          </w:tcPr>
          <w:p w14:paraId="23768A5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   آیا با وجود آگاهی از این که مساله بی اهمیت است، بازهم از برخورد با آن رنجیده خاطر و جریحه دار می‌شوید؟</w:t>
            </w:r>
          </w:p>
          <w:p w14:paraId="15A50E7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آیا گاهی اوقات، "به خاطر هیچ " از کوره در می‌روید؟</w:t>
            </w:r>
          </w:p>
          <w:p w14:paraId="7829625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صرفا وقایع جدی شما را ناراحت می‌سازد؟</w:t>
            </w:r>
          </w:p>
        </w:tc>
        <w:tc>
          <w:tcPr>
            <w:tcW w:w="715" w:type="dxa"/>
            <w:vAlign w:val="center"/>
            <w:hideMark/>
          </w:tcPr>
          <w:p w14:paraId="66AEA5C1" w14:textId="77777777" w:rsidR="008F4818" w:rsidRPr="005219F1" w:rsidRDefault="008F4818" w:rsidP="008F4818">
            <w:pPr>
              <w:jc w:val="center"/>
              <w:rPr>
                <w:rFonts w:ascii="IRANYekan" w:hAnsi="IRANYekan" w:cs="B Mitra"/>
                <w:sz w:val="28"/>
                <w:szCs w:val="28"/>
                <w:rtl/>
              </w:rPr>
            </w:pPr>
          </w:p>
          <w:p w14:paraId="5519CA95" w14:textId="77777777" w:rsidR="008F4818" w:rsidRPr="005219F1" w:rsidRDefault="008F4818" w:rsidP="008F4818">
            <w:pPr>
              <w:jc w:val="center"/>
              <w:rPr>
                <w:rFonts w:ascii="IRANYekan" w:hAnsi="IRANYekan" w:cs="B Mitra"/>
                <w:sz w:val="28"/>
                <w:szCs w:val="28"/>
                <w:rtl/>
              </w:rPr>
            </w:pPr>
          </w:p>
          <w:p w14:paraId="597D9E6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4333B5C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1862B11D" w14:textId="77777777" w:rsidTr="00B17FEA">
        <w:trPr>
          <w:jc w:val="center"/>
        </w:trPr>
        <w:tc>
          <w:tcPr>
            <w:tcW w:w="9773" w:type="dxa"/>
            <w:hideMark/>
          </w:tcPr>
          <w:p w14:paraId="740B429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   آیا در ساعات فراغت، خود را با کارهایی مانند مطالعات جنبی (مربوط به کار)، باغبانی، شرکت در فعالیت‌های اجتماعی و نظایر آن (که کارهایی غیر تحمیلی محسوب می‌شوند) سرگرم می‌سازید؟</w:t>
            </w:r>
          </w:p>
          <w:p w14:paraId="6F05FE6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سعی می‌کنید به استراحت و تفریحات سرگرم کننده مشغول شوید؟</w:t>
            </w:r>
          </w:p>
          <w:p w14:paraId="53FCCE8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و یا این که مدتی طولانی، بدون این که کاری انجام بدهید، به رویا پرداز، خیالبافی و آرامش (گوش دادن به رادیو، مطالعات تفننی،...) سرگرم می‌شوید؟</w:t>
            </w:r>
          </w:p>
        </w:tc>
        <w:tc>
          <w:tcPr>
            <w:tcW w:w="715" w:type="dxa"/>
            <w:vAlign w:val="center"/>
            <w:hideMark/>
          </w:tcPr>
          <w:p w14:paraId="248C755A" w14:textId="77777777" w:rsidR="008F4818" w:rsidRPr="005219F1" w:rsidRDefault="008F4818" w:rsidP="008F4818">
            <w:pPr>
              <w:jc w:val="center"/>
              <w:rPr>
                <w:rFonts w:ascii="IRANYekan" w:hAnsi="IRANYekan" w:cs="B Mitra"/>
                <w:sz w:val="28"/>
                <w:szCs w:val="28"/>
                <w:rtl/>
              </w:rPr>
            </w:pPr>
          </w:p>
          <w:p w14:paraId="3B7EC2C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903384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5</w:t>
            </w:r>
          </w:p>
          <w:p w14:paraId="5B9258B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28D5C1E3" w14:textId="77777777" w:rsidTr="00B17FEA">
        <w:trPr>
          <w:jc w:val="center"/>
        </w:trPr>
        <w:tc>
          <w:tcPr>
            <w:tcW w:w="9773" w:type="dxa"/>
            <w:hideMark/>
          </w:tcPr>
          <w:p w14:paraId="1D315B5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   آیا در اقدامات خود، غالبا با در نظر گرفتن آینده دور اقدام می‌کنید؟ (پس انداز برای دوران پیری، جمع کردن مواد اولیه برای انجام کارهای دراز مدت و...) و کار هایی در پیش می‌گیرید که نتیجه آن در دراز مدت مشخص می‌شود؟</w:t>
            </w:r>
          </w:p>
          <w:p w14:paraId="0989B5C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به نتایج کوتاه مدت و فوری علاقمند هستید؟</w:t>
            </w:r>
          </w:p>
        </w:tc>
        <w:tc>
          <w:tcPr>
            <w:tcW w:w="715" w:type="dxa"/>
            <w:vAlign w:val="center"/>
            <w:hideMark/>
          </w:tcPr>
          <w:p w14:paraId="030E79D8" w14:textId="77777777" w:rsidR="008F4818" w:rsidRPr="005219F1" w:rsidRDefault="008F4818" w:rsidP="008F4818">
            <w:pPr>
              <w:jc w:val="center"/>
              <w:rPr>
                <w:rFonts w:ascii="IRANYekan" w:hAnsi="IRANYekan" w:cs="B Mitra"/>
                <w:sz w:val="28"/>
                <w:szCs w:val="28"/>
                <w:rtl/>
              </w:rPr>
            </w:pPr>
          </w:p>
          <w:p w14:paraId="5D6506F1"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7C8439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3E00A989" w14:textId="77777777" w:rsidTr="00B17FEA">
        <w:trPr>
          <w:jc w:val="center"/>
        </w:trPr>
        <w:tc>
          <w:tcPr>
            <w:tcW w:w="9773" w:type="dxa"/>
            <w:hideMark/>
          </w:tcPr>
          <w:p w14:paraId="2B7BE6A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   آیا در هنگام کار، به حدی در آن غرق می‌شوید که اصلا به اطراف خود توجه ندارید؟</w:t>
            </w:r>
          </w:p>
          <w:p w14:paraId="4B4B54B4"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به آسانی قادرید ضمن انجام کار، به آن چه که در اطرافتان می‌گذرد نیز توجه کنید؟</w:t>
            </w:r>
          </w:p>
        </w:tc>
        <w:tc>
          <w:tcPr>
            <w:tcW w:w="715" w:type="dxa"/>
            <w:vAlign w:val="center"/>
            <w:hideMark/>
          </w:tcPr>
          <w:p w14:paraId="23FD494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46F19C2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02BFE68D" w14:textId="77777777" w:rsidTr="00B17FEA">
        <w:trPr>
          <w:jc w:val="center"/>
        </w:trPr>
        <w:tc>
          <w:tcPr>
            <w:tcW w:w="9773" w:type="dxa"/>
            <w:hideMark/>
          </w:tcPr>
          <w:p w14:paraId="3A74C20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   آیا شما فردی مبارز هستید و سعی می‌کنید در رقابت‌ها شرکت کنید؟</w:t>
            </w:r>
          </w:p>
          <w:p w14:paraId="2C44C83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برای ورود به جر و بحثها و مبارزه در تردید هستید و سعی می‌کنید پای خود را از این مسائل بیرون بکشید؟</w:t>
            </w:r>
          </w:p>
        </w:tc>
        <w:tc>
          <w:tcPr>
            <w:tcW w:w="715" w:type="dxa"/>
            <w:vAlign w:val="center"/>
            <w:hideMark/>
          </w:tcPr>
          <w:p w14:paraId="65C26E0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F03E04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0916E119" w14:textId="77777777" w:rsidTr="00B17FEA">
        <w:trPr>
          <w:jc w:val="center"/>
        </w:trPr>
        <w:tc>
          <w:tcPr>
            <w:tcW w:w="9773" w:type="dxa"/>
            <w:hideMark/>
          </w:tcPr>
          <w:p w14:paraId="16FC724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   آیا خیلی بلند پرواز و جاه طلب هستید(میل شدید به افزایش ثروت، موقعیت اجتماعی، کسب اطلاعات و نظایر آن )؟</w:t>
            </w:r>
          </w:p>
          <w:p w14:paraId="6DB923C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نسبت به آن‌ها حالت متعادلی دارید، و تصور می‌کنید این مسائل، ارزش سختیهایی را که باید برای به دست آوردن آن تحمل کرد، ندارد؟</w:t>
            </w:r>
          </w:p>
        </w:tc>
        <w:tc>
          <w:tcPr>
            <w:tcW w:w="715" w:type="dxa"/>
            <w:vAlign w:val="center"/>
            <w:hideMark/>
          </w:tcPr>
          <w:p w14:paraId="729F52A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533A391"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7757347D" w14:textId="77777777" w:rsidTr="00B17FEA">
        <w:trPr>
          <w:jc w:val="center"/>
        </w:trPr>
        <w:tc>
          <w:tcPr>
            <w:tcW w:w="9773" w:type="dxa"/>
            <w:hideMark/>
          </w:tcPr>
          <w:p w14:paraId="4DC6336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   آیا به کیفیت احساسات خود خیلی توجه دارید؟ به شکل‌ها و رنگ‌ها و صداها توجه خاصی دارید؟</w:t>
            </w:r>
          </w:p>
          <w:p w14:paraId="47ADEC0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شکل‌های حساس هم، فقط اطلاعاتی در مورد طبیعت اشیاء به شما می‌دهد (به عنوان مثال، هنگامی که گفته‌های کسی را می‌شنوید، بدون توجه به حالت و شکل آن، صرفا به معنای آن توجه دارید)؟</w:t>
            </w:r>
          </w:p>
        </w:tc>
        <w:tc>
          <w:tcPr>
            <w:tcW w:w="715" w:type="dxa"/>
            <w:vAlign w:val="center"/>
            <w:hideMark/>
          </w:tcPr>
          <w:p w14:paraId="76448F9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F44DBBC" w14:textId="77777777" w:rsidR="008F4818" w:rsidRPr="005219F1" w:rsidRDefault="008F4818" w:rsidP="008F4818">
            <w:pPr>
              <w:jc w:val="center"/>
              <w:rPr>
                <w:rFonts w:ascii="IRANYekan" w:hAnsi="IRANYekan" w:cs="B Mitra"/>
                <w:sz w:val="28"/>
                <w:szCs w:val="28"/>
                <w:rtl/>
              </w:rPr>
            </w:pPr>
          </w:p>
          <w:p w14:paraId="4FAE935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25955529" w14:textId="77777777" w:rsidTr="00B17FEA">
        <w:trPr>
          <w:jc w:val="center"/>
        </w:trPr>
        <w:tc>
          <w:tcPr>
            <w:tcW w:w="9773" w:type="dxa"/>
            <w:hideMark/>
          </w:tcPr>
          <w:p w14:paraId="67858EF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   آیا به آسانی از مشکلات دیگران متاثر می‌شوید؟</w:t>
            </w:r>
          </w:p>
          <w:p w14:paraId="09CAF87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حتی وقتی سعی در کمک به دیگران دارید، ارامش خویش را حفظ می‌کنید؟</w:t>
            </w:r>
          </w:p>
        </w:tc>
        <w:tc>
          <w:tcPr>
            <w:tcW w:w="715" w:type="dxa"/>
            <w:vAlign w:val="center"/>
            <w:hideMark/>
          </w:tcPr>
          <w:p w14:paraId="4AABD44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CFBDE8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1765F08B" w14:textId="77777777" w:rsidTr="00B17FEA">
        <w:trPr>
          <w:jc w:val="center"/>
        </w:trPr>
        <w:tc>
          <w:tcPr>
            <w:tcW w:w="9773" w:type="dxa"/>
            <w:hideMark/>
          </w:tcPr>
          <w:p w14:paraId="6CF0D77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   آیا غالبا به دنبال راه حل مشکلاتی هستید که در کاربرد عملی مسائل با آن برخورد می‌کنید؟</w:t>
            </w:r>
          </w:p>
          <w:p w14:paraId="6E87CF3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نتایج مثبت را دوست دارید و اگر موضوع، منجر به چنین نتیجه‌ای نشود به سادگی آن را رها می‌کنید؟</w:t>
            </w:r>
          </w:p>
        </w:tc>
        <w:tc>
          <w:tcPr>
            <w:tcW w:w="715" w:type="dxa"/>
            <w:vAlign w:val="center"/>
            <w:hideMark/>
          </w:tcPr>
          <w:p w14:paraId="6B24838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72D6040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5034CFC0" w14:textId="77777777" w:rsidTr="00B17FEA">
        <w:trPr>
          <w:jc w:val="center"/>
        </w:trPr>
        <w:tc>
          <w:tcPr>
            <w:tcW w:w="9773" w:type="dxa"/>
            <w:hideMark/>
          </w:tcPr>
          <w:p w14:paraId="3CC9B02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10)</w:t>
            </w:r>
            <w:r w:rsidRPr="005219F1">
              <w:rPr>
                <w:rFonts w:ascii="Cambria" w:hAnsi="Cambria" w:cs="Cambria" w:hint="cs"/>
                <w:sz w:val="28"/>
                <w:szCs w:val="28"/>
                <w:rtl/>
              </w:rPr>
              <w:t> </w:t>
            </w:r>
          </w:p>
        </w:tc>
        <w:tc>
          <w:tcPr>
            <w:tcW w:w="715" w:type="dxa"/>
            <w:vAlign w:val="center"/>
            <w:hideMark/>
          </w:tcPr>
          <w:p w14:paraId="2078AA95" w14:textId="77777777" w:rsidR="008F4818" w:rsidRPr="005219F1" w:rsidRDefault="008F4818" w:rsidP="008F4818">
            <w:pPr>
              <w:jc w:val="center"/>
              <w:rPr>
                <w:rFonts w:ascii="IRANYekan" w:hAnsi="IRANYekan" w:cs="B Mitra"/>
                <w:sz w:val="28"/>
                <w:szCs w:val="28"/>
                <w:rtl/>
              </w:rPr>
            </w:pPr>
          </w:p>
        </w:tc>
      </w:tr>
      <w:tr w:rsidR="008F4818" w:rsidRPr="005219F1" w14:paraId="7563DBD3" w14:textId="77777777" w:rsidTr="00B17FEA">
        <w:trPr>
          <w:jc w:val="center"/>
        </w:trPr>
        <w:tc>
          <w:tcPr>
            <w:tcW w:w="9773" w:type="dxa"/>
            <w:hideMark/>
          </w:tcPr>
          <w:p w14:paraId="1512C66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 xml:space="preserve">11)آیا به سادگی به چیزی علاقمند می‌شوید و نسبت به آن شور و شوق پیدا می‌کنید، به همان سادگی نسبت به چیزی </w:t>
            </w:r>
            <w:r w:rsidRPr="005219F1">
              <w:rPr>
                <w:rFonts w:ascii="IRANYekan" w:hAnsi="IRANYekan" w:cs="B Mitra"/>
                <w:sz w:val="28"/>
                <w:szCs w:val="28"/>
                <w:rtl/>
              </w:rPr>
              <w:lastRenderedPageBreak/>
              <w:t>خشمگین می‌شوید؟</w:t>
            </w:r>
          </w:p>
          <w:p w14:paraId="0C51319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مسائل را به راحتی، همان گونه که هست می‌پذیرید؟</w:t>
            </w:r>
          </w:p>
        </w:tc>
        <w:tc>
          <w:tcPr>
            <w:tcW w:w="715" w:type="dxa"/>
            <w:vAlign w:val="center"/>
            <w:hideMark/>
          </w:tcPr>
          <w:p w14:paraId="21E8F44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lastRenderedPageBreak/>
              <w:t>9</w:t>
            </w:r>
          </w:p>
          <w:p w14:paraId="00EF3F81"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lastRenderedPageBreak/>
              <w:t>1</w:t>
            </w:r>
          </w:p>
        </w:tc>
      </w:tr>
      <w:tr w:rsidR="008F4818" w:rsidRPr="005219F1" w14:paraId="6C572E57" w14:textId="77777777" w:rsidTr="00B17FEA">
        <w:trPr>
          <w:jc w:val="center"/>
        </w:trPr>
        <w:tc>
          <w:tcPr>
            <w:tcW w:w="9773" w:type="dxa"/>
            <w:hideMark/>
          </w:tcPr>
          <w:p w14:paraId="12F5350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12)آیا برای گذر از "ایده" به "عمل" دچار مشکلاتی هستید؟</w:t>
            </w:r>
          </w:p>
          <w:p w14:paraId="6400FB6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فورا و بدون هیچ گونه دشواری، تصمیم خویش را به اجرا در می‌آورید؟</w:t>
            </w:r>
          </w:p>
        </w:tc>
        <w:tc>
          <w:tcPr>
            <w:tcW w:w="715" w:type="dxa"/>
            <w:vAlign w:val="center"/>
            <w:hideMark/>
          </w:tcPr>
          <w:p w14:paraId="14BA7E4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518B696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58B0E11D" w14:textId="77777777" w:rsidTr="00B17FEA">
        <w:trPr>
          <w:jc w:val="center"/>
        </w:trPr>
        <w:tc>
          <w:tcPr>
            <w:tcW w:w="9773" w:type="dxa"/>
            <w:hideMark/>
          </w:tcPr>
          <w:p w14:paraId="6799B9F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13)آیا از قبل، آنچه را که ممکن است اتفاق بیفتد؛ مد نظر داشته و به دقت خود را برای آن آماده می‌سازید (پیشگیری، جلو گیری از وقایع احتمالی و...)؟</w:t>
            </w:r>
          </w:p>
          <w:p w14:paraId="0F80040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هر موضوع را به وقت خودش ارجاع می‌دهید؟</w:t>
            </w:r>
          </w:p>
        </w:tc>
        <w:tc>
          <w:tcPr>
            <w:tcW w:w="715" w:type="dxa"/>
            <w:vAlign w:val="center"/>
            <w:hideMark/>
          </w:tcPr>
          <w:p w14:paraId="3D2795C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2AAACB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99D7D9D" w14:textId="77777777" w:rsidTr="00B17FEA">
        <w:trPr>
          <w:jc w:val="center"/>
        </w:trPr>
        <w:tc>
          <w:tcPr>
            <w:tcW w:w="9773" w:type="dxa"/>
            <w:hideMark/>
          </w:tcPr>
          <w:p w14:paraId="14B9005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14)آیا توجه زیادی به دقت کردن دارید و ایده‌ها و افکار روشن و واضح، و کارهای کاملا مشخص و معین را دوست دارید؟</w:t>
            </w:r>
          </w:p>
          <w:p w14:paraId="184DAA5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به چیزهای گنگ و کبهم و نامشخص، و چیزهایی که ممکن است جنبه‌های گوناگون داشته باشد، عاقمندید؟</w:t>
            </w:r>
          </w:p>
        </w:tc>
        <w:tc>
          <w:tcPr>
            <w:tcW w:w="715" w:type="dxa"/>
            <w:vAlign w:val="center"/>
            <w:hideMark/>
          </w:tcPr>
          <w:p w14:paraId="768BDA8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6E4BB64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0B24172E" w14:textId="77777777" w:rsidTr="00B17FEA">
        <w:trPr>
          <w:jc w:val="center"/>
        </w:trPr>
        <w:tc>
          <w:tcPr>
            <w:tcW w:w="9773" w:type="dxa"/>
            <w:hideMark/>
          </w:tcPr>
          <w:p w14:paraId="59E8E18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15)آیا دوست دارید حتی زمانی که دستور شما، دیگران را جبرا مجبور به اطاعت می‌کند، فرمان بدهید؟</w:t>
            </w:r>
          </w:p>
          <w:p w14:paraId="5621BF2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از این که اراده خویش را به دیگران تحمیل بکنید متنفرید. و صرفا دوست دارید تنها خودی نشان بدهید، یا دیگران را به سوی خود جذب کنید؟</w:t>
            </w:r>
          </w:p>
        </w:tc>
        <w:tc>
          <w:tcPr>
            <w:tcW w:w="715" w:type="dxa"/>
            <w:vAlign w:val="center"/>
            <w:hideMark/>
          </w:tcPr>
          <w:p w14:paraId="67B0233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B432D0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0EA99D06" w14:textId="77777777" w:rsidTr="00B17FEA">
        <w:trPr>
          <w:jc w:val="center"/>
        </w:trPr>
        <w:tc>
          <w:tcPr>
            <w:tcW w:w="9773" w:type="dxa"/>
            <w:hideMark/>
          </w:tcPr>
          <w:p w14:paraId="0299EFE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16)آیا کتاب ها، وسایل کار و ابزارهای خود را با کمال میل به دیگران قرض می‌دهید؟</w:t>
            </w:r>
          </w:p>
          <w:p w14:paraId="6694CFC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چنین کاری را دوست ندارید؟</w:t>
            </w:r>
          </w:p>
        </w:tc>
        <w:tc>
          <w:tcPr>
            <w:tcW w:w="715" w:type="dxa"/>
            <w:vAlign w:val="center"/>
            <w:hideMark/>
          </w:tcPr>
          <w:p w14:paraId="75F4BA5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489EC99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1B402086" w14:textId="77777777" w:rsidTr="00B17FEA">
        <w:trPr>
          <w:jc w:val="center"/>
        </w:trPr>
        <w:tc>
          <w:tcPr>
            <w:tcW w:w="9773" w:type="dxa"/>
            <w:hideMark/>
          </w:tcPr>
          <w:p w14:paraId="1BF9B4D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17)آیا برای آن چه می‌خورید اهمیت زیادی قائل هستید و به ارامی و با لذت غذا می‌خورید و تا اندازه‌ای شکمو هستید؟</w:t>
            </w:r>
          </w:p>
          <w:p w14:paraId="559C594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بدون توجه زیاد به نوع غذا، و صرفا برای"تغذیه خویش" غذا می‌خورید؟</w:t>
            </w:r>
          </w:p>
        </w:tc>
        <w:tc>
          <w:tcPr>
            <w:tcW w:w="715" w:type="dxa"/>
            <w:vAlign w:val="center"/>
            <w:hideMark/>
          </w:tcPr>
          <w:p w14:paraId="6A19CE3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7B08CA2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09B626D8" w14:textId="77777777" w:rsidTr="00B17FEA">
        <w:trPr>
          <w:jc w:val="center"/>
        </w:trPr>
        <w:tc>
          <w:tcPr>
            <w:tcW w:w="9773" w:type="dxa"/>
            <w:hideMark/>
          </w:tcPr>
          <w:p w14:paraId="062C6CF4"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18)آیا نیات دیگران برایتان مهمتر و با ارزش تر از آن چیزی است که انجام می‌دهند؟</w:t>
            </w:r>
          </w:p>
          <w:p w14:paraId="715C8FE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یااین که برعکس، تصور می‌کنید آن چه واقعا مهم است، اعمال و نتایج آن است؟</w:t>
            </w:r>
          </w:p>
        </w:tc>
        <w:tc>
          <w:tcPr>
            <w:tcW w:w="715" w:type="dxa"/>
            <w:vAlign w:val="center"/>
            <w:hideMark/>
          </w:tcPr>
          <w:p w14:paraId="070A554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276916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0164CECB" w14:textId="77777777" w:rsidTr="00B17FEA">
        <w:trPr>
          <w:jc w:val="center"/>
        </w:trPr>
        <w:tc>
          <w:tcPr>
            <w:tcW w:w="9773" w:type="dxa"/>
            <w:hideMark/>
          </w:tcPr>
          <w:p w14:paraId="2BFCE5F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19)آیا ترجیح می‌دهید از تفریحات روشنفکرانه (مطالعه، مباحث فکری و...) استفاده کنید؟</w:t>
            </w:r>
          </w:p>
          <w:p w14:paraId="200E0E3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تفریحات دیگری انتخاب می‌کنید (ورزش و...)؟</w:t>
            </w:r>
          </w:p>
        </w:tc>
        <w:tc>
          <w:tcPr>
            <w:tcW w:w="715" w:type="dxa"/>
            <w:vAlign w:val="center"/>
            <w:hideMark/>
          </w:tcPr>
          <w:p w14:paraId="5645232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561BB8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2EB04F9C" w14:textId="77777777" w:rsidTr="00B17FEA">
        <w:trPr>
          <w:jc w:val="center"/>
        </w:trPr>
        <w:tc>
          <w:tcPr>
            <w:tcW w:w="9773" w:type="dxa"/>
            <w:hideMark/>
          </w:tcPr>
          <w:p w14:paraId="135DE89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20)</w:t>
            </w:r>
            <w:r w:rsidRPr="005219F1">
              <w:rPr>
                <w:rFonts w:ascii="Cambria" w:hAnsi="Cambria" w:cs="Cambria" w:hint="cs"/>
                <w:sz w:val="28"/>
                <w:szCs w:val="28"/>
                <w:rtl/>
              </w:rPr>
              <w:t> </w:t>
            </w:r>
          </w:p>
        </w:tc>
        <w:tc>
          <w:tcPr>
            <w:tcW w:w="715" w:type="dxa"/>
            <w:vAlign w:val="center"/>
            <w:hideMark/>
          </w:tcPr>
          <w:p w14:paraId="14AF933D" w14:textId="77777777" w:rsidR="008F4818" w:rsidRPr="005219F1" w:rsidRDefault="008F4818" w:rsidP="008F4818">
            <w:pPr>
              <w:jc w:val="center"/>
              <w:rPr>
                <w:rFonts w:ascii="IRANYekan" w:hAnsi="IRANYekan" w:cs="B Mitra"/>
                <w:sz w:val="28"/>
                <w:szCs w:val="28"/>
                <w:rtl/>
              </w:rPr>
            </w:pPr>
          </w:p>
        </w:tc>
      </w:tr>
      <w:tr w:rsidR="008F4818" w:rsidRPr="005219F1" w14:paraId="51A6A345" w14:textId="77777777" w:rsidTr="00B17FEA">
        <w:trPr>
          <w:jc w:val="center"/>
        </w:trPr>
        <w:tc>
          <w:tcPr>
            <w:tcW w:w="9773" w:type="dxa"/>
            <w:hideMark/>
          </w:tcPr>
          <w:p w14:paraId="3CEAD79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21)آیا فردی حساس هستید و و به اسانی، به شکل عمیقی با شنیدن یک انتقاد کمی تند، یا دیدن تمسخر دیگران، جریحه دار می‌شوید؟</w:t>
            </w:r>
          </w:p>
          <w:p w14:paraId="185DC21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به راحتی و بدون ناراحتی، انتقاد را تحمل می‌کنید؟</w:t>
            </w:r>
          </w:p>
        </w:tc>
        <w:tc>
          <w:tcPr>
            <w:tcW w:w="715" w:type="dxa"/>
            <w:vAlign w:val="center"/>
            <w:hideMark/>
          </w:tcPr>
          <w:p w14:paraId="5FEBC2A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729823E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5C8B08F8" w14:textId="77777777" w:rsidTr="00B17FEA">
        <w:trPr>
          <w:jc w:val="center"/>
        </w:trPr>
        <w:tc>
          <w:tcPr>
            <w:tcW w:w="9773" w:type="dxa"/>
            <w:hideMark/>
          </w:tcPr>
          <w:p w14:paraId="00D2713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22)آیا به سادگی در برابر مشکلات، یا کاری که به نظر خیلی خسته کننده می‌آید، نا امید می‌شوید؟</w:t>
            </w:r>
          </w:p>
          <w:p w14:paraId="244D70E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برعکس، از طریق برخورد با مشکلات تحریک می‌شوید و اندیشه تلاش و کوشش به حرکت در می‌آیید؟</w:t>
            </w:r>
          </w:p>
        </w:tc>
        <w:tc>
          <w:tcPr>
            <w:tcW w:w="715" w:type="dxa"/>
            <w:vAlign w:val="center"/>
            <w:hideMark/>
          </w:tcPr>
          <w:p w14:paraId="49F1B47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58A567C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16B9F22B" w14:textId="77777777" w:rsidTr="00B17FEA">
        <w:trPr>
          <w:jc w:val="center"/>
        </w:trPr>
        <w:tc>
          <w:tcPr>
            <w:tcW w:w="9773" w:type="dxa"/>
            <w:hideMark/>
          </w:tcPr>
          <w:p w14:paraId="5CE3FD7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23)آیا قوانین جدی را در نظر دارید و سعی می‌کنید خود را با آن تطبیق دهید؟</w:t>
            </w:r>
          </w:p>
          <w:p w14:paraId="317FA33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ترجیح می‌دهید خود را به نرمی، با شرایط وفق بدهید؟</w:t>
            </w:r>
          </w:p>
        </w:tc>
        <w:tc>
          <w:tcPr>
            <w:tcW w:w="715" w:type="dxa"/>
            <w:vAlign w:val="center"/>
            <w:hideMark/>
          </w:tcPr>
          <w:p w14:paraId="08A608F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4B1DEB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035A161" w14:textId="77777777" w:rsidTr="00B17FEA">
        <w:trPr>
          <w:jc w:val="center"/>
        </w:trPr>
        <w:tc>
          <w:tcPr>
            <w:tcW w:w="9773" w:type="dxa"/>
            <w:hideMark/>
          </w:tcPr>
          <w:p w14:paraId="768C0D5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24)آیا به شکل غریزی، آن چه حواستان را از کاری که مشغول آن هستید، منحرف می‌سازد، به شدت دفع می‌کنید و در برابر هر گونه تهاجمی تحریک می‌شوید؟</w:t>
            </w:r>
          </w:p>
          <w:p w14:paraId="75E9E6B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این مشکلات و اختلالات را بدون تحریک یا عصبی شدن استقبال کرده و با ملایمت با آن برخورد می‌کنید؟</w:t>
            </w:r>
          </w:p>
        </w:tc>
        <w:tc>
          <w:tcPr>
            <w:tcW w:w="715" w:type="dxa"/>
            <w:vAlign w:val="center"/>
            <w:hideMark/>
          </w:tcPr>
          <w:p w14:paraId="2945591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6477BA5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50B09A06" w14:textId="77777777" w:rsidTr="00B17FEA">
        <w:trPr>
          <w:jc w:val="center"/>
        </w:trPr>
        <w:tc>
          <w:tcPr>
            <w:tcW w:w="9773" w:type="dxa"/>
            <w:hideMark/>
          </w:tcPr>
          <w:p w14:paraId="047D026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25)آیا خیلی دوست داشتنی و خوشرو هستید و سعی می‌کنید اطرافیانتان را به سوی خود جلب کنید؟</w:t>
            </w:r>
          </w:p>
          <w:p w14:paraId="4AD1B5B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به سادگی، و حتی گاهی کمی خشک با آن‌ها برخورد می‌کنید؟</w:t>
            </w:r>
          </w:p>
        </w:tc>
        <w:tc>
          <w:tcPr>
            <w:tcW w:w="715" w:type="dxa"/>
            <w:vAlign w:val="center"/>
            <w:hideMark/>
          </w:tcPr>
          <w:p w14:paraId="6A34B28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02B0B8D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43BF9E6E" w14:textId="77777777" w:rsidTr="00B17FEA">
        <w:trPr>
          <w:jc w:val="center"/>
        </w:trPr>
        <w:tc>
          <w:tcPr>
            <w:tcW w:w="9773" w:type="dxa"/>
            <w:hideMark/>
          </w:tcPr>
          <w:p w14:paraId="2211CAA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26)آیا همیشه احساس می‌کنید وقت کم دارید و با عجله کارهایی را که دارید انجام می‌دهید و به کار دیگری می‌پردازید؟</w:t>
            </w:r>
          </w:p>
          <w:p w14:paraId="1F9907F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نسبت به ارزش گذشت زمان چندان حساس نیستید و به مساله سرعت و بازدهی اهمیت زیادی نمی دهید؟</w:t>
            </w:r>
          </w:p>
        </w:tc>
        <w:tc>
          <w:tcPr>
            <w:tcW w:w="715" w:type="dxa"/>
            <w:vAlign w:val="center"/>
            <w:hideMark/>
          </w:tcPr>
          <w:p w14:paraId="4CD2922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453CACD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96E86BB" w14:textId="77777777" w:rsidTr="00B17FEA">
        <w:trPr>
          <w:jc w:val="center"/>
        </w:trPr>
        <w:tc>
          <w:tcPr>
            <w:tcW w:w="9773" w:type="dxa"/>
            <w:hideMark/>
          </w:tcPr>
          <w:p w14:paraId="292DB22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27)آیا دوست دارید آشپزی کنید و دستورهای آشپزی را به کار ببندید؟</w:t>
            </w:r>
          </w:p>
          <w:p w14:paraId="5917A9D4"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در این مورد بی تفاوت هستید (به عنوان مثال، اگر برحسب اجبار شغلی هم ناچار به آشپزی شوید، تنها برای خوشآمد دیگران است یا موفقیت سریع در تهیه غذا)؟</w:t>
            </w:r>
          </w:p>
          <w:p w14:paraId="7BDAFDEF" w14:textId="77777777" w:rsidR="008F4818" w:rsidRPr="005219F1" w:rsidRDefault="008F4818" w:rsidP="003E3CEC">
            <w:pPr>
              <w:jc w:val="both"/>
              <w:rPr>
                <w:rFonts w:ascii="IRANYekan" w:hAnsi="IRANYekan" w:cs="B Mitra"/>
                <w:sz w:val="28"/>
                <w:szCs w:val="28"/>
                <w:rtl/>
              </w:rPr>
            </w:pPr>
          </w:p>
        </w:tc>
        <w:tc>
          <w:tcPr>
            <w:tcW w:w="715" w:type="dxa"/>
            <w:vAlign w:val="center"/>
            <w:hideMark/>
          </w:tcPr>
          <w:p w14:paraId="1B4CA47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64D958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7095CF47" w14:textId="77777777" w:rsidTr="00B17FEA">
        <w:trPr>
          <w:jc w:val="center"/>
        </w:trPr>
        <w:tc>
          <w:tcPr>
            <w:tcW w:w="9773" w:type="dxa"/>
            <w:hideMark/>
          </w:tcPr>
          <w:p w14:paraId="3033853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28)آیا به حیوانات، به عنوان یک موجود جاندار توجه دارید، و نگران آنچه احساس می‌کنند هستید؟</w:t>
            </w:r>
          </w:p>
          <w:p w14:paraId="438B055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بدون اذیت و آزار رساندن، آن هارا صرفا یک حیوان، و یا مثل یک شئ می‌پندارید؟</w:t>
            </w:r>
          </w:p>
        </w:tc>
        <w:tc>
          <w:tcPr>
            <w:tcW w:w="715" w:type="dxa"/>
            <w:vAlign w:val="center"/>
            <w:hideMark/>
          </w:tcPr>
          <w:p w14:paraId="4758E3C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827F95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5D991028" w14:textId="77777777" w:rsidTr="00B17FEA">
        <w:trPr>
          <w:jc w:val="center"/>
        </w:trPr>
        <w:tc>
          <w:tcPr>
            <w:tcW w:w="9773" w:type="dxa"/>
            <w:hideMark/>
          </w:tcPr>
          <w:p w14:paraId="3E3DD1F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29)آیا تصور می‌کنید اسراری وجود داردکه باید به آن‌ها احترام گذاشت که در بعضی زمینه ها،  جایگاهی منطقی ندارد؟</w:t>
            </w:r>
          </w:p>
          <w:p w14:paraId="64AD2EF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تصور می‌کنید احترام به اسرار، حاصل عدم درک روشنفکرانه محسوب شده و در واقع، به نوعی یک اشتباه است؟</w:t>
            </w:r>
          </w:p>
        </w:tc>
        <w:tc>
          <w:tcPr>
            <w:tcW w:w="715" w:type="dxa"/>
            <w:vAlign w:val="center"/>
            <w:hideMark/>
          </w:tcPr>
          <w:p w14:paraId="62EFE76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288DA8F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3BC13F7A" w14:textId="77777777" w:rsidTr="00B17FEA">
        <w:trPr>
          <w:jc w:val="center"/>
        </w:trPr>
        <w:tc>
          <w:tcPr>
            <w:tcW w:w="9773" w:type="dxa"/>
            <w:hideMark/>
          </w:tcPr>
          <w:p w14:paraId="540DC05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30)</w:t>
            </w:r>
            <w:r w:rsidRPr="005219F1">
              <w:rPr>
                <w:rFonts w:ascii="Cambria" w:hAnsi="Cambria" w:cs="Cambria" w:hint="cs"/>
                <w:sz w:val="28"/>
                <w:szCs w:val="28"/>
                <w:rtl/>
              </w:rPr>
              <w:t> </w:t>
            </w:r>
          </w:p>
        </w:tc>
        <w:tc>
          <w:tcPr>
            <w:tcW w:w="715" w:type="dxa"/>
            <w:vAlign w:val="center"/>
            <w:hideMark/>
          </w:tcPr>
          <w:p w14:paraId="2E98ECCD" w14:textId="77777777" w:rsidR="008F4818" w:rsidRPr="005219F1" w:rsidRDefault="008F4818" w:rsidP="008F4818">
            <w:pPr>
              <w:jc w:val="center"/>
              <w:rPr>
                <w:rFonts w:ascii="IRANYekan" w:hAnsi="IRANYekan" w:cs="B Mitra"/>
                <w:sz w:val="28"/>
                <w:szCs w:val="28"/>
                <w:rtl/>
              </w:rPr>
            </w:pPr>
          </w:p>
        </w:tc>
      </w:tr>
      <w:tr w:rsidR="008F4818" w:rsidRPr="005219F1" w14:paraId="1E62DF7C" w14:textId="77777777" w:rsidTr="00B17FEA">
        <w:trPr>
          <w:jc w:val="center"/>
        </w:trPr>
        <w:tc>
          <w:tcPr>
            <w:tcW w:w="9773" w:type="dxa"/>
            <w:hideMark/>
          </w:tcPr>
          <w:p w14:paraId="7FACFE5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31)آیا به آسانی از یک واقعه پیش بینی نشده تحت تاثیر قرار می‌گیرید؟ مثلا هنگامی که شما را صدا می‌کنند، ناگهان از جا می‌پرید یا به سادگی قرمز می‌شوید یا رنگتان می‌پرد؟</w:t>
            </w:r>
          </w:p>
          <w:p w14:paraId="2AA6335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به سختی تحت تاثیر قرار می‌گیرید؟</w:t>
            </w:r>
          </w:p>
        </w:tc>
        <w:tc>
          <w:tcPr>
            <w:tcW w:w="715" w:type="dxa"/>
            <w:vAlign w:val="center"/>
            <w:hideMark/>
          </w:tcPr>
          <w:p w14:paraId="450C3B1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143BAD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76807B7F" w14:textId="77777777" w:rsidTr="00B17FEA">
        <w:trPr>
          <w:jc w:val="center"/>
        </w:trPr>
        <w:tc>
          <w:tcPr>
            <w:tcW w:w="9773" w:type="dxa"/>
            <w:hideMark/>
          </w:tcPr>
          <w:p w14:paraId="52245FA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32)آیا همیشه دوست دارید در آینده، یا گذشته به رؤیا پردازی و خیال بافی مشغول شوید؟</w:t>
            </w:r>
          </w:p>
          <w:p w14:paraId="58776E1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ترجیح می‌دهید وارد عمل شوید و یا حداقل اهداف دقیقی را که واقعا برای اینده در نظر گرفته می‌شود در پیش بگیرید؟</w:t>
            </w:r>
          </w:p>
        </w:tc>
        <w:tc>
          <w:tcPr>
            <w:tcW w:w="715" w:type="dxa"/>
            <w:vAlign w:val="center"/>
            <w:hideMark/>
          </w:tcPr>
          <w:p w14:paraId="78C647D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69BF99E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07888454" w14:textId="77777777" w:rsidTr="00B17FEA">
        <w:trPr>
          <w:jc w:val="center"/>
        </w:trPr>
        <w:tc>
          <w:tcPr>
            <w:tcW w:w="9773" w:type="dxa"/>
            <w:hideMark/>
          </w:tcPr>
          <w:p w14:paraId="3A0EC10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33)آیا شما در دستیابی به اهداف خود پایدار هستید، و همیشه کاری را که شروع کرده اید به پایان می‌رسانید؟</w:t>
            </w:r>
          </w:p>
          <w:p w14:paraId="630F259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غالبا کاری را که شروع کرده اید، نیمه کاره رها می‌کنید.</w:t>
            </w:r>
          </w:p>
        </w:tc>
        <w:tc>
          <w:tcPr>
            <w:tcW w:w="715" w:type="dxa"/>
            <w:vAlign w:val="center"/>
            <w:hideMark/>
          </w:tcPr>
          <w:p w14:paraId="5722171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51DC327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16E88B7D" w14:textId="77777777" w:rsidTr="00B17FEA">
        <w:trPr>
          <w:jc w:val="center"/>
        </w:trPr>
        <w:tc>
          <w:tcPr>
            <w:tcW w:w="9773" w:type="dxa"/>
            <w:hideMark/>
          </w:tcPr>
          <w:p w14:paraId="1B494B7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34)آیا برای فهمیدن، نیاز به تجزیه و تحلیل دارید و برای آن که چیزی را بفهمید، باید جزئیات آن کاملا برایتان تشریح شود؟</w:t>
            </w:r>
          </w:p>
          <w:p w14:paraId="65E173A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برای شما مطرح کردن مجموعه کلی آن کافی است؟</w:t>
            </w:r>
          </w:p>
        </w:tc>
        <w:tc>
          <w:tcPr>
            <w:tcW w:w="715" w:type="dxa"/>
            <w:vAlign w:val="center"/>
            <w:hideMark/>
          </w:tcPr>
          <w:p w14:paraId="151F33A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690C460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58EF7909" w14:textId="77777777" w:rsidTr="00B17FEA">
        <w:trPr>
          <w:jc w:val="center"/>
        </w:trPr>
        <w:tc>
          <w:tcPr>
            <w:tcW w:w="9773" w:type="dxa"/>
            <w:hideMark/>
          </w:tcPr>
          <w:p w14:paraId="723BEC4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35)آیا به سرعت خود را با حالت و رفتار افراد اطراف خود تطبیق می‌دهید؟</w:t>
            </w:r>
          </w:p>
          <w:p w14:paraId="7FE591D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برعکس، در هر ظرایطی، رفتار معمول خود را حفظ می‌کنید؟</w:t>
            </w:r>
          </w:p>
        </w:tc>
        <w:tc>
          <w:tcPr>
            <w:tcW w:w="715" w:type="dxa"/>
            <w:vAlign w:val="center"/>
            <w:hideMark/>
          </w:tcPr>
          <w:p w14:paraId="25193B7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540B84B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6A4D9F42" w14:textId="77777777" w:rsidTr="00B17FEA">
        <w:trPr>
          <w:jc w:val="center"/>
        </w:trPr>
        <w:tc>
          <w:tcPr>
            <w:tcW w:w="9773" w:type="dxa"/>
            <w:hideMark/>
          </w:tcPr>
          <w:p w14:paraId="7603213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36)آیا شما در روابط عاطفی و دوستی‌های خود حسود هستید؟</w:t>
            </w:r>
          </w:p>
          <w:p w14:paraId="711E17B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یا در این مورد حساسیت چندانی ندارید؟</w:t>
            </w:r>
          </w:p>
        </w:tc>
        <w:tc>
          <w:tcPr>
            <w:tcW w:w="715" w:type="dxa"/>
            <w:vAlign w:val="center"/>
            <w:hideMark/>
          </w:tcPr>
          <w:p w14:paraId="2A81A91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lastRenderedPageBreak/>
              <w:t>9</w:t>
            </w:r>
          </w:p>
          <w:p w14:paraId="4B3FD14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lastRenderedPageBreak/>
              <w:t>1</w:t>
            </w:r>
          </w:p>
        </w:tc>
      </w:tr>
      <w:tr w:rsidR="008F4818" w:rsidRPr="005219F1" w14:paraId="65E4289C" w14:textId="77777777" w:rsidTr="00B17FEA">
        <w:trPr>
          <w:jc w:val="center"/>
        </w:trPr>
        <w:tc>
          <w:tcPr>
            <w:tcW w:w="9773" w:type="dxa"/>
            <w:hideMark/>
          </w:tcPr>
          <w:p w14:paraId="3EE3A5D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37)آیا توجه زیادی به حس لامسه خود دارید؟ مثلا تماس با ابریشم با پوست و امثال آن در شما هیجان زیادی تولید می‌کند (خوشایند یا ناخوشایند)؟</w:t>
            </w:r>
          </w:p>
          <w:p w14:paraId="3E5DA3B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اهمیت چندانی به این گونه حساسیت‌ها نمی دهید؟</w:t>
            </w:r>
          </w:p>
        </w:tc>
        <w:tc>
          <w:tcPr>
            <w:tcW w:w="715" w:type="dxa"/>
            <w:vAlign w:val="center"/>
            <w:hideMark/>
          </w:tcPr>
          <w:p w14:paraId="295E53F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22C7CBD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6D64F9F" w14:textId="77777777" w:rsidTr="00B17FEA">
        <w:trPr>
          <w:jc w:val="center"/>
        </w:trPr>
        <w:tc>
          <w:tcPr>
            <w:tcW w:w="9773" w:type="dxa"/>
            <w:hideMark/>
          </w:tcPr>
          <w:p w14:paraId="7CF6CE4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38)آیا دیگران را در راستای اهداف خود دوست دارید؟ و به نظرتان، آن‌ها وسایلی برای استفاده و یا موانعی بر سر راه شما هستند؟</w:t>
            </w:r>
          </w:p>
          <w:p w14:paraId="235438F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دوست دارید به دیگران خدمت کنید و بیشتر از آنچه از آن‌ها کمک بگیرید، به ان‌ها کمک می‌کنید؟</w:t>
            </w:r>
          </w:p>
        </w:tc>
        <w:tc>
          <w:tcPr>
            <w:tcW w:w="715" w:type="dxa"/>
            <w:vAlign w:val="center"/>
            <w:hideMark/>
          </w:tcPr>
          <w:p w14:paraId="7119EDA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0ABE6FD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78A2B003" w14:textId="77777777" w:rsidTr="00B17FEA">
        <w:trPr>
          <w:jc w:val="center"/>
        </w:trPr>
        <w:tc>
          <w:tcPr>
            <w:tcW w:w="9773" w:type="dxa"/>
            <w:hideMark/>
          </w:tcPr>
          <w:p w14:paraId="26B9548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39)آیا بیشتر به به جنبه‌های عینی و ملموس قضایا توجه دارید؟</w:t>
            </w:r>
          </w:p>
          <w:p w14:paraId="2EECFA7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تئوریها بیشتر توجه شما را جلب می‌کند؟</w:t>
            </w:r>
          </w:p>
        </w:tc>
        <w:tc>
          <w:tcPr>
            <w:tcW w:w="715" w:type="dxa"/>
            <w:vAlign w:val="center"/>
            <w:hideMark/>
          </w:tcPr>
          <w:p w14:paraId="54507F6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2F33FDF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7E1BBF49" w14:textId="77777777" w:rsidTr="00B17FEA">
        <w:trPr>
          <w:jc w:val="center"/>
        </w:trPr>
        <w:tc>
          <w:tcPr>
            <w:tcW w:w="9773" w:type="dxa"/>
            <w:hideMark/>
          </w:tcPr>
          <w:p w14:paraId="144767A4"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40)</w:t>
            </w:r>
            <w:r w:rsidRPr="005219F1">
              <w:rPr>
                <w:rFonts w:ascii="Cambria" w:hAnsi="Cambria" w:cs="Cambria" w:hint="cs"/>
                <w:sz w:val="28"/>
                <w:szCs w:val="28"/>
                <w:rtl/>
              </w:rPr>
              <w:t> </w:t>
            </w:r>
          </w:p>
        </w:tc>
        <w:tc>
          <w:tcPr>
            <w:tcW w:w="715" w:type="dxa"/>
            <w:vAlign w:val="center"/>
            <w:hideMark/>
          </w:tcPr>
          <w:p w14:paraId="125FBE7F" w14:textId="77777777" w:rsidR="008F4818" w:rsidRPr="005219F1" w:rsidRDefault="008F4818" w:rsidP="008F4818">
            <w:pPr>
              <w:jc w:val="center"/>
              <w:rPr>
                <w:rFonts w:ascii="IRANYekan" w:hAnsi="IRANYekan" w:cs="B Mitra"/>
                <w:sz w:val="28"/>
                <w:szCs w:val="28"/>
                <w:rtl/>
              </w:rPr>
            </w:pPr>
          </w:p>
        </w:tc>
      </w:tr>
      <w:tr w:rsidR="008F4818" w:rsidRPr="005219F1" w14:paraId="33DDCC73" w14:textId="77777777" w:rsidTr="00B17FEA">
        <w:trPr>
          <w:jc w:val="center"/>
        </w:trPr>
        <w:tc>
          <w:tcPr>
            <w:tcW w:w="9773" w:type="dxa"/>
            <w:hideMark/>
          </w:tcPr>
          <w:p w14:paraId="098659B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41)آیا در هنگام صحبت کردن، صدایتان را بلند می‌کنید و فکر می‌کنید نیاز به ادای کلمات خشن یا خیلی گویا دارید؟</w:t>
            </w:r>
          </w:p>
          <w:p w14:paraId="022CA79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بدون عجله، و به شکلی آرام و سنگین حرف می‌زنید؟</w:t>
            </w:r>
          </w:p>
        </w:tc>
        <w:tc>
          <w:tcPr>
            <w:tcW w:w="715" w:type="dxa"/>
            <w:vAlign w:val="center"/>
            <w:hideMark/>
          </w:tcPr>
          <w:p w14:paraId="0626D541"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1ACFE05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B7133BA" w14:textId="77777777" w:rsidTr="00B17FEA">
        <w:trPr>
          <w:jc w:val="center"/>
        </w:trPr>
        <w:tc>
          <w:tcPr>
            <w:tcW w:w="9773" w:type="dxa"/>
            <w:hideMark/>
          </w:tcPr>
          <w:p w14:paraId="5EF92F7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42)آیا آن چه را باید انجام بدهید، سریعا و بدون آن که برایتان خرج زیادی داشته باشد عملی می‌سازید (نوشتن یک نامه، انجام کاری و...)؟</w:t>
            </w:r>
          </w:p>
          <w:p w14:paraId="189F5FC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در کارهای خود، دائما امروز و فردا می‌کنید؟</w:t>
            </w:r>
          </w:p>
        </w:tc>
        <w:tc>
          <w:tcPr>
            <w:tcW w:w="715" w:type="dxa"/>
            <w:vAlign w:val="center"/>
            <w:hideMark/>
          </w:tcPr>
          <w:p w14:paraId="35295E0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F0845F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595BC311" w14:textId="77777777" w:rsidTr="00B17FEA">
        <w:trPr>
          <w:jc w:val="center"/>
        </w:trPr>
        <w:tc>
          <w:tcPr>
            <w:tcW w:w="9773" w:type="dxa"/>
            <w:hideMark/>
          </w:tcPr>
          <w:p w14:paraId="50DA515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43)آیا در دوستی هایتان خیلی ثابت قدم و استوار هستید، دوستی‌های دوران کودکی خود را ادامه داده و منظما با همان افراد، رابطه دارید؟</w:t>
            </w:r>
          </w:p>
          <w:p w14:paraId="626F709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غالبا دوستان خود را عوض می‌کنید، بدون آن که مساله جدی‌ای پیش آمده باشد، رفت و آمد با آن‌ها را متوقف می‌سازید؟</w:t>
            </w:r>
          </w:p>
          <w:p w14:paraId="683F1F9A" w14:textId="77777777" w:rsidR="008F4818" w:rsidRPr="005219F1" w:rsidRDefault="008F4818" w:rsidP="003E3CEC">
            <w:pPr>
              <w:jc w:val="both"/>
              <w:rPr>
                <w:rFonts w:ascii="IRANYekan" w:hAnsi="IRANYekan" w:cs="B Mitra"/>
                <w:sz w:val="28"/>
                <w:szCs w:val="28"/>
                <w:rtl/>
              </w:rPr>
            </w:pPr>
          </w:p>
        </w:tc>
        <w:tc>
          <w:tcPr>
            <w:tcW w:w="715" w:type="dxa"/>
            <w:vAlign w:val="center"/>
            <w:hideMark/>
          </w:tcPr>
          <w:p w14:paraId="58AC537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60B44D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19F7F44B" w14:textId="77777777" w:rsidTr="00B17FEA">
        <w:trPr>
          <w:jc w:val="center"/>
        </w:trPr>
        <w:tc>
          <w:tcPr>
            <w:tcW w:w="9773" w:type="dxa"/>
            <w:hideMark/>
          </w:tcPr>
          <w:p w14:paraId="3057456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44)آیا وقت شناس هستید، گاهی اوقات، زودتر از وقت معین سر قرار می‌روید تا آن را از دست ندهید؟</w:t>
            </w:r>
          </w:p>
          <w:p w14:paraId="1F0E85A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اکثر اوقات با تاخیر سر قرارهای خود حاضر می‌شوید؟</w:t>
            </w:r>
          </w:p>
        </w:tc>
        <w:tc>
          <w:tcPr>
            <w:tcW w:w="715" w:type="dxa"/>
            <w:vAlign w:val="center"/>
            <w:hideMark/>
          </w:tcPr>
          <w:p w14:paraId="0B29BCC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5B3BA36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0B470BE2" w14:textId="77777777" w:rsidTr="00B17FEA">
        <w:trPr>
          <w:jc w:val="center"/>
        </w:trPr>
        <w:tc>
          <w:tcPr>
            <w:tcW w:w="9773" w:type="dxa"/>
            <w:hideMark/>
          </w:tcPr>
          <w:p w14:paraId="5863A73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45)آیا دوست دارید به ورزش‌های سنگین بپردازید؟</w:t>
            </w:r>
          </w:p>
          <w:p w14:paraId="02134EF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از انجام چنین ورزش هایی نفرت دارید؟</w:t>
            </w:r>
          </w:p>
        </w:tc>
        <w:tc>
          <w:tcPr>
            <w:tcW w:w="715" w:type="dxa"/>
            <w:vAlign w:val="center"/>
            <w:hideMark/>
          </w:tcPr>
          <w:p w14:paraId="39C8121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4B6C0D4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027350B7" w14:textId="77777777" w:rsidTr="00B17FEA">
        <w:trPr>
          <w:jc w:val="center"/>
        </w:trPr>
        <w:tc>
          <w:tcPr>
            <w:tcW w:w="9773" w:type="dxa"/>
            <w:hideMark/>
          </w:tcPr>
          <w:p w14:paraId="3F9F867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46)آیا برای احقاق حق خود خیلی جدی و سخت کوش هستید؟</w:t>
            </w:r>
          </w:p>
          <w:p w14:paraId="65F640E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دوست ندارید دائما حق خود را مطالبه کنید، و به سادگی، آن چه که مورد درخواست شماست رها می‌کنید؟</w:t>
            </w:r>
          </w:p>
        </w:tc>
        <w:tc>
          <w:tcPr>
            <w:tcW w:w="715" w:type="dxa"/>
            <w:vAlign w:val="center"/>
            <w:hideMark/>
          </w:tcPr>
          <w:p w14:paraId="33247DD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19FC631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BC3F531" w14:textId="77777777" w:rsidTr="00B17FEA">
        <w:trPr>
          <w:jc w:val="center"/>
        </w:trPr>
        <w:tc>
          <w:tcPr>
            <w:tcW w:w="9773" w:type="dxa"/>
            <w:hideMark/>
          </w:tcPr>
          <w:p w14:paraId="1CEC35A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47)آیا دوست دارید خود را در آینه نگاه کنید و حالت‌های گوناگون چهره خود را مورد بررسی قرار دهید، مراقب حرکات و تن صدای خود هستید؟</w:t>
            </w:r>
          </w:p>
          <w:p w14:paraId="2CD311D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مسائل، چندان اهمیتی برایتان ندارد؟</w:t>
            </w:r>
          </w:p>
        </w:tc>
        <w:tc>
          <w:tcPr>
            <w:tcW w:w="715" w:type="dxa"/>
            <w:vAlign w:val="center"/>
            <w:hideMark/>
          </w:tcPr>
          <w:p w14:paraId="38609BE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D4ADB1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7993E2E7" w14:textId="77777777" w:rsidTr="00B17FEA">
        <w:trPr>
          <w:jc w:val="center"/>
        </w:trPr>
        <w:tc>
          <w:tcPr>
            <w:tcW w:w="9773" w:type="dxa"/>
            <w:hideMark/>
          </w:tcPr>
          <w:p w14:paraId="57A2521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48)آیا به همکاران خود، و کسانی که با شما ارتباط دارند، حتی اگر چندان افراد خوشایندی نباشند (مثلا پیشخدمت یا کارمندی که وظیفه خود را به درستی انجام نمی دهد) وابستگی زیادی پیدا می‌کنید؟</w:t>
            </w:r>
          </w:p>
          <w:p w14:paraId="0934D90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سریعا از این گونه افراد فاصله می‌گیرید؟</w:t>
            </w:r>
          </w:p>
        </w:tc>
        <w:tc>
          <w:tcPr>
            <w:tcW w:w="715" w:type="dxa"/>
            <w:vAlign w:val="center"/>
            <w:hideMark/>
          </w:tcPr>
          <w:p w14:paraId="4B75FD97" w14:textId="77777777" w:rsidR="008F4818" w:rsidRPr="005219F1" w:rsidRDefault="008F4818" w:rsidP="008F4818">
            <w:pPr>
              <w:jc w:val="center"/>
              <w:rPr>
                <w:rFonts w:ascii="IRANYekan" w:hAnsi="IRANYekan" w:cs="B Mitra"/>
                <w:sz w:val="28"/>
                <w:szCs w:val="28"/>
                <w:rtl/>
              </w:rPr>
            </w:pPr>
          </w:p>
          <w:p w14:paraId="088E57D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57CD49C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0C4E2F91" w14:textId="77777777" w:rsidTr="00B17FEA">
        <w:trPr>
          <w:jc w:val="center"/>
        </w:trPr>
        <w:tc>
          <w:tcPr>
            <w:tcW w:w="9773" w:type="dxa"/>
            <w:hideMark/>
          </w:tcPr>
          <w:p w14:paraId="3974BE0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49)از میان داستان ها، آیا آن هایی را ترجیح می‌دهید که وقایعشان با جزئیات کامل نشریح شده است؟</w:t>
            </w:r>
          </w:p>
          <w:p w14:paraId="4EAB64D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رمان هایی را می‌پسندید که امکان بازی مکانیسم‌های روانی یا ارزش یک تفکر فلسفی را مطرح می‌کند؟</w:t>
            </w:r>
          </w:p>
        </w:tc>
        <w:tc>
          <w:tcPr>
            <w:tcW w:w="715" w:type="dxa"/>
            <w:vAlign w:val="center"/>
            <w:hideMark/>
          </w:tcPr>
          <w:p w14:paraId="20496D5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3BF3A00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3BD4B62F" w14:textId="77777777" w:rsidTr="00B17FEA">
        <w:trPr>
          <w:jc w:val="center"/>
        </w:trPr>
        <w:tc>
          <w:tcPr>
            <w:tcW w:w="9773" w:type="dxa"/>
            <w:hideMark/>
          </w:tcPr>
          <w:p w14:paraId="2E83820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50)</w:t>
            </w:r>
            <w:r w:rsidRPr="005219F1">
              <w:rPr>
                <w:rFonts w:ascii="Cambria" w:hAnsi="Cambria" w:cs="Cambria" w:hint="cs"/>
                <w:sz w:val="28"/>
                <w:szCs w:val="28"/>
                <w:rtl/>
              </w:rPr>
              <w:t> </w:t>
            </w:r>
          </w:p>
        </w:tc>
        <w:tc>
          <w:tcPr>
            <w:tcW w:w="715" w:type="dxa"/>
            <w:vAlign w:val="center"/>
            <w:hideMark/>
          </w:tcPr>
          <w:p w14:paraId="0621054B" w14:textId="77777777" w:rsidR="008F4818" w:rsidRPr="005219F1" w:rsidRDefault="008F4818" w:rsidP="008F4818">
            <w:pPr>
              <w:jc w:val="center"/>
              <w:rPr>
                <w:rFonts w:ascii="IRANYekan" w:hAnsi="IRANYekan" w:cs="B Mitra"/>
                <w:sz w:val="28"/>
                <w:szCs w:val="28"/>
                <w:rtl/>
              </w:rPr>
            </w:pPr>
          </w:p>
        </w:tc>
      </w:tr>
      <w:tr w:rsidR="008F4818" w:rsidRPr="005219F1" w14:paraId="16D0E9AF" w14:textId="77777777" w:rsidTr="00B17FEA">
        <w:trPr>
          <w:jc w:val="center"/>
        </w:trPr>
        <w:tc>
          <w:tcPr>
            <w:tcW w:w="9773" w:type="dxa"/>
            <w:hideMark/>
          </w:tcPr>
          <w:p w14:paraId="6A5DFBC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51)آیا در برابر یک وظیفه جدید، یا تغییر در وضعیتتان دچار اضطراب می‌شوید؟</w:t>
            </w:r>
          </w:p>
          <w:p w14:paraId="329188F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که با ارامش، با این تغییر برخورد می‌کنید؟</w:t>
            </w:r>
          </w:p>
        </w:tc>
        <w:tc>
          <w:tcPr>
            <w:tcW w:w="715" w:type="dxa"/>
            <w:vAlign w:val="center"/>
            <w:hideMark/>
          </w:tcPr>
          <w:p w14:paraId="14404CF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1D656E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7F41FE04" w14:textId="77777777" w:rsidTr="00B17FEA">
        <w:trPr>
          <w:jc w:val="center"/>
        </w:trPr>
        <w:tc>
          <w:tcPr>
            <w:tcW w:w="9773" w:type="dxa"/>
            <w:hideMark/>
          </w:tcPr>
          <w:p w14:paraId="67A1AB8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52)آیا حتی در موارد دشوار نیز به سرعت تصمیم می‌گیرید؟</w:t>
            </w:r>
          </w:p>
          <w:p w14:paraId="403E396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دائما آن را به بعد موکول می‌کنید؟</w:t>
            </w:r>
          </w:p>
        </w:tc>
        <w:tc>
          <w:tcPr>
            <w:tcW w:w="715" w:type="dxa"/>
            <w:vAlign w:val="center"/>
            <w:hideMark/>
          </w:tcPr>
          <w:p w14:paraId="2E2DED3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2F1BF3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3AD415E5" w14:textId="77777777" w:rsidTr="00B17FEA">
        <w:trPr>
          <w:jc w:val="center"/>
        </w:trPr>
        <w:tc>
          <w:tcPr>
            <w:tcW w:w="9773" w:type="dxa"/>
            <w:hideMark/>
          </w:tcPr>
          <w:p w14:paraId="21BAD98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53)آیا پس از یک مرحله عصبانیت (و اگر عصبانی نمی شوید، پس از یک برخورد تند با دیگران)، سریعا حالت آشتی پذیری به خود می‌گیرید و دیگر به آن چه اتفاق افتاده فکر نمی کنید؟</w:t>
            </w:r>
          </w:p>
          <w:p w14:paraId="18374C6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تا مدتی بدخلق و ناراحت هستید؟</w:t>
            </w:r>
          </w:p>
          <w:p w14:paraId="1C7A249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 یا این که به سختی، آشتی پذیر می‌شوید(حالت کینه توزی)؟</w:t>
            </w:r>
          </w:p>
        </w:tc>
        <w:tc>
          <w:tcPr>
            <w:tcW w:w="715" w:type="dxa"/>
            <w:vAlign w:val="center"/>
            <w:hideMark/>
          </w:tcPr>
          <w:p w14:paraId="14DB932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46A8D2C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5</w:t>
            </w:r>
          </w:p>
          <w:p w14:paraId="55ABCC9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47B3BF8E" w14:textId="77777777" w:rsidTr="00B17FEA">
        <w:trPr>
          <w:jc w:val="center"/>
        </w:trPr>
        <w:tc>
          <w:tcPr>
            <w:tcW w:w="9773" w:type="dxa"/>
            <w:hideMark/>
          </w:tcPr>
          <w:p w14:paraId="7558BAA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54)آیا در زمینه‌های : شغلی، لباس پوشیدن، غذا خوردن و... شخص خیلی دقیق و منظمی هستید؟</w:t>
            </w:r>
          </w:p>
          <w:p w14:paraId="67FD3E94"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چندان توجهی به این نکات ندارید؟</w:t>
            </w:r>
          </w:p>
        </w:tc>
        <w:tc>
          <w:tcPr>
            <w:tcW w:w="715" w:type="dxa"/>
            <w:vAlign w:val="center"/>
            <w:hideMark/>
          </w:tcPr>
          <w:p w14:paraId="7956B0A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0DC4887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6DB145F2" w14:textId="77777777" w:rsidTr="00B17FEA">
        <w:trPr>
          <w:jc w:val="center"/>
        </w:trPr>
        <w:tc>
          <w:tcPr>
            <w:tcW w:w="9773" w:type="dxa"/>
            <w:hideMark/>
          </w:tcPr>
          <w:p w14:paraId="55C8764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55)آیا احساس می‌کنید به علاقه و محبت تمام کسانی که در اطرافتان هستند(حتی آن هایی که هیچ انتظاری از آنان ندارید) نیازمند هستید؟</w:t>
            </w:r>
          </w:p>
          <w:p w14:paraId="066DD3B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نسبت به احساسات دیگران توجهی ندارید و تنها در میان افرادی که به آن‌ها علاقه دارید، به دنبال محبت هستید؟</w:t>
            </w:r>
          </w:p>
        </w:tc>
        <w:tc>
          <w:tcPr>
            <w:tcW w:w="715" w:type="dxa"/>
            <w:vAlign w:val="center"/>
            <w:hideMark/>
          </w:tcPr>
          <w:p w14:paraId="3E5FD21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7D0CC36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7E5EBEFC" w14:textId="77777777" w:rsidTr="00B17FEA">
        <w:trPr>
          <w:jc w:val="center"/>
        </w:trPr>
        <w:tc>
          <w:tcPr>
            <w:tcW w:w="9773" w:type="dxa"/>
            <w:hideMark/>
          </w:tcPr>
          <w:p w14:paraId="44D534B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56)آیا به مهارتها و توانایی‌های خود علاقمندید(موفقت‌های به دست آمده درکار، ورزش و امثال آن)؟ و به دقت پیشرفت‌های خود را نسبت به گذشته یا نسبت به دیگران در نظر دارید؟</w:t>
            </w:r>
          </w:p>
          <w:p w14:paraId="42556984"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به این مسائل اهمیت چندانی نمی دهید؟</w:t>
            </w:r>
          </w:p>
        </w:tc>
        <w:tc>
          <w:tcPr>
            <w:tcW w:w="715" w:type="dxa"/>
            <w:vAlign w:val="center"/>
            <w:hideMark/>
          </w:tcPr>
          <w:p w14:paraId="61BDB68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4610677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3A629CB1" w14:textId="77777777" w:rsidTr="00B17FEA">
        <w:trPr>
          <w:jc w:val="center"/>
        </w:trPr>
        <w:tc>
          <w:tcPr>
            <w:tcW w:w="9773" w:type="dxa"/>
            <w:hideMark/>
          </w:tcPr>
          <w:p w14:paraId="13D1B99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57)آیا از اجناس لوکس، صرفا به خاطر لوکس بودن آن‌ها خوشتان می‌اید؟</w:t>
            </w:r>
          </w:p>
          <w:p w14:paraId="6FC8B86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چندان تحت تاثیر اشیاء لوکس قرار نمی گیرید؟</w:t>
            </w:r>
          </w:p>
        </w:tc>
        <w:tc>
          <w:tcPr>
            <w:tcW w:w="715" w:type="dxa"/>
            <w:vAlign w:val="center"/>
            <w:hideMark/>
          </w:tcPr>
          <w:p w14:paraId="02583C1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E06EA9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37280AF6" w14:textId="77777777" w:rsidTr="00B17FEA">
        <w:trPr>
          <w:jc w:val="center"/>
        </w:trPr>
        <w:tc>
          <w:tcPr>
            <w:tcW w:w="9773" w:type="dxa"/>
            <w:hideMark/>
          </w:tcPr>
          <w:p w14:paraId="74220A1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58)آیا کودکان را خیلی دوست دارید و از همراهی با آنها لذت می‌بردی و آیا دوست دارید در بازی‌های آنان شرکت کنید؟</w:t>
            </w:r>
          </w:p>
          <w:p w14:paraId="58EAF63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کودکان شما را عصبی می‌کنند؟</w:t>
            </w:r>
          </w:p>
          <w:p w14:paraId="48F57E2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نسبت به آن‌ها بی تفاوت هستید، و فقط از دور، از بازی آن‌ها خوشتان می‌آید؟</w:t>
            </w:r>
          </w:p>
        </w:tc>
        <w:tc>
          <w:tcPr>
            <w:tcW w:w="715" w:type="dxa"/>
            <w:vAlign w:val="center"/>
            <w:hideMark/>
          </w:tcPr>
          <w:p w14:paraId="0CF602B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54D2670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26C6E41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5</w:t>
            </w:r>
          </w:p>
        </w:tc>
      </w:tr>
      <w:tr w:rsidR="008F4818" w:rsidRPr="005219F1" w14:paraId="50107976" w14:textId="77777777" w:rsidTr="00B17FEA">
        <w:trPr>
          <w:jc w:val="center"/>
        </w:trPr>
        <w:tc>
          <w:tcPr>
            <w:tcW w:w="9773" w:type="dxa"/>
            <w:hideMark/>
          </w:tcPr>
          <w:p w14:paraId="16394E5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59)آیا به نظر شما زندگی اجتماعی خیلی مهم است و تصور می‌کنید هرکس باید در این زندگی شرکت داشته باشد؟</w:t>
            </w:r>
          </w:p>
          <w:p w14:paraId="2F7F4AA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یا نسبت به جامعه بدبین هستید و به آزادی خود، ورای سنتها می‌اندیشید (البته بدون این که از امکانات و محیط زندگی خود صرف نظر کنید)؟</w:t>
            </w:r>
          </w:p>
        </w:tc>
        <w:tc>
          <w:tcPr>
            <w:tcW w:w="715" w:type="dxa"/>
            <w:vAlign w:val="center"/>
            <w:hideMark/>
          </w:tcPr>
          <w:p w14:paraId="4160BE5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lastRenderedPageBreak/>
              <w:t>1</w:t>
            </w:r>
          </w:p>
          <w:p w14:paraId="3772F43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lastRenderedPageBreak/>
              <w:t>9</w:t>
            </w:r>
          </w:p>
        </w:tc>
      </w:tr>
      <w:tr w:rsidR="008F4818" w:rsidRPr="005219F1" w14:paraId="72CAE7E7" w14:textId="77777777" w:rsidTr="00B17FEA">
        <w:trPr>
          <w:jc w:val="center"/>
        </w:trPr>
        <w:tc>
          <w:tcPr>
            <w:tcW w:w="9773" w:type="dxa"/>
            <w:hideMark/>
          </w:tcPr>
          <w:p w14:paraId="231091A4"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60)</w:t>
            </w:r>
            <w:r w:rsidRPr="005219F1">
              <w:rPr>
                <w:rFonts w:ascii="Cambria" w:hAnsi="Cambria" w:cs="Cambria" w:hint="cs"/>
                <w:sz w:val="28"/>
                <w:szCs w:val="28"/>
                <w:rtl/>
              </w:rPr>
              <w:t> </w:t>
            </w:r>
          </w:p>
        </w:tc>
        <w:tc>
          <w:tcPr>
            <w:tcW w:w="715" w:type="dxa"/>
            <w:vAlign w:val="center"/>
            <w:hideMark/>
          </w:tcPr>
          <w:p w14:paraId="4DAFF806" w14:textId="77777777" w:rsidR="008F4818" w:rsidRPr="005219F1" w:rsidRDefault="008F4818" w:rsidP="008F4818">
            <w:pPr>
              <w:jc w:val="center"/>
              <w:rPr>
                <w:rFonts w:ascii="IRANYekan" w:hAnsi="IRANYekan" w:cs="B Mitra"/>
                <w:sz w:val="28"/>
                <w:szCs w:val="28"/>
                <w:rtl/>
              </w:rPr>
            </w:pPr>
          </w:p>
        </w:tc>
      </w:tr>
      <w:tr w:rsidR="008F4818" w:rsidRPr="005219F1" w14:paraId="1BBE1019" w14:textId="77777777" w:rsidTr="00B17FEA">
        <w:trPr>
          <w:jc w:val="center"/>
        </w:trPr>
        <w:tc>
          <w:tcPr>
            <w:tcW w:w="9773" w:type="dxa"/>
            <w:hideMark/>
          </w:tcPr>
          <w:p w14:paraId="6D2F6E1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61)آیا به طور متناوب، بین دو قطب شادی و اندوه، بدون هیچگونه دلیل ظاهری در نوسان هستید؟</w:t>
            </w:r>
          </w:p>
          <w:p w14:paraId="4F9E8AC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خلق و روحیه‌ای ثابت و متعادل دارید؟</w:t>
            </w:r>
          </w:p>
        </w:tc>
        <w:tc>
          <w:tcPr>
            <w:tcW w:w="715" w:type="dxa"/>
            <w:vAlign w:val="center"/>
            <w:hideMark/>
          </w:tcPr>
          <w:p w14:paraId="103E8681"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49BABBA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52F9173" w14:textId="77777777" w:rsidTr="00B17FEA">
        <w:trPr>
          <w:jc w:val="center"/>
        </w:trPr>
        <w:tc>
          <w:tcPr>
            <w:tcW w:w="9773" w:type="dxa"/>
            <w:hideMark/>
          </w:tcPr>
          <w:p w14:paraId="657C506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62)آیا دائما در وضعیت خود متحرک هستید و (حرکات مختلف انجام می‌دهید، روی یک صندلی دائما جابجا می‌شوید....)؟</w:t>
            </w:r>
          </w:p>
          <w:p w14:paraId="6D2601B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اصولا وقتی واقعه هیجان انگیزی اتفاق می‌افتد، چندان تحرکی از خود نشان نمی دهید؟</w:t>
            </w:r>
          </w:p>
        </w:tc>
        <w:tc>
          <w:tcPr>
            <w:tcW w:w="715" w:type="dxa"/>
            <w:vAlign w:val="center"/>
            <w:hideMark/>
          </w:tcPr>
          <w:p w14:paraId="661BE7E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579D360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01B500EA" w14:textId="77777777" w:rsidTr="00B17FEA">
        <w:trPr>
          <w:jc w:val="center"/>
        </w:trPr>
        <w:tc>
          <w:tcPr>
            <w:tcW w:w="9773" w:type="dxa"/>
            <w:hideMark/>
          </w:tcPr>
          <w:p w14:paraId="4CEBC4D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63)آیا عادت هایی خیلی جدی دارید که به آن‌ها اهمیت زیادی می‌دهید؟</w:t>
            </w:r>
          </w:p>
          <w:p w14:paraId="0BEC353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از هرگونه عادت دوری کرده و از وقایع پیش بینی نشده خوشتان می‌آید؟</w:t>
            </w:r>
          </w:p>
        </w:tc>
        <w:tc>
          <w:tcPr>
            <w:tcW w:w="715" w:type="dxa"/>
            <w:vAlign w:val="center"/>
            <w:hideMark/>
          </w:tcPr>
          <w:p w14:paraId="7FC169A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9FEDEC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3D13A455" w14:textId="77777777" w:rsidTr="00B17FEA">
        <w:trPr>
          <w:jc w:val="center"/>
        </w:trPr>
        <w:tc>
          <w:tcPr>
            <w:tcW w:w="9773" w:type="dxa"/>
            <w:hideMark/>
          </w:tcPr>
          <w:p w14:paraId="17F0C03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64)آیا تصور می‌کنید زمان، جریان سیال و مداومی است که بدون وقفه ادامه دارد و همه چیز را به دنبال خود می‌کشد؟</w:t>
            </w:r>
          </w:p>
          <w:p w14:paraId="0A0AC21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زمان را بیشتر به عنوان تداومی از لحظات نسبتا تثبیت شده می‌دانید که از یکدیگر جداشده و به دنبال هم است؟ [مانند قطعات فیلم سینما یا عکس]</w:t>
            </w:r>
          </w:p>
        </w:tc>
        <w:tc>
          <w:tcPr>
            <w:tcW w:w="715" w:type="dxa"/>
            <w:vAlign w:val="center"/>
            <w:hideMark/>
          </w:tcPr>
          <w:p w14:paraId="59C4E17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710A8EC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C2894E3" w14:textId="77777777" w:rsidTr="00B17FEA">
        <w:trPr>
          <w:jc w:val="center"/>
        </w:trPr>
        <w:tc>
          <w:tcPr>
            <w:tcW w:w="9773" w:type="dxa"/>
            <w:hideMark/>
          </w:tcPr>
          <w:p w14:paraId="3594347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65)آیا می‌دانید چگونه خود را تحمیل کنید یا شخصا فرماندهی یک گروه، یا مدیریت یک کار، سازمان یا جمع را بر عهده گیرید؟</w:t>
            </w:r>
          </w:p>
          <w:p w14:paraId="11AD55B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حتی وقتی از شما بخواهند نیز، تمایلی به هدایت دیگران ندارید (حداقل هنگامی که به طور موقت، رهبری شمارا می‌پذیرند)؟</w:t>
            </w:r>
          </w:p>
        </w:tc>
        <w:tc>
          <w:tcPr>
            <w:tcW w:w="715" w:type="dxa"/>
            <w:vAlign w:val="center"/>
            <w:hideMark/>
          </w:tcPr>
          <w:p w14:paraId="41BDB521"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25DA8B8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26D8F331" w14:textId="77777777" w:rsidTr="00B17FEA">
        <w:trPr>
          <w:jc w:val="center"/>
        </w:trPr>
        <w:tc>
          <w:tcPr>
            <w:tcW w:w="9773" w:type="dxa"/>
            <w:hideMark/>
          </w:tcPr>
          <w:p w14:paraId="4BE49B2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66)آیا دوست دارید در همه جا اول باشید؟</w:t>
            </w:r>
          </w:p>
          <w:p w14:paraId="1C22484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آیا حاضرید خود را به نفع دیگران کنار بکشید؟</w:t>
            </w:r>
          </w:p>
          <w:p w14:paraId="6A3C468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کاملا نسبت به حضور دیگران بی تفاوت هستید؟</w:t>
            </w:r>
          </w:p>
        </w:tc>
        <w:tc>
          <w:tcPr>
            <w:tcW w:w="715" w:type="dxa"/>
            <w:vAlign w:val="center"/>
            <w:hideMark/>
          </w:tcPr>
          <w:p w14:paraId="256993D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5E5A465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5</w:t>
            </w:r>
          </w:p>
          <w:p w14:paraId="4848AB1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1D70457C" w14:textId="77777777" w:rsidTr="00B17FEA">
        <w:trPr>
          <w:jc w:val="center"/>
        </w:trPr>
        <w:tc>
          <w:tcPr>
            <w:tcW w:w="9773" w:type="dxa"/>
            <w:hideMark/>
          </w:tcPr>
          <w:p w14:paraId="6BF6641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67)آیا دوست دارید کودکان یا حیوانات را نوازش کنید؟</w:t>
            </w:r>
          </w:p>
          <w:p w14:paraId="666B60A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ایمن مساله برایتان متفاوت است (سوای احساسات گرمی که ممکن است نسبت به آن‌ها داشته باشید)؟</w:t>
            </w:r>
          </w:p>
        </w:tc>
        <w:tc>
          <w:tcPr>
            <w:tcW w:w="715" w:type="dxa"/>
            <w:vAlign w:val="center"/>
            <w:hideMark/>
          </w:tcPr>
          <w:p w14:paraId="4069039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17BBDF4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782A2C61" w14:textId="77777777" w:rsidTr="00B17FEA">
        <w:trPr>
          <w:jc w:val="center"/>
        </w:trPr>
        <w:tc>
          <w:tcPr>
            <w:tcW w:w="9773" w:type="dxa"/>
            <w:hideMark/>
          </w:tcPr>
          <w:p w14:paraId="7726787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68)آیا دوست دارید شما را دوست داشته باشند و از شما اطاعت کنند؟</w:t>
            </w:r>
          </w:p>
          <w:p w14:paraId="19E865F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اطاعت برایتان خیلی مهمتر از عشق و علاقه است و تحقق کارها و برنامه هایتان ایجاب می‌کند که علاقه و محبت در درجه دوم قرار بگیرد؟</w:t>
            </w:r>
          </w:p>
        </w:tc>
        <w:tc>
          <w:tcPr>
            <w:tcW w:w="715" w:type="dxa"/>
            <w:vAlign w:val="center"/>
            <w:hideMark/>
          </w:tcPr>
          <w:p w14:paraId="039B9A0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36FEED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38D923A" w14:textId="77777777" w:rsidTr="00B17FEA">
        <w:trPr>
          <w:jc w:val="center"/>
        </w:trPr>
        <w:tc>
          <w:tcPr>
            <w:tcW w:w="9773" w:type="dxa"/>
            <w:hideMark/>
          </w:tcPr>
          <w:p w14:paraId="04F57EA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69)آیا در برابر مشکلات پیچیده، احساس ضعف به شما دست می‌دهد؟</w:t>
            </w:r>
          </w:p>
          <w:p w14:paraId="59077D7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برعکس در برابر پیشرفت‌های علمی و کشفیات خودتان حرکات مغرورانه‌ای نشان می‌دهید؟</w:t>
            </w:r>
          </w:p>
          <w:p w14:paraId="0F661B8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گ.نه احساسات (غرور یا ضعف)، به نظر شما در جایی که تنها مساله، فهم قضیه است جابجا شده است؟</w:t>
            </w:r>
          </w:p>
        </w:tc>
        <w:tc>
          <w:tcPr>
            <w:tcW w:w="715" w:type="dxa"/>
            <w:vAlign w:val="center"/>
            <w:hideMark/>
          </w:tcPr>
          <w:p w14:paraId="5B3B9C5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5</w:t>
            </w:r>
          </w:p>
          <w:p w14:paraId="18EA286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6A1BB221"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1BB4E597" w14:textId="77777777" w:rsidTr="00B17FEA">
        <w:trPr>
          <w:jc w:val="center"/>
        </w:trPr>
        <w:tc>
          <w:tcPr>
            <w:tcW w:w="9773" w:type="dxa"/>
            <w:hideMark/>
          </w:tcPr>
          <w:p w14:paraId="292F86A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70)</w:t>
            </w:r>
            <w:r w:rsidRPr="005219F1">
              <w:rPr>
                <w:rFonts w:ascii="Cambria" w:hAnsi="Cambria" w:cs="Cambria" w:hint="cs"/>
                <w:sz w:val="28"/>
                <w:szCs w:val="28"/>
                <w:rtl/>
              </w:rPr>
              <w:t> </w:t>
            </w:r>
          </w:p>
        </w:tc>
        <w:tc>
          <w:tcPr>
            <w:tcW w:w="715" w:type="dxa"/>
            <w:vAlign w:val="center"/>
            <w:hideMark/>
          </w:tcPr>
          <w:p w14:paraId="1F4E58E4" w14:textId="77777777" w:rsidR="008F4818" w:rsidRPr="005219F1" w:rsidRDefault="008F4818" w:rsidP="008F4818">
            <w:pPr>
              <w:jc w:val="center"/>
              <w:rPr>
                <w:rFonts w:ascii="IRANYekan" w:hAnsi="IRANYekan" w:cs="B Mitra"/>
                <w:sz w:val="28"/>
                <w:szCs w:val="28"/>
                <w:rtl/>
              </w:rPr>
            </w:pPr>
          </w:p>
        </w:tc>
      </w:tr>
      <w:tr w:rsidR="008F4818" w:rsidRPr="005219F1" w14:paraId="79A8F420" w14:textId="77777777" w:rsidTr="00B17FEA">
        <w:trPr>
          <w:jc w:val="center"/>
        </w:trPr>
        <w:tc>
          <w:tcPr>
            <w:tcW w:w="9773" w:type="dxa"/>
            <w:hideMark/>
          </w:tcPr>
          <w:p w14:paraId="05D8A5A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71)آیا دائما، در برابر مسائل نه چندان مهم دچار تردیدمی شوید و غالبا در ذهن خود، اندیشه‌ای را که کاملا بیهوده و ناخوشایند است، نگاه می‌دارید؟</w:t>
            </w:r>
          </w:p>
          <w:p w14:paraId="6356C7C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گونه مسائل، تنها به صورت استثنایی، برایتان اتفاق می‌افتد؟</w:t>
            </w:r>
          </w:p>
        </w:tc>
        <w:tc>
          <w:tcPr>
            <w:tcW w:w="715" w:type="dxa"/>
            <w:vAlign w:val="center"/>
            <w:hideMark/>
          </w:tcPr>
          <w:p w14:paraId="133C447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A1C45A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21C27849" w14:textId="77777777" w:rsidTr="00B17FEA">
        <w:trPr>
          <w:jc w:val="center"/>
        </w:trPr>
        <w:tc>
          <w:tcPr>
            <w:tcW w:w="9773" w:type="dxa"/>
            <w:hideMark/>
          </w:tcPr>
          <w:p w14:paraId="61AA755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72)آیا برای ایجاد تغییر و تحولی مفید، در صورتی که نیاز به تلاش و کار زیادی داشته باشد، در انجام آن تردیدی به خود راه نمی دهید؟</w:t>
            </w:r>
          </w:p>
          <w:p w14:paraId="6365A03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دربرابر چنین کاارهایی عقب نشینی کرده و ترجیح می‌دهید وضعیت قبلی را حفظ کنید؟</w:t>
            </w:r>
          </w:p>
        </w:tc>
        <w:tc>
          <w:tcPr>
            <w:tcW w:w="715" w:type="dxa"/>
            <w:vAlign w:val="center"/>
            <w:hideMark/>
          </w:tcPr>
          <w:p w14:paraId="4CBF5A1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3F0A3A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7BED02B" w14:textId="77777777" w:rsidTr="00B17FEA">
        <w:trPr>
          <w:jc w:val="center"/>
        </w:trPr>
        <w:tc>
          <w:tcPr>
            <w:tcW w:w="9773" w:type="dxa"/>
            <w:hideMark/>
          </w:tcPr>
          <w:p w14:paraId="3C8D5AB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73)آیا نظم، یا قرینه بودن را دوست دارید؟</w:t>
            </w:r>
          </w:p>
          <w:p w14:paraId="15DE024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نظم و قرینگی به نظرتان کسل کننده می‌آید و در همه جا دوست دارید تغییر و تحولات فانتزی مشاهده کنید؟</w:t>
            </w:r>
          </w:p>
        </w:tc>
        <w:tc>
          <w:tcPr>
            <w:tcW w:w="715" w:type="dxa"/>
            <w:vAlign w:val="center"/>
            <w:hideMark/>
          </w:tcPr>
          <w:p w14:paraId="010A824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B3412B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1AB97E26" w14:textId="77777777" w:rsidTr="00B17FEA">
        <w:trPr>
          <w:jc w:val="center"/>
        </w:trPr>
        <w:tc>
          <w:tcPr>
            <w:tcW w:w="9773" w:type="dxa"/>
            <w:hideMark/>
          </w:tcPr>
          <w:p w14:paraId="1E44F73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74)ایا در کارهای خود، نیاز دارید که به بهترین وجه ممکن نظم را رعایت کنید؟</w:t>
            </w:r>
          </w:p>
          <w:p w14:paraId="56CD0F9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آن قدرها هم توقع ندارید و در مجموع، به همین اندازه که نیازی را پاسخگو باشید اکتفا می‌کنید؟</w:t>
            </w:r>
          </w:p>
        </w:tc>
        <w:tc>
          <w:tcPr>
            <w:tcW w:w="715" w:type="dxa"/>
            <w:vAlign w:val="center"/>
            <w:hideMark/>
          </w:tcPr>
          <w:p w14:paraId="13DBCB1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720A931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4AB5FE7" w14:textId="77777777" w:rsidTr="00B17FEA">
        <w:trPr>
          <w:jc w:val="center"/>
        </w:trPr>
        <w:tc>
          <w:tcPr>
            <w:tcW w:w="9773" w:type="dxa"/>
            <w:hideMark/>
          </w:tcPr>
          <w:p w14:paraId="5929327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75)آیا ریسک کردن را دوست دارید و لذت خاصی از برخورد با خطرات احساس می‌کنید؟</w:t>
            </w:r>
          </w:p>
          <w:p w14:paraId="1C822E6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از وقایع نامطمئن دوری می‌کنید (البته نه تا آن اندازه‌ای که به معنای نداشتن شجاعت تعبیر شود)؟</w:t>
            </w:r>
          </w:p>
        </w:tc>
        <w:tc>
          <w:tcPr>
            <w:tcW w:w="715" w:type="dxa"/>
            <w:vAlign w:val="center"/>
            <w:hideMark/>
          </w:tcPr>
          <w:p w14:paraId="493B65E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6C1677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3B64E5C" w14:textId="77777777" w:rsidTr="00B17FEA">
        <w:trPr>
          <w:jc w:val="center"/>
        </w:trPr>
        <w:tc>
          <w:tcPr>
            <w:tcW w:w="9773" w:type="dxa"/>
            <w:hideMark/>
          </w:tcPr>
          <w:p w14:paraId="7D8AFDA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76)آیا بدگمان و شکاک هستید؟</w:t>
            </w:r>
          </w:p>
          <w:p w14:paraId="5832D11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به آسانی به دیگران اعتماد می‌کنید؟</w:t>
            </w:r>
          </w:p>
        </w:tc>
        <w:tc>
          <w:tcPr>
            <w:tcW w:w="715" w:type="dxa"/>
            <w:vAlign w:val="center"/>
            <w:hideMark/>
          </w:tcPr>
          <w:p w14:paraId="308CCB0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2454C92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B3FC8DE" w14:textId="77777777" w:rsidTr="00B17FEA">
        <w:trPr>
          <w:jc w:val="center"/>
        </w:trPr>
        <w:tc>
          <w:tcPr>
            <w:tcW w:w="9773" w:type="dxa"/>
            <w:hideMark/>
          </w:tcPr>
          <w:p w14:paraId="63E9142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77)آیا به ارزش‌های عمیق هنری توجه دارید و به نظر شما هنر چیز پر ارزشی است؟</w:t>
            </w:r>
          </w:p>
          <w:p w14:paraId="7FB7429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هنر در زندگی شما جایگاه حاشیه‌ای داشته و شما به عنوان یک وسیله سرگرمی خوشایند به آن نگاه می‌کنید؟</w:t>
            </w:r>
          </w:p>
        </w:tc>
        <w:tc>
          <w:tcPr>
            <w:tcW w:w="715" w:type="dxa"/>
            <w:vAlign w:val="center"/>
            <w:hideMark/>
          </w:tcPr>
          <w:p w14:paraId="3482383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2B3EAB5"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1BC0BF51" w14:textId="77777777" w:rsidTr="00B17FEA">
        <w:trPr>
          <w:jc w:val="center"/>
        </w:trPr>
        <w:tc>
          <w:tcPr>
            <w:tcW w:w="9773" w:type="dxa"/>
            <w:hideMark/>
          </w:tcPr>
          <w:p w14:paraId="6909BF7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78)هنگامی که به کسی علاقه دارید، احساس می‌کنید که باید در گفتارخود با او، از کلمات ملایم استفاده کرده و توجه خاصی نسبت به او داشته باشید؟</w:t>
            </w:r>
          </w:p>
          <w:p w14:paraId="36025E3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بیشتر به کارهای خوشایند او توجه می‌کنید (کمک، انجام خدمتی برای او و...)؟</w:t>
            </w:r>
          </w:p>
        </w:tc>
        <w:tc>
          <w:tcPr>
            <w:tcW w:w="715" w:type="dxa"/>
            <w:vAlign w:val="center"/>
            <w:hideMark/>
          </w:tcPr>
          <w:p w14:paraId="13E6449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3E24D6B"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0C8FF6F6" w14:textId="77777777" w:rsidTr="00B17FEA">
        <w:trPr>
          <w:jc w:val="center"/>
        </w:trPr>
        <w:tc>
          <w:tcPr>
            <w:tcW w:w="9773" w:type="dxa"/>
            <w:hideMark/>
          </w:tcPr>
          <w:p w14:paraId="4C7837C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79)آیا افراد ساده (عامی)، اشعاری که به آسانی فهمیده می‌شوند، و داستانهایی را که در آن پیچیدگی وجود ندارد دوست دارید؟</w:t>
            </w:r>
          </w:p>
          <w:p w14:paraId="3B01A83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w:t>
            </w:r>
            <w:r w:rsidRPr="005219F1">
              <w:rPr>
                <w:rFonts w:ascii="Cambria" w:hAnsi="Cambria" w:cs="Cambria" w:hint="cs"/>
                <w:sz w:val="28"/>
                <w:szCs w:val="28"/>
                <w:rtl/>
              </w:rPr>
              <w:t> </w:t>
            </w:r>
            <w:r w:rsidRPr="005219F1">
              <w:rPr>
                <w:rFonts w:ascii="IRANYekan" w:hAnsi="IRANYekan" w:cs="B Mitra" w:hint="cs"/>
                <w:sz w:val="28"/>
                <w:szCs w:val="28"/>
                <w:rtl/>
              </w:rPr>
              <w:t>زود</w:t>
            </w:r>
            <w:r w:rsidRPr="005219F1">
              <w:rPr>
                <w:rFonts w:ascii="IRANYekan" w:hAnsi="IRANYekan" w:cs="B Mitra"/>
                <w:sz w:val="28"/>
                <w:szCs w:val="28"/>
                <w:rtl/>
              </w:rPr>
              <w:t xml:space="preserve"> </w:t>
            </w:r>
            <w:r w:rsidRPr="005219F1">
              <w:rPr>
                <w:rFonts w:ascii="IRANYekan" w:hAnsi="IRANYekan" w:cs="B Mitra" w:hint="cs"/>
                <w:sz w:val="28"/>
                <w:szCs w:val="28"/>
                <w:rtl/>
              </w:rPr>
              <w:t>از</w:t>
            </w:r>
            <w:r w:rsidRPr="005219F1">
              <w:rPr>
                <w:rFonts w:ascii="IRANYekan" w:hAnsi="IRANYekan" w:cs="B Mitra"/>
                <w:sz w:val="28"/>
                <w:szCs w:val="28"/>
                <w:rtl/>
              </w:rPr>
              <w:t xml:space="preserve"> </w:t>
            </w:r>
            <w:r w:rsidRPr="005219F1">
              <w:rPr>
                <w:rFonts w:ascii="IRANYekan" w:hAnsi="IRANYekan" w:cs="B Mitra" w:hint="cs"/>
                <w:sz w:val="28"/>
                <w:szCs w:val="28"/>
                <w:rtl/>
              </w:rPr>
              <w:t>مسائل</w:t>
            </w:r>
            <w:r w:rsidRPr="005219F1">
              <w:rPr>
                <w:rFonts w:ascii="IRANYekan" w:hAnsi="IRANYekan" w:cs="B Mitra"/>
                <w:sz w:val="28"/>
                <w:szCs w:val="28"/>
                <w:rtl/>
              </w:rPr>
              <w:t xml:space="preserve"> </w:t>
            </w:r>
            <w:r w:rsidRPr="005219F1">
              <w:rPr>
                <w:rFonts w:ascii="IRANYekan" w:hAnsi="IRANYekan" w:cs="B Mitra" w:hint="cs"/>
                <w:sz w:val="28"/>
                <w:szCs w:val="28"/>
                <w:rtl/>
              </w:rPr>
              <w:t>ساده</w:t>
            </w:r>
            <w:r w:rsidRPr="005219F1">
              <w:rPr>
                <w:rFonts w:ascii="IRANYekan" w:hAnsi="IRANYekan" w:cs="B Mitra"/>
                <w:sz w:val="28"/>
                <w:szCs w:val="28"/>
                <w:rtl/>
              </w:rPr>
              <w:t xml:space="preserve"> </w:t>
            </w:r>
            <w:r w:rsidRPr="005219F1">
              <w:rPr>
                <w:rFonts w:ascii="IRANYekan" w:hAnsi="IRANYekan" w:cs="B Mitra" w:hint="cs"/>
                <w:sz w:val="28"/>
                <w:szCs w:val="28"/>
                <w:rtl/>
              </w:rPr>
              <w:t>خسته</w:t>
            </w:r>
            <w:r w:rsidRPr="005219F1">
              <w:rPr>
                <w:rFonts w:ascii="IRANYekan" w:hAnsi="IRANYekan" w:cs="B Mitra"/>
                <w:sz w:val="28"/>
                <w:szCs w:val="28"/>
                <w:rtl/>
              </w:rPr>
              <w:t xml:space="preserve"> </w:t>
            </w:r>
            <w:r w:rsidRPr="005219F1">
              <w:rPr>
                <w:rFonts w:ascii="IRANYekan" w:hAnsi="IRANYekan" w:cs="B Mitra" w:hint="cs"/>
                <w:sz w:val="28"/>
                <w:szCs w:val="28"/>
                <w:rtl/>
              </w:rPr>
              <w:t>می‌شوید</w:t>
            </w:r>
            <w:r w:rsidRPr="005219F1">
              <w:rPr>
                <w:rFonts w:ascii="IRANYekan" w:hAnsi="IRANYekan" w:cs="B Mitra"/>
                <w:sz w:val="28"/>
                <w:szCs w:val="28"/>
                <w:rtl/>
              </w:rPr>
              <w:t xml:space="preserve"> </w:t>
            </w:r>
            <w:r w:rsidRPr="005219F1">
              <w:rPr>
                <w:rFonts w:ascii="IRANYekan" w:hAnsi="IRANYekan" w:cs="B Mitra" w:hint="cs"/>
                <w:sz w:val="28"/>
                <w:szCs w:val="28"/>
                <w:rtl/>
              </w:rPr>
              <w:t>و</w:t>
            </w:r>
            <w:r w:rsidRPr="005219F1">
              <w:rPr>
                <w:rFonts w:ascii="IRANYekan" w:hAnsi="IRANYekan" w:cs="B Mitra"/>
                <w:sz w:val="28"/>
                <w:szCs w:val="28"/>
                <w:rtl/>
              </w:rPr>
              <w:t xml:space="preserve"> </w:t>
            </w:r>
            <w:r w:rsidRPr="005219F1">
              <w:rPr>
                <w:rFonts w:ascii="IRANYekan" w:hAnsi="IRANYekan" w:cs="B Mitra" w:hint="cs"/>
                <w:sz w:val="28"/>
                <w:szCs w:val="28"/>
                <w:rtl/>
              </w:rPr>
              <w:t>ترجیح</w:t>
            </w:r>
            <w:r w:rsidRPr="005219F1">
              <w:rPr>
                <w:rFonts w:ascii="IRANYekan" w:hAnsi="IRANYekan" w:cs="B Mitra"/>
                <w:sz w:val="28"/>
                <w:szCs w:val="28"/>
                <w:rtl/>
              </w:rPr>
              <w:t xml:space="preserve"> </w:t>
            </w:r>
            <w:r w:rsidRPr="005219F1">
              <w:rPr>
                <w:rFonts w:ascii="IRANYekan" w:hAnsi="IRANYekan" w:cs="B Mitra" w:hint="cs"/>
                <w:sz w:val="28"/>
                <w:szCs w:val="28"/>
                <w:rtl/>
              </w:rPr>
              <w:t>می‌دهید</w:t>
            </w:r>
            <w:r w:rsidRPr="005219F1">
              <w:rPr>
                <w:rFonts w:ascii="IRANYekan" w:hAnsi="IRANYekan" w:cs="B Mitra"/>
                <w:sz w:val="28"/>
                <w:szCs w:val="28"/>
                <w:rtl/>
              </w:rPr>
              <w:t xml:space="preserve"> </w:t>
            </w:r>
            <w:r w:rsidRPr="005219F1">
              <w:rPr>
                <w:rFonts w:ascii="IRANYekan" w:hAnsi="IRANYekan" w:cs="B Mitra" w:hint="cs"/>
                <w:sz w:val="28"/>
                <w:szCs w:val="28"/>
                <w:rtl/>
              </w:rPr>
              <w:t>موضوعاتی</w:t>
            </w:r>
            <w:r w:rsidRPr="005219F1">
              <w:rPr>
                <w:rFonts w:ascii="IRANYekan" w:hAnsi="IRANYekan" w:cs="B Mitra"/>
                <w:sz w:val="28"/>
                <w:szCs w:val="28"/>
                <w:rtl/>
              </w:rPr>
              <w:t xml:space="preserve"> </w:t>
            </w:r>
            <w:r w:rsidRPr="005219F1">
              <w:rPr>
                <w:rFonts w:ascii="IRANYekan" w:hAnsi="IRANYekan" w:cs="B Mitra" w:hint="cs"/>
                <w:sz w:val="28"/>
                <w:szCs w:val="28"/>
                <w:rtl/>
              </w:rPr>
              <w:t>را</w:t>
            </w:r>
            <w:r w:rsidRPr="005219F1">
              <w:rPr>
                <w:rFonts w:ascii="IRANYekan" w:hAnsi="IRANYekan" w:cs="B Mitra"/>
                <w:sz w:val="28"/>
                <w:szCs w:val="28"/>
                <w:rtl/>
              </w:rPr>
              <w:t xml:space="preserve"> </w:t>
            </w:r>
            <w:r w:rsidRPr="005219F1">
              <w:rPr>
                <w:rFonts w:ascii="IRANYekan" w:hAnsi="IRANYekan" w:cs="B Mitra" w:hint="cs"/>
                <w:sz w:val="28"/>
                <w:szCs w:val="28"/>
                <w:rtl/>
              </w:rPr>
              <w:t>انتخاب</w:t>
            </w:r>
            <w:r w:rsidRPr="005219F1">
              <w:rPr>
                <w:rFonts w:ascii="IRANYekan" w:hAnsi="IRANYekan" w:cs="B Mitra"/>
                <w:sz w:val="28"/>
                <w:szCs w:val="28"/>
                <w:rtl/>
              </w:rPr>
              <w:t xml:space="preserve"> </w:t>
            </w:r>
            <w:r w:rsidRPr="005219F1">
              <w:rPr>
                <w:rFonts w:ascii="IRANYekan" w:hAnsi="IRANYekan" w:cs="B Mitra" w:hint="cs"/>
                <w:sz w:val="28"/>
                <w:szCs w:val="28"/>
                <w:rtl/>
              </w:rPr>
              <w:t>ک</w:t>
            </w:r>
            <w:r w:rsidRPr="005219F1">
              <w:rPr>
                <w:rFonts w:ascii="IRANYekan" w:hAnsi="IRANYekan" w:cs="B Mitra"/>
                <w:sz w:val="28"/>
                <w:szCs w:val="28"/>
                <w:rtl/>
              </w:rPr>
              <w:t>نید که احتیاج به تفکر و تهمق بیشتری دارد؟</w:t>
            </w:r>
          </w:p>
        </w:tc>
        <w:tc>
          <w:tcPr>
            <w:tcW w:w="715" w:type="dxa"/>
            <w:vAlign w:val="center"/>
            <w:hideMark/>
          </w:tcPr>
          <w:p w14:paraId="499EF94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72CF0F6E"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64BAB666" w14:textId="77777777" w:rsidTr="00B17FEA">
        <w:trPr>
          <w:jc w:val="center"/>
        </w:trPr>
        <w:tc>
          <w:tcPr>
            <w:tcW w:w="9773" w:type="dxa"/>
            <w:hideMark/>
          </w:tcPr>
          <w:p w14:paraId="0A01E28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80)</w:t>
            </w:r>
            <w:r w:rsidRPr="005219F1">
              <w:rPr>
                <w:rFonts w:ascii="Cambria" w:hAnsi="Cambria" w:cs="Cambria" w:hint="cs"/>
                <w:sz w:val="28"/>
                <w:szCs w:val="28"/>
                <w:rtl/>
              </w:rPr>
              <w:t> </w:t>
            </w:r>
          </w:p>
        </w:tc>
        <w:tc>
          <w:tcPr>
            <w:tcW w:w="715" w:type="dxa"/>
            <w:vAlign w:val="center"/>
            <w:hideMark/>
          </w:tcPr>
          <w:p w14:paraId="055D3B5B" w14:textId="77777777" w:rsidR="008F4818" w:rsidRPr="005219F1" w:rsidRDefault="008F4818" w:rsidP="008F4818">
            <w:pPr>
              <w:jc w:val="center"/>
              <w:rPr>
                <w:rFonts w:ascii="IRANYekan" w:hAnsi="IRANYekan" w:cs="B Mitra"/>
                <w:sz w:val="28"/>
                <w:szCs w:val="28"/>
                <w:rtl/>
              </w:rPr>
            </w:pPr>
          </w:p>
        </w:tc>
      </w:tr>
      <w:tr w:rsidR="008F4818" w:rsidRPr="005219F1" w14:paraId="3B59362E" w14:textId="77777777" w:rsidTr="00B17FEA">
        <w:trPr>
          <w:jc w:val="center"/>
        </w:trPr>
        <w:tc>
          <w:tcPr>
            <w:tcW w:w="9773" w:type="dxa"/>
            <w:hideMark/>
          </w:tcPr>
          <w:p w14:paraId="69F4449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81)آیا اتفاق افتاده از غیر ممکن بودن کاری که دوست دارید آن را انجام دهید، احساس سرخوردگی کنید؟</w:t>
            </w:r>
          </w:p>
          <w:p w14:paraId="5AF73C8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حالت به ندرت برایتان اتفاق افتاده است؟</w:t>
            </w:r>
          </w:p>
          <w:p w14:paraId="59D9D65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هرگز به آن دچار نشده اید؟</w:t>
            </w:r>
          </w:p>
        </w:tc>
        <w:tc>
          <w:tcPr>
            <w:tcW w:w="715" w:type="dxa"/>
            <w:vAlign w:val="center"/>
            <w:hideMark/>
          </w:tcPr>
          <w:p w14:paraId="14FFC20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2C2A5B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5</w:t>
            </w:r>
          </w:p>
          <w:p w14:paraId="705D036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5D6F62BB" w14:textId="77777777" w:rsidTr="00B17FEA">
        <w:trPr>
          <w:jc w:val="center"/>
        </w:trPr>
        <w:tc>
          <w:tcPr>
            <w:tcW w:w="9773" w:type="dxa"/>
            <w:hideMark/>
          </w:tcPr>
          <w:p w14:paraId="6880449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82)وقتی دستوراتی را برای انجام کاری صادر می‌کنید؟ ایا نسبت به انجام شدن آن بی تفاوت هستید و دنبال کار را نمی گیرید؟</w:t>
            </w:r>
          </w:p>
          <w:p w14:paraId="1BD3884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مراقب انجام آن هستید و مواظبید که همه چیز به نحو مناسبی پیش برود؟</w:t>
            </w:r>
          </w:p>
        </w:tc>
        <w:tc>
          <w:tcPr>
            <w:tcW w:w="715" w:type="dxa"/>
            <w:vAlign w:val="center"/>
            <w:hideMark/>
          </w:tcPr>
          <w:p w14:paraId="1D1FF39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6DCFF17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686F7CC2" w14:textId="77777777" w:rsidTr="00B17FEA">
        <w:trPr>
          <w:jc w:val="center"/>
        </w:trPr>
        <w:tc>
          <w:tcPr>
            <w:tcW w:w="9773" w:type="dxa"/>
            <w:hideMark/>
          </w:tcPr>
          <w:p w14:paraId="152B8D8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83)آیا شما از قبل، وقت و نیروی خود را محاسبه گرده و تنظیم می‌کنید، و دوست دارید برای هرکاری برنامه ریزی کنید؟</w:t>
            </w:r>
          </w:p>
          <w:p w14:paraId="42E2507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بدون برنامه ریزی قبلی وارد عمل می‌شوید؟</w:t>
            </w:r>
          </w:p>
        </w:tc>
        <w:tc>
          <w:tcPr>
            <w:tcW w:w="715" w:type="dxa"/>
            <w:vAlign w:val="center"/>
            <w:hideMark/>
          </w:tcPr>
          <w:p w14:paraId="7F358A7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440E01F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755337DD" w14:textId="77777777" w:rsidTr="00B17FEA">
        <w:trPr>
          <w:jc w:val="center"/>
        </w:trPr>
        <w:tc>
          <w:tcPr>
            <w:tcW w:w="9773" w:type="dxa"/>
            <w:hideMark/>
          </w:tcPr>
          <w:p w14:paraId="1812189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84)آیا فردی مصمم و مقید به پیشبرد اهداف خود هستید؟</w:t>
            </w:r>
          </w:p>
          <w:p w14:paraId="0946F55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از تثبیت روی یک هدف، نفرت داشته و سعی می‌کنید به هیچ یک ارز آن‌ها وابسته و متصل نشوید؟</w:t>
            </w:r>
          </w:p>
        </w:tc>
        <w:tc>
          <w:tcPr>
            <w:tcW w:w="715" w:type="dxa"/>
            <w:vAlign w:val="center"/>
            <w:hideMark/>
          </w:tcPr>
          <w:p w14:paraId="023F985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5CC4649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5D7F3369" w14:textId="77777777" w:rsidTr="00B17FEA">
        <w:trPr>
          <w:jc w:val="center"/>
        </w:trPr>
        <w:tc>
          <w:tcPr>
            <w:tcW w:w="9773" w:type="dxa"/>
            <w:hideMark/>
          </w:tcPr>
          <w:p w14:paraId="14930FA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85)آیا دوست دارید شما را دلداری بدهند؟</w:t>
            </w:r>
          </w:p>
          <w:p w14:paraId="68CD130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از دلداری دادن متنفرید و هنگامی که حس ترحم دیگران را می‌بینید، جریحه دار می‌شوید؟</w:t>
            </w:r>
          </w:p>
        </w:tc>
        <w:tc>
          <w:tcPr>
            <w:tcW w:w="715" w:type="dxa"/>
            <w:vAlign w:val="center"/>
            <w:hideMark/>
          </w:tcPr>
          <w:p w14:paraId="1E5FA95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56F0587A"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1F463037" w14:textId="77777777" w:rsidTr="00B17FEA">
        <w:trPr>
          <w:jc w:val="center"/>
        </w:trPr>
        <w:tc>
          <w:tcPr>
            <w:tcW w:w="9773" w:type="dxa"/>
            <w:hideMark/>
          </w:tcPr>
          <w:p w14:paraId="73E41CF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86)آیا توجه شما به ارزش اشیاء جلب می‌شود و مدت طولانی، قیمت چیزهایی که خریده اید، در ذهنتان باقی می‌ماند؟</w:t>
            </w:r>
          </w:p>
          <w:p w14:paraId="1138C13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خیلی زود قیمت خرید را فراموش می‌کنید؟</w:t>
            </w:r>
          </w:p>
        </w:tc>
        <w:tc>
          <w:tcPr>
            <w:tcW w:w="715" w:type="dxa"/>
            <w:vAlign w:val="center"/>
            <w:hideMark/>
          </w:tcPr>
          <w:p w14:paraId="49595AE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04006C4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3A97591" w14:textId="77777777" w:rsidTr="00B17FEA">
        <w:trPr>
          <w:jc w:val="center"/>
        </w:trPr>
        <w:tc>
          <w:tcPr>
            <w:tcW w:w="9773" w:type="dxa"/>
            <w:hideMark/>
          </w:tcPr>
          <w:p w14:paraId="62B47AB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87)ایا نسبت به محیط پیرامون خودتان خیلی حساس هستید؟ به عنوان مثال: زندگی در اتاقی که به نظر شما زشت است، برایتان غیرقابل تحمل است؟</w:t>
            </w:r>
          </w:p>
          <w:p w14:paraId="40D44B9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مساله از نظر شما اهمیت چندانی ندارد، و تنها راحت، کاربردیف و بهداشتی بودن وسایل زندگی برایتان مهم است؟</w:t>
            </w:r>
          </w:p>
        </w:tc>
        <w:tc>
          <w:tcPr>
            <w:tcW w:w="715" w:type="dxa"/>
            <w:vAlign w:val="center"/>
            <w:hideMark/>
          </w:tcPr>
          <w:p w14:paraId="2B64D7E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56BB1F3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32CA1E4D" w14:textId="77777777" w:rsidTr="00B17FEA">
        <w:trPr>
          <w:jc w:val="center"/>
        </w:trPr>
        <w:tc>
          <w:tcPr>
            <w:tcW w:w="9773" w:type="dxa"/>
            <w:hideMark/>
          </w:tcPr>
          <w:p w14:paraId="77102DC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88)آیا نیاز دارید دائما دوستان خود را ببینید؟</w:t>
            </w:r>
          </w:p>
          <w:p w14:paraId="42B990B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گاهی اوقات، بدون این که دوری، دوستی شما را تضعیف کند، آن‌ها را به مدت طولانی ملاقات نمی کنید؟</w:t>
            </w:r>
          </w:p>
          <w:p w14:paraId="63F1EA3D" w14:textId="77777777" w:rsidR="008F4818" w:rsidRPr="005219F1" w:rsidRDefault="008F4818" w:rsidP="003E3CEC">
            <w:pPr>
              <w:jc w:val="both"/>
              <w:rPr>
                <w:rFonts w:ascii="IRANYekan" w:hAnsi="IRANYekan" w:cs="B Mitra"/>
                <w:sz w:val="28"/>
                <w:szCs w:val="28"/>
                <w:rtl/>
              </w:rPr>
            </w:pPr>
          </w:p>
        </w:tc>
        <w:tc>
          <w:tcPr>
            <w:tcW w:w="715" w:type="dxa"/>
            <w:vAlign w:val="center"/>
            <w:hideMark/>
          </w:tcPr>
          <w:p w14:paraId="52B4089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5FBB62C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6BEDB90" w14:textId="77777777" w:rsidTr="00B17FEA">
        <w:trPr>
          <w:jc w:val="center"/>
        </w:trPr>
        <w:tc>
          <w:tcPr>
            <w:tcW w:w="9773" w:type="dxa"/>
            <w:hideMark/>
          </w:tcPr>
          <w:p w14:paraId="0EF942E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89)آیا در خود، نیاز به تجزیه و تحلیل و جستجو برای درک کارهای هنری را که به آن‌ها علاقه دارید احساس کرده اید؟</w:t>
            </w:r>
          </w:p>
          <w:p w14:paraId="0B890E2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برای شما، تنها لذت بردن از حضور آن‌ها کافی است؟</w:t>
            </w:r>
          </w:p>
        </w:tc>
        <w:tc>
          <w:tcPr>
            <w:tcW w:w="715" w:type="dxa"/>
            <w:vAlign w:val="center"/>
            <w:hideMark/>
          </w:tcPr>
          <w:p w14:paraId="23F0033F"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49B95A0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4088468B" w14:textId="77777777" w:rsidTr="00B17FEA">
        <w:trPr>
          <w:jc w:val="center"/>
        </w:trPr>
        <w:tc>
          <w:tcPr>
            <w:tcW w:w="9773" w:type="dxa"/>
            <w:hideMark/>
          </w:tcPr>
          <w:p w14:paraId="42F9FF2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90)</w:t>
            </w:r>
            <w:r w:rsidRPr="005219F1">
              <w:rPr>
                <w:rFonts w:ascii="Cambria" w:hAnsi="Cambria" w:cs="Cambria" w:hint="cs"/>
                <w:sz w:val="28"/>
                <w:szCs w:val="28"/>
                <w:rtl/>
              </w:rPr>
              <w:t> </w:t>
            </w:r>
          </w:p>
        </w:tc>
        <w:tc>
          <w:tcPr>
            <w:tcW w:w="715" w:type="dxa"/>
            <w:vAlign w:val="center"/>
            <w:hideMark/>
          </w:tcPr>
          <w:p w14:paraId="0BBF2F5A" w14:textId="77777777" w:rsidR="008F4818" w:rsidRPr="005219F1" w:rsidRDefault="008F4818" w:rsidP="008F4818">
            <w:pPr>
              <w:jc w:val="center"/>
              <w:rPr>
                <w:rFonts w:ascii="IRANYekan" w:hAnsi="IRANYekan" w:cs="B Mitra"/>
                <w:sz w:val="28"/>
                <w:szCs w:val="28"/>
                <w:rtl/>
              </w:rPr>
            </w:pPr>
          </w:p>
        </w:tc>
      </w:tr>
      <w:tr w:rsidR="008F4818" w:rsidRPr="005219F1" w14:paraId="3ABB1766" w14:textId="77777777" w:rsidTr="00B17FEA">
        <w:trPr>
          <w:jc w:val="center"/>
        </w:trPr>
        <w:tc>
          <w:tcPr>
            <w:tcW w:w="9773" w:type="dxa"/>
            <w:hideMark/>
          </w:tcPr>
          <w:p w14:paraId="47071AD6"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91)آیا دائما احساس بدبختی می‌کنید؟</w:t>
            </w:r>
          </w:p>
          <w:p w14:paraId="769D637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معمولا از وضعیت خود راضی هستید و در صورتی که وضعیت به گونه‌ای که مایلید پیش نرود، فکر می‌کنید باید آن را تغییر بدهید یا احساس خود را؟</w:t>
            </w:r>
          </w:p>
        </w:tc>
        <w:tc>
          <w:tcPr>
            <w:tcW w:w="715" w:type="dxa"/>
            <w:vAlign w:val="center"/>
            <w:hideMark/>
          </w:tcPr>
          <w:p w14:paraId="0EFF049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85FB54C"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1850150" w14:textId="77777777" w:rsidTr="00B17FEA">
        <w:trPr>
          <w:jc w:val="center"/>
        </w:trPr>
        <w:tc>
          <w:tcPr>
            <w:tcW w:w="9773" w:type="dxa"/>
            <w:hideMark/>
          </w:tcPr>
          <w:p w14:paraId="367D886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92)آیا بیشتر دوست داریدنگاه کنید یا این که به عمل بپردازید (فرضا: نگاه طولانی به یک بازی که خودتان در آن شرکت ندارید)؟</w:t>
            </w:r>
          </w:p>
          <w:p w14:paraId="08E5F9C3"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دوست دارید خودتان اقدام کنید و یک تماشاگر ساده نباشید؟</w:t>
            </w:r>
          </w:p>
        </w:tc>
        <w:tc>
          <w:tcPr>
            <w:tcW w:w="715" w:type="dxa"/>
            <w:vAlign w:val="center"/>
            <w:hideMark/>
          </w:tcPr>
          <w:p w14:paraId="79AB5F5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3E767576"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39EF980D" w14:textId="77777777" w:rsidTr="00B17FEA">
        <w:trPr>
          <w:jc w:val="center"/>
        </w:trPr>
        <w:tc>
          <w:tcPr>
            <w:tcW w:w="9773" w:type="dxa"/>
            <w:hideMark/>
          </w:tcPr>
          <w:p w14:paraId="469044E9"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93)هنگامی که اندیشه‌ای را در ذهن تان می‌پذیرید، آیا برای تحقق آن پافشاری می‌کتید؟</w:t>
            </w:r>
          </w:p>
          <w:p w14:paraId="27B0793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به سادگی می‌توان شما را متقاعد ساخت و اندیشه جدیدی را به شما ارائه کرد؟</w:t>
            </w:r>
          </w:p>
        </w:tc>
        <w:tc>
          <w:tcPr>
            <w:tcW w:w="715" w:type="dxa"/>
            <w:vAlign w:val="center"/>
            <w:hideMark/>
          </w:tcPr>
          <w:p w14:paraId="3827BD6D"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679AD52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246C2464" w14:textId="77777777" w:rsidTr="00B17FEA">
        <w:trPr>
          <w:jc w:val="center"/>
        </w:trPr>
        <w:tc>
          <w:tcPr>
            <w:tcW w:w="9773" w:type="dxa"/>
            <w:hideMark/>
          </w:tcPr>
          <w:p w14:paraId="37A8F99F"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94)آیا دائما، حرکاتی را تکرار می‌کنید و به دنبال ایده‌های تثبیت شده‌ای هستید؟</w:t>
            </w:r>
          </w:p>
          <w:p w14:paraId="687D2CDD"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آیا افکار شما مواج است و هرگز با چیزی که قبلا در ذهن داشته اید مشابه نیست؟</w:t>
            </w:r>
          </w:p>
        </w:tc>
        <w:tc>
          <w:tcPr>
            <w:tcW w:w="715" w:type="dxa"/>
            <w:vAlign w:val="center"/>
            <w:hideMark/>
          </w:tcPr>
          <w:p w14:paraId="252F0DE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193514D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r w:rsidR="008F4818" w:rsidRPr="005219F1" w14:paraId="71307193" w14:textId="77777777" w:rsidTr="00B17FEA">
        <w:trPr>
          <w:jc w:val="center"/>
        </w:trPr>
        <w:tc>
          <w:tcPr>
            <w:tcW w:w="9773" w:type="dxa"/>
            <w:hideMark/>
          </w:tcPr>
          <w:p w14:paraId="63BCC5FA"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95)آیا نیاز شدیدی به استقلال دارید و تحت رهبری دیگران بودن برایتان دشوار است؟</w:t>
            </w:r>
          </w:p>
          <w:p w14:paraId="5C03E3C2"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یا بدون تلاش، به راحتی مورد هدایت و رهبری قرار می‌گیرید و یک رئیس را به خوبی می‌پذیرید؟</w:t>
            </w:r>
          </w:p>
        </w:tc>
        <w:tc>
          <w:tcPr>
            <w:tcW w:w="715" w:type="dxa"/>
            <w:vAlign w:val="center"/>
            <w:hideMark/>
          </w:tcPr>
          <w:p w14:paraId="1C455E7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lastRenderedPageBreak/>
              <w:t>9</w:t>
            </w:r>
          </w:p>
          <w:p w14:paraId="2C451481"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lastRenderedPageBreak/>
              <w:t>1</w:t>
            </w:r>
          </w:p>
        </w:tc>
      </w:tr>
      <w:tr w:rsidR="008F4818" w:rsidRPr="005219F1" w14:paraId="2B18BA41" w14:textId="77777777" w:rsidTr="00B17FEA">
        <w:trPr>
          <w:jc w:val="center"/>
        </w:trPr>
        <w:tc>
          <w:tcPr>
            <w:tcW w:w="9773" w:type="dxa"/>
            <w:hideMark/>
          </w:tcPr>
          <w:p w14:paraId="6A82170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lastRenderedPageBreak/>
              <w:t>96)آیا دوست دارید از تمام موقعیت‌های به دست آمده سود ببرید؟ (حتی زمانی که به مساله پیشنهاد شده علاقه‌ای ندارید و صرفا برای کسب سود آن را انجام می‌دهید).</w:t>
            </w:r>
          </w:p>
          <w:p w14:paraId="1BB94BEB"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با بی تفاوتی، موضوعاتی را که مورد علاقه تان نبوده رها می‌کنید؟</w:t>
            </w:r>
          </w:p>
        </w:tc>
        <w:tc>
          <w:tcPr>
            <w:tcW w:w="715" w:type="dxa"/>
            <w:vAlign w:val="center"/>
            <w:hideMark/>
          </w:tcPr>
          <w:p w14:paraId="2EA245F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22622B02"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362AB527" w14:textId="77777777" w:rsidTr="00B17FEA">
        <w:trPr>
          <w:jc w:val="center"/>
        </w:trPr>
        <w:tc>
          <w:tcPr>
            <w:tcW w:w="9773" w:type="dxa"/>
            <w:hideMark/>
          </w:tcPr>
          <w:p w14:paraId="6EAE10E0"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97)ایا به طور طبیعی، به لباس دوستانتان توجه می‌کنید؟ (رنگ، فرم، بافت و...)</w:t>
            </w:r>
          </w:p>
          <w:p w14:paraId="26CA433C"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چندان توجهی به این نکات ندارید؟</w:t>
            </w:r>
          </w:p>
        </w:tc>
        <w:tc>
          <w:tcPr>
            <w:tcW w:w="715" w:type="dxa"/>
            <w:vAlign w:val="center"/>
            <w:hideMark/>
          </w:tcPr>
          <w:p w14:paraId="388210F7"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70D1A81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7FE3A798" w14:textId="77777777" w:rsidTr="00B17FEA">
        <w:trPr>
          <w:jc w:val="center"/>
        </w:trPr>
        <w:tc>
          <w:tcPr>
            <w:tcW w:w="9773" w:type="dxa"/>
            <w:hideMark/>
          </w:tcPr>
          <w:p w14:paraId="1F746C91"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98)آیا کارکردن در یک محیط غریبه برایتان دشوار است؟</w:t>
            </w:r>
          </w:p>
          <w:p w14:paraId="5075B085"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این مسائل چندان حساسیت شما را بر نمی انگیزد؟</w:t>
            </w:r>
          </w:p>
        </w:tc>
        <w:tc>
          <w:tcPr>
            <w:tcW w:w="715" w:type="dxa"/>
            <w:vAlign w:val="center"/>
            <w:hideMark/>
          </w:tcPr>
          <w:p w14:paraId="4E01C0D9"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p w14:paraId="34501934"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tc>
      </w:tr>
      <w:tr w:rsidR="008F4818" w:rsidRPr="005219F1" w14:paraId="67E4283F" w14:textId="77777777" w:rsidTr="00B17FEA">
        <w:trPr>
          <w:jc w:val="center"/>
        </w:trPr>
        <w:tc>
          <w:tcPr>
            <w:tcW w:w="9773" w:type="dxa"/>
            <w:hideMark/>
          </w:tcPr>
          <w:p w14:paraId="5BA16BE7"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99)آیا توجه شما به کاربردهای وسیله یا دستگاهی که آن را قبلا ندیده اید، جلب می‌شود؟</w:t>
            </w:r>
          </w:p>
          <w:p w14:paraId="5AB55628"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پیشرفته بودن مکانیسم آن توجه تان را جلب می‌کند؟</w:t>
            </w:r>
          </w:p>
          <w:p w14:paraId="79B7232E" w14:textId="77777777" w:rsidR="008F4818" w:rsidRPr="005219F1" w:rsidRDefault="008F4818" w:rsidP="003E3CEC">
            <w:pPr>
              <w:jc w:val="both"/>
              <w:rPr>
                <w:rFonts w:ascii="IRANYekan" w:hAnsi="IRANYekan" w:cs="B Mitra"/>
                <w:sz w:val="28"/>
                <w:szCs w:val="28"/>
                <w:rtl/>
              </w:rPr>
            </w:pPr>
            <w:r w:rsidRPr="005219F1">
              <w:rPr>
                <w:rFonts w:ascii="IRANYekan" w:hAnsi="IRANYekan" w:cs="B Mitra"/>
                <w:sz w:val="28"/>
                <w:szCs w:val="28"/>
                <w:rtl/>
              </w:rPr>
              <w:t>یا اصولی که در آن دستگاه رعایت شده است؟</w:t>
            </w:r>
          </w:p>
        </w:tc>
        <w:tc>
          <w:tcPr>
            <w:tcW w:w="715" w:type="dxa"/>
            <w:vAlign w:val="center"/>
            <w:hideMark/>
          </w:tcPr>
          <w:p w14:paraId="01CD9613"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1</w:t>
            </w:r>
          </w:p>
          <w:p w14:paraId="4702FBD8"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5</w:t>
            </w:r>
          </w:p>
          <w:p w14:paraId="58845600" w14:textId="77777777" w:rsidR="008F4818" w:rsidRPr="005219F1" w:rsidRDefault="008F4818" w:rsidP="008F4818">
            <w:pPr>
              <w:jc w:val="center"/>
              <w:rPr>
                <w:rFonts w:ascii="IRANYekan" w:hAnsi="IRANYekan" w:cs="B Mitra"/>
                <w:sz w:val="28"/>
                <w:szCs w:val="28"/>
                <w:rtl/>
              </w:rPr>
            </w:pPr>
            <w:r w:rsidRPr="005219F1">
              <w:rPr>
                <w:rFonts w:ascii="IRANYekan" w:hAnsi="IRANYekan" w:cs="B Mitra"/>
                <w:sz w:val="28"/>
                <w:szCs w:val="28"/>
                <w:rtl/>
              </w:rPr>
              <w:t>9</w:t>
            </w:r>
          </w:p>
        </w:tc>
      </w:tr>
    </w:tbl>
    <w:p w14:paraId="36E8E875" w14:textId="77777777" w:rsidR="008F4818" w:rsidRPr="005219F1" w:rsidRDefault="008F4818" w:rsidP="008F4818">
      <w:pPr>
        <w:rPr>
          <w:rFonts w:ascii="IRANYekan" w:hAnsi="IRANYekan" w:cs="B Mitra"/>
          <w:sz w:val="28"/>
          <w:szCs w:val="28"/>
          <w:rtl/>
        </w:rPr>
      </w:pPr>
    </w:p>
    <w:p w14:paraId="202A95BD" w14:textId="77777777" w:rsidR="008F4818" w:rsidRPr="005219F1" w:rsidRDefault="008F4818" w:rsidP="008F4818">
      <w:pPr>
        <w:rPr>
          <w:rFonts w:ascii="IRANYekan" w:hAnsi="IRANYekan" w:cs="B Mitra"/>
          <w:sz w:val="28"/>
          <w:szCs w:val="28"/>
          <w:rtl/>
        </w:rPr>
      </w:pPr>
    </w:p>
    <w:p w14:paraId="1CBF4735" w14:textId="77777777" w:rsidR="008F4818" w:rsidRPr="005219F1" w:rsidRDefault="008F4818" w:rsidP="008F4818">
      <w:pPr>
        <w:rPr>
          <w:rFonts w:ascii="IRANYekan" w:hAnsi="IRANYekan" w:cs="B Mitra"/>
          <w:sz w:val="28"/>
          <w:szCs w:val="28"/>
          <w:rtl/>
        </w:rPr>
      </w:pPr>
    </w:p>
    <w:p w14:paraId="711B8408" w14:textId="77777777" w:rsidR="008F4818" w:rsidRPr="005219F1" w:rsidRDefault="008F4818" w:rsidP="008F4818">
      <w:pPr>
        <w:pStyle w:val="Titrhaaaaaa"/>
        <w:shd w:val="clear" w:color="auto" w:fill="8DB3E2" w:themeFill="text2" w:themeFillTint="66"/>
        <w:spacing w:before="240" w:line="240" w:lineRule="auto"/>
        <w:ind w:right="567"/>
        <w:rPr>
          <w:rFonts w:ascii="IRANYekan" w:hAnsi="IRANYekan" w:cs="B Mitra"/>
          <w:color w:val="auto"/>
        </w:rPr>
      </w:pPr>
      <w:r w:rsidRPr="005219F1">
        <w:rPr>
          <w:rFonts w:ascii="IRANYekan" w:hAnsi="IRANYekan" w:cs="B Mitra"/>
          <w:color w:val="auto"/>
          <w:rtl/>
        </w:rPr>
        <w:t>هدف پرسشنامه</w:t>
      </w:r>
    </w:p>
    <w:p w14:paraId="47A5278F" w14:textId="77777777" w:rsidR="008F4818" w:rsidRPr="005219F1" w:rsidRDefault="008F4818" w:rsidP="008F4818">
      <w:pPr>
        <w:spacing w:line="276" w:lineRule="auto"/>
        <w:ind w:left="693" w:right="630"/>
        <w:jc w:val="both"/>
        <w:rPr>
          <w:rFonts w:ascii="IRANYekan" w:hAnsi="IRANYekan" w:cs="B Mitra"/>
          <w:sz w:val="28"/>
          <w:szCs w:val="28"/>
          <w:rtl/>
        </w:rPr>
      </w:pPr>
      <w:r w:rsidRPr="005219F1">
        <w:rPr>
          <w:rFonts w:ascii="IRANYekan" w:hAnsi="IRANYekan" w:cs="B Mitra"/>
          <w:sz w:val="28"/>
          <w:szCs w:val="28"/>
          <w:rtl/>
        </w:rPr>
        <w:t>در این تست به هیچ وجه، منظور نشان دادن "محسنات" یا " معایب" نیست. چه؛ این مفاهیم نسبی و مربوط به قلمرو اخلاقند. به عبارت دیگر صحبت از پاسخ "صحیح" یا "غلط" نیست، زیرا ماهیت هر شخص متفاوت از دیگران است. آن چه در این تست باید مشخص گردد چگونگی بودن یا احساس کردن است که اگر با صداقت بیان شوند؛ دیگر به خودی خود، خوب یا بد نیستند.</w:t>
      </w:r>
    </w:p>
    <w:p w14:paraId="25EB6E25" w14:textId="77777777" w:rsidR="008F4818" w:rsidRPr="005219F1" w:rsidRDefault="008F4818" w:rsidP="008F4818">
      <w:pPr>
        <w:spacing w:line="276" w:lineRule="auto"/>
        <w:ind w:left="693" w:right="630"/>
        <w:jc w:val="both"/>
        <w:rPr>
          <w:rFonts w:ascii="IRANYekan" w:hAnsi="IRANYekan" w:cs="B Mitra"/>
          <w:sz w:val="28"/>
          <w:szCs w:val="28"/>
          <w:rtl/>
        </w:rPr>
      </w:pPr>
      <w:r w:rsidRPr="005219F1">
        <w:rPr>
          <w:rFonts w:ascii="IRANYekan" w:hAnsi="IRANYekan" w:cs="B Mitra"/>
          <w:sz w:val="28"/>
          <w:szCs w:val="28"/>
          <w:rtl/>
        </w:rPr>
        <w:t>این آزمون، دارای نود سوال است. هر سؤال گاهی دو یا سه پاسخ را در خود جای داده است. سؤال‌ها به طور معمول، دو رفتار کاملاً متضاد را در بر می‌گیرد، اما گاهی رفتار سومی را که جنبه میانی دارد مطرح می‌کند و شما باید پاسخ مربوط به خود را انتخاب کنید. یکی از این رفتارها شماره 9 و دیگری شماره 1 دارد. پاسخ میانی نیز با شماره 5 مشخص شده است. شما باید دور یکی از این سه عدد را خط بکشید. بیشتر سعی کنید بین 9 و 1، یکی را انتخاب کنید و تنها هنگامی پاسخ 5 را علامت بزنید که انتخاب بین دو پاسخ دیگر، واقعاً برایتان غیر ممکن باشد.</w:t>
      </w:r>
    </w:p>
    <w:p w14:paraId="53ED4912" w14:textId="77777777" w:rsidR="008F4818" w:rsidRPr="005219F1" w:rsidRDefault="008F4818" w:rsidP="008F4818">
      <w:pPr>
        <w:spacing w:line="276" w:lineRule="auto"/>
        <w:ind w:left="693" w:right="630"/>
        <w:jc w:val="both"/>
        <w:rPr>
          <w:rFonts w:ascii="IRANYekan" w:hAnsi="IRANYekan" w:cs="B Mitra"/>
          <w:sz w:val="28"/>
          <w:szCs w:val="28"/>
          <w:rtl/>
        </w:rPr>
      </w:pPr>
      <w:r w:rsidRPr="005219F1">
        <w:rPr>
          <w:rFonts w:ascii="IRANYekan" w:hAnsi="IRANYekan" w:cs="B Mitra"/>
          <w:sz w:val="28"/>
          <w:szCs w:val="28"/>
          <w:rtl/>
        </w:rPr>
        <w:t>پاسخ‌های 9 و 1 و 5 به هیچ وجه "امتیاز" محسوب نمی شوند و شما نباید تصور کنید که انتخاب پاسخ 9، به معنی داشتن یک پاسخ خوب است.</w:t>
      </w:r>
    </w:p>
    <w:p w14:paraId="51192A41" w14:textId="77777777" w:rsidR="008F4818" w:rsidRPr="005219F1" w:rsidRDefault="008F4818" w:rsidP="008F4818">
      <w:pPr>
        <w:spacing w:line="276" w:lineRule="auto"/>
        <w:ind w:left="693" w:right="630"/>
        <w:jc w:val="center"/>
        <w:rPr>
          <w:rFonts w:ascii="IRANYekan" w:hAnsi="IRANYekan" w:cs="B Mitra"/>
          <w:sz w:val="28"/>
          <w:szCs w:val="28"/>
        </w:rPr>
      </w:pPr>
      <w:r w:rsidRPr="005219F1">
        <w:rPr>
          <w:rFonts w:ascii="IRANYekan" w:hAnsi="IRANYekan" w:cs="B Mitra"/>
          <w:sz w:val="28"/>
          <w:szCs w:val="28"/>
          <w:rtl/>
        </w:rPr>
        <w:lastRenderedPageBreak/>
        <w:t>تعدادی از شماره‌ها برای محاسبات خالی است : 10 و 20 و 30 و... و 90</w:t>
      </w:r>
    </w:p>
    <w:p w14:paraId="4D76DCF9" w14:textId="77777777" w:rsidR="008F4818" w:rsidRPr="005219F1" w:rsidRDefault="008F4818" w:rsidP="008F4818">
      <w:pPr>
        <w:spacing w:line="276" w:lineRule="auto"/>
        <w:ind w:left="693" w:right="630"/>
        <w:jc w:val="both"/>
        <w:rPr>
          <w:rFonts w:ascii="IRANYekan" w:hAnsi="IRANYekan" w:cs="B Mitra"/>
          <w:sz w:val="28"/>
          <w:szCs w:val="28"/>
          <w:rtl/>
        </w:rPr>
      </w:pPr>
    </w:p>
    <w:p w14:paraId="640822BB" w14:textId="77777777" w:rsidR="008F4818" w:rsidRPr="005219F1" w:rsidRDefault="008F4818" w:rsidP="008F4818">
      <w:pPr>
        <w:pStyle w:val="Titrhaaaaaa"/>
        <w:shd w:val="clear" w:color="auto" w:fill="8DB3E2" w:themeFill="text2" w:themeFillTint="66"/>
        <w:spacing w:before="240" w:line="240" w:lineRule="auto"/>
        <w:ind w:right="567"/>
        <w:rPr>
          <w:rFonts w:ascii="IRANYekan" w:hAnsi="IRANYekan" w:cs="B Mitra"/>
          <w:color w:val="auto"/>
          <w:rtl/>
        </w:rPr>
      </w:pPr>
      <w:r w:rsidRPr="005219F1">
        <w:rPr>
          <w:rFonts w:ascii="IRANYekan" w:hAnsi="IRANYekan" w:cs="B Mitra"/>
          <w:color w:val="auto"/>
          <w:rtl/>
        </w:rPr>
        <w:t>منابع</w:t>
      </w:r>
    </w:p>
    <w:p w14:paraId="27295DD1" w14:textId="77777777" w:rsidR="008F4818" w:rsidRPr="005219F1" w:rsidRDefault="008F4818" w:rsidP="008F4818">
      <w:pPr>
        <w:bidi w:val="0"/>
        <w:ind w:left="567" w:right="567"/>
        <w:jc w:val="both"/>
        <w:rPr>
          <w:rFonts w:ascii="IRANYekan" w:hAnsi="IRANYekan" w:cs="B Mitra"/>
          <w:sz w:val="28"/>
          <w:szCs w:val="28"/>
        </w:rPr>
      </w:pPr>
      <w:r w:rsidRPr="005219F1">
        <w:rPr>
          <w:rFonts w:ascii="IRANYekan" w:hAnsi="IRANYekan" w:cs="B Mitra"/>
          <w:color w:val="222222"/>
          <w:sz w:val="28"/>
          <w:szCs w:val="28"/>
          <w:shd w:val="clear" w:color="auto" w:fill="FFFFFF"/>
        </w:rPr>
        <w:t>Berger, G. (1965).</w:t>
      </w:r>
      <w:r w:rsidRPr="005219F1">
        <w:rPr>
          <w:rFonts w:ascii="Cambria" w:hAnsi="Cambria" w:cs="Cambria"/>
          <w:color w:val="222222"/>
          <w:sz w:val="28"/>
          <w:szCs w:val="28"/>
          <w:shd w:val="clear" w:color="auto" w:fill="FFFFFF"/>
        </w:rPr>
        <w:t> </w:t>
      </w:r>
      <w:r w:rsidRPr="005219F1">
        <w:rPr>
          <w:rFonts w:ascii="IRANYekan" w:hAnsi="IRANYekan" w:cs="B Mitra"/>
          <w:i/>
          <w:iCs/>
          <w:color w:val="222222"/>
          <w:sz w:val="28"/>
          <w:szCs w:val="28"/>
          <w:shd w:val="clear" w:color="auto" w:fill="FFFFFF"/>
        </w:rPr>
        <w:t xml:space="preserve">Questionnaire </w:t>
      </w:r>
      <w:proofErr w:type="spellStart"/>
      <w:r w:rsidRPr="005219F1">
        <w:rPr>
          <w:rFonts w:ascii="IRANYekan" w:hAnsi="IRANYekan" w:cs="B Mitra"/>
          <w:i/>
          <w:iCs/>
          <w:color w:val="222222"/>
          <w:sz w:val="28"/>
          <w:szCs w:val="28"/>
          <w:shd w:val="clear" w:color="auto" w:fill="FFFFFF"/>
        </w:rPr>
        <w:t>caractérologique</w:t>
      </w:r>
      <w:proofErr w:type="spellEnd"/>
      <w:r w:rsidRPr="005219F1">
        <w:rPr>
          <w:rFonts w:ascii="Cambria" w:hAnsi="Cambria" w:cs="Cambria"/>
          <w:color w:val="222222"/>
          <w:sz w:val="28"/>
          <w:szCs w:val="28"/>
          <w:shd w:val="clear" w:color="auto" w:fill="FFFFFF"/>
        </w:rPr>
        <w:t> </w:t>
      </w:r>
      <w:r w:rsidRPr="005219F1">
        <w:rPr>
          <w:rFonts w:ascii="IRANYekan" w:hAnsi="IRANYekan" w:cs="B Mitra"/>
          <w:color w:val="222222"/>
          <w:sz w:val="28"/>
          <w:szCs w:val="28"/>
          <w:shd w:val="clear" w:color="auto" w:fill="FFFFFF"/>
        </w:rPr>
        <w:t xml:space="preserve">(Vol. 1). Presses </w:t>
      </w:r>
      <w:proofErr w:type="spellStart"/>
      <w:r w:rsidRPr="005219F1">
        <w:rPr>
          <w:rFonts w:ascii="IRANYekan" w:hAnsi="IRANYekan" w:cs="B Mitra"/>
          <w:color w:val="222222"/>
          <w:sz w:val="28"/>
          <w:szCs w:val="28"/>
          <w:shd w:val="clear" w:color="auto" w:fill="FFFFFF"/>
        </w:rPr>
        <w:t>universitaires</w:t>
      </w:r>
      <w:proofErr w:type="spellEnd"/>
      <w:r w:rsidRPr="005219F1">
        <w:rPr>
          <w:rFonts w:ascii="IRANYekan" w:hAnsi="IRANYekan" w:cs="B Mitra"/>
          <w:color w:val="222222"/>
          <w:sz w:val="28"/>
          <w:szCs w:val="28"/>
          <w:shd w:val="clear" w:color="auto" w:fill="FFFFFF"/>
        </w:rPr>
        <w:t xml:space="preserve"> de France.</w:t>
      </w:r>
    </w:p>
    <w:p w14:paraId="7900D465" w14:textId="77777777" w:rsidR="008F4818" w:rsidRPr="005219F1" w:rsidRDefault="008F4818" w:rsidP="008F4818">
      <w:pPr>
        <w:bidi w:val="0"/>
        <w:ind w:left="567" w:right="567"/>
        <w:jc w:val="both"/>
        <w:rPr>
          <w:rFonts w:ascii="IRANYekan" w:hAnsi="IRANYekan" w:cs="B Mitra"/>
          <w:sz w:val="28"/>
          <w:szCs w:val="28"/>
        </w:rPr>
      </w:pPr>
    </w:p>
    <w:p w14:paraId="2FE10CBF" w14:textId="77777777" w:rsidR="008F4818" w:rsidRPr="005219F1" w:rsidRDefault="008F4818" w:rsidP="008F4818">
      <w:pPr>
        <w:pBdr>
          <w:bottom w:val="single" w:sz="4" w:space="1" w:color="auto"/>
        </w:pBdr>
        <w:ind w:left="567" w:right="567"/>
        <w:jc w:val="both"/>
        <w:rPr>
          <w:rFonts w:ascii="IRANYekan" w:hAnsi="IRANYekan" w:cs="B Mitra"/>
          <w:sz w:val="28"/>
          <w:szCs w:val="28"/>
          <w:rtl/>
          <w:lang w:bidi="fa-IR"/>
        </w:rPr>
      </w:pPr>
      <w:r w:rsidRPr="005219F1">
        <w:rPr>
          <w:rFonts w:ascii="IRANYekan" w:hAnsi="IRANYekan" w:cs="B Mitra"/>
          <w:sz w:val="28"/>
          <w:szCs w:val="28"/>
          <w:rtl/>
        </w:rPr>
        <w:t xml:space="preserve">میشل و فرانسواز گوکلن. (1393). </w:t>
      </w:r>
      <w:r w:rsidRPr="005219F1">
        <w:rPr>
          <w:rFonts w:ascii="IRANYekan" w:hAnsi="IRANYekan" w:cs="B Mitra"/>
          <w:b/>
          <w:bCs/>
          <w:i/>
          <w:iCs/>
          <w:sz w:val="28"/>
          <w:szCs w:val="28"/>
          <w:rtl/>
        </w:rPr>
        <w:t>11 آزمون برای شناخت دیگران</w:t>
      </w:r>
      <w:r w:rsidRPr="005219F1">
        <w:rPr>
          <w:rFonts w:ascii="IRANYekan" w:hAnsi="IRANYekan" w:cs="B Mitra"/>
          <w:sz w:val="28"/>
          <w:szCs w:val="28"/>
          <w:rtl/>
        </w:rPr>
        <w:t>. ترجمه ساعد زمان. تهران: انتشارات ققنوس.</w:t>
      </w:r>
    </w:p>
    <w:p w14:paraId="67B2BE25" w14:textId="77777777" w:rsidR="00C56F75" w:rsidRPr="005219F1" w:rsidRDefault="00C56F75" w:rsidP="008F4818">
      <w:pPr>
        <w:rPr>
          <w:rFonts w:ascii="IRANYekan" w:hAnsi="IRANYekan" w:cs="B Mitra"/>
          <w:sz w:val="28"/>
          <w:szCs w:val="28"/>
          <w:rtl/>
        </w:rPr>
      </w:pPr>
    </w:p>
    <w:p w14:paraId="4F358B93" w14:textId="77777777" w:rsidR="00F171EC" w:rsidRPr="005219F1" w:rsidRDefault="00F171EC" w:rsidP="008F4818">
      <w:pPr>
        <w:rPr>
          <w:rFonts w:ascii="IRANYekan" w:hAnsi="IRANYekan" w:cs="B Mitra"/>
          <w:sz w:val="28"/>
          <w:szCs w:val="28"/>
          <w:rtl/>
        </w:rPr>
      </w:pPr>
    </w:p>
    <w:bookmarkEnd w:id="0"/>
    <w:p w14:paraId="54386316" w14:textId="77777777" w:rsidR="00F171EC" w:rsidRPr="005219F1" w:rsidRDefault="00F171EC" w:rsidP="008F4818">
      <w:pPr>
        <w:rPr>
          <w:rFonts w:ascii="IRANYekan" w:hAnsi="IRANYekan" w:cs="B Mitra"/>
          <w:sz w:val="28"/>
          <w:szCs w:val="28"/>
          <w:rtl/>
        </w:rPr>
      </w:pPr>
    </w:p>
    <w:sectPr w:rsidR="00F171EC" w:rsidRPr="005219F1" w:rsidSect="00B17FEA">
      <w:headerReference w:type="even" r:id="rId8"/>
      <w:headerReference w:type="default" r:id="rId9"/>
      <w:headerReference w:type="first" r:id="rId10"/>
      <w:pgSz w:w="11906" w:h="16838"/>
      <w:pgMar w:top="1440" w:right="566" w:bottom="1440" w:left="567" w:header="284" w:footer="3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C0D1A" w14:textId="77777777" w:rsidR="00357F43" w:rsidRDefault="00357F43" w:rsidP="00FA6169">
      <w:r>
        <w:separator/>
      </w:r>
    </w:p>
  </w:endnote>
  <w:endnote w:type="continuationSeparator" w:id="0">
    <w:p w14:paraId="760D83C0" w14:textId="77777777" w:rsidR="00357F43" w:rsidRDefault="00357F43"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5AA64" w14:textId="77777777" w:rsidR="00357F43" w:rsidRDefault="00357F43" w:rsidP="00FA6169">
      <w:r>
        <w:separator/>
      </w:r>
    </w:p>
  </w:footnote>
  <w:footnote w:type="continuationSeparator" w:id="0">
    <w:p w14:paraId="00BB4C84" w14:textId="77777777" w:rsidR="00357F43" w:rsidRDefault="00357F43"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BB618" w14:textId="11C104BA" w:rsidR="00B17FEA" w:rsidRDefault="00B17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06237" w14:textId="34DF004E" w:rsidR="005D286F" w:rsidRDefault="005D286F" w:rsidP="009A6937">
    <w:pPr>
      <w:pStyle w:val="Header"/>
      <w:rPr>
        <w:b/>
        <w:bCs/>
      </w:rPr>
    </w:pPr>
  </w:p>
  <w:p w14:paraId="0524A9BB" w14:textId="726BDB88" w:rsidR="005D286F" w:rsidRDefault="005D286F" w:rsidP="009A6937">
    <w:pPr>
      <w:pStyle w:val="Header"/>
      <w:rPr>
        <w:b/>
        <w:bCs/>
      </w:rPr>
    </w:pPr>
  </w:p>
  <w:p w14:paraId="6A9024ED" w14:textId="3DE0C17E" w:rsidR="005D286F" w:rsidRDefault="005D286F" w:rsidP="009A6937">
    <w:pPr>
      <w:pStyle w:val="Header"/>
      <w:rPr>
        <w:b/>
        <w:bCs/>
      </w:rPr>
    </w:pPr>
  </w:p>
  <w:p w14:paraId="36E58891" w14:textId="77777777" w:rsidR="005D286F" w:rsidRDefault="005D286F" w:rsidP="009A6937">
    <w:pPr>
      <w:pStyle w:val="Header"/>
      <w:rPr>
        <w:b/>
        <w:bCs/>
      </w:rPr>
    </w:pPr>
  </w:p>
  <w:p w14:paraId="1EB4EECE" w14:textId="77777777" w:rsidR="005D286F" w:rsidRDefault="005D286F" w:rsidP="009A6937">
    <w:pPr>
      <w:pStyle w:val="Header"/>
      <w:rPr>
        <w:b/>
        <w:bCs/>
      </w:rPr>
    </w:pPr>
  </w:p>
  <w:p w14:paraId="1E3A1D4B" w14:textId="77777777" w:rsidR="005D286F" w:rsidRDefault="005D286F" w:rsidP="009A6937">
    <w:pPr>
      <w:pStyle w:val="Header"/>
      <w:rPr>
        <w:b/>
        <w:bCs/>
        <w:rtl/>
      </w:rPr>
    </w:pPr>
  </w:p>
  <w:p w14:paraId="36829286" w14:textId="77777777" w:rsidR="005D286F" w:rsidRDefault="005D286F" w:rsidP="00D151AF">
    <w:pPr>
      <w:pStyle w:val="Header"/>
      <w:jc w:val="right"/>
      <w:rPr>
        <w:b/>
        <w:bCs/>
        <w:rtl/>
      </w:rPr>
    </w:pPr>
  </w:p>
  <w:p w14:paraId="4A3BF512" w14:textId="77777777" w:rsidR="002046E7" w:rsidRDefault="000F52F1" w:rsidP="007B036E">
    <w:pPr>
      <w:pStyle w:val="Header"/>
      <w:shd w:val="clear" w:color="auto" w:fill="000000" w:themeFill="text1"/>
      <w:jc w:val="center"/>
      <w:rPr>
        <w:rFonts w:cs="B Titr"/>
        <w:b/>
        <w:bCs/>
        <w:rtl/>
        <w:lang w:bidi="fa-IR"/>
      </w:rPr>
    </w:pPr>
    <w:r w:rsidRPr="000F52F1">
      <w:rPr>
        <w:rFonts w:cs="B Titr"/>
        <w:b/>
        <w:bCs/>
        <w:rtl/>
        <w:lang w:bidi="fa-IR"/>
      </w:rPr>
      <w:t xml:space="preserve">پرسشنامه </w:t>
    </w:r>
    <w:r w:rsidR="00A76BDB" w:rsidRPr="00A76BDB">
      <w:rPr>
        <w:rFonts w:cs="B Titr"/>
        <w:b/>
        <w:bCs/>
        <w:rtl/>
        <w:lang w:bidi="fa-IR"/>
      </w:rPr>
      <w:t>شخص</w:t>
    </w:r>
    <w:r w:rsidR="00A76BDB" w:rsidRPr="00A76BDB">
      <w:rPr>
        <w:rFonts w:cs="B Titr" w:hint="cs"/>
        <w:b/>
        <w:bCs/>
        <w:rtl/>
        <w:lang w:bidi="fa-IR"/>
      </w:rPr>
      <w:t>ی</w:t>
    </w:r>
    <w:r w:rsidR="00A76BDB" w:rsidRPr="00A76BDB">
      <w:rPr>
        <w:rFonts w:cs="B Titr" w:hint="eastAsia"/>
        <w:b/>
        <w:bCs/>
        <w:rtl/>
        <w:lang w:bidi="fa-IR"/>
      </w:rPr>
      <w:t>ت</w:t>
    </w:r>
    <w:r w:rsidR="00A76BDB" w:rsidRPr="00A76BDB">
      <w:rPr>
        <w:rFonts w:cs="B Titr" w:hint="cs"/>
        <w:b/>
        <w:bCs/>
        <w:rtl/>
        <w:lang w:bidi="fa-IR"/>
      </w:rPr>
      <w:t>ی</w:t>
    </w:r>
    <w:r w:rsidR="00A76BDB" w:rsidRPr="00A76BDB">
      <w:rPr>
        <w:rFonts w:cs="B Titr"/>
        <w:b/>
        <w:bCs/>
        <w:rtl/>
        <w:lang w:bidi="fa-IR"/>
      </w:rPr>
      <w:t xml:space="preserve"> گاستون بر</w:t>
    </w:r>
    <w:r w:rsidR="007B036E">
      <w:rPr>
        <w:rFonts w:cs="B Titr" w:hint="cs"/>
        <w:b/>
        <w:bCs/>
        <w:rtl/>
        <w:lang w:bidi="fa-IR"/>
      </w:rPr>
      <w:t>گر (1965)</w:t>
    </w:r>
  </w:p>
  <w:p w14:paraId="79359DEF" w14:textId="77777777" w:rsidR="00ED7A39" w:rsidRPr="0011150D" w:rsidRDefault="00ED7A39" w:rsidP="00ED7A39">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7AEED" w14:textId="36310607" w:rsidR="00B17FEA" w:rsidRDefault="00B17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200"/>
    <w:multiLevelType w:val="hybridMultilevel"/>
    <w:tmpl w:val="8B04AB6C"/>
    <w:lvl w:ilvl="0" w:tplc="6EE0E9E4">
      <w:start w:val="9"/>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880"/>
    <w:multiLevelType w:val="hybridMultilevel"/>
    <w:tmpl w:val="2CE6EA4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9"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1"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2"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5"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5"/>
  </w:num>
  <w:num w:numId="4">
    <w:abstractNumId w:val="23"/>
  </w:num>
  <w:num w:numId="5">
    <w:abstractNumId w:val="20"/>
  </w:num>
  <w:num w:numId="6">
    <w:abstractNumId w:val="24"/>
  </w:num>
  <w:num w:numId="7">
    <w:abstractNumId w:val="21"/>
  </w:num>
  <w:num w:numId="8">
    <w:abstractNumId w:val="6"/>
  </w:num>
  <w:num w:numId="9">
    <w:abstractNumId w:val="18"/>
  </w:num>
  <w:num w:numId="10">
    <w:abstractNumId w:val="27"/>
  </w:num>
  <w:num w:numId="11">
    <w:abstractNumId w:val="22"/>
  </w:num>
  <w:num w:numId="12">
    <w:abstractNumId w:val="10"/>
  </w:num>
  <w:num w:numId="13">
    <w:abstractNumId w:val="4"/>
  </w:num>
  <w:num w:numId="14">
    <w:abstractNumId w:val="26"/>
  </w:num>
  <w:num w:numId="15">
    <w:abstractNumId w:val="3"/>
  </w:num>
  <w:num w:numId="16">
    <w:abstractNumId w:val="16"/>
  </w:num>
  <w:num w:numId="17">
    <w:abstractNumId w:val="12"/>
  </w:num>
  <w:num w:numId="18">
    <w:abstractNumId w:val="14"/>
  </w:num>
  <w:num w:numId="19">
    <w:abstractNumId w:val="0"/>
  </w:num>
  <w:num w:numId="20">
    <w:abstractNumId w:val="7"/>
  </w:num>
  <w:num w:numId="21">
    <w:abstractNumId w:val="17"/>
  </w:num>
  <w:num w:numId="22">
    <w:abstractNumId w:val="25"/>
  </w:num>
  <w:num w:numId="23">
    <w:abstractNumId w:val="19"/>
  </w:num>
  <w:num w:numId="24">
    <w:abstractNumId w:val="8"/>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86B"/>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57F43"/>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3E3A"/>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19F1"/>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6D"/>
    <w:rsid w:val="005875E6"/>
    <w:rsid w:val="0059041D"/>
    <w:rsid w:val="00590595"/>
    <w:rsid w:val="005909ED"/>
    <w:rsid w:val="00590E2B"/>
    <w:rsid w:val="00591155"/>
    <w:rsid w:val="0059152D"/>
    <w:rsid w:val="00591978"/>
    <w:rsid w:val="0059277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C7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37BF8"/>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359"/>
    <w:rsid w:val="009814C0"/>
    <w:rsid w:val="00981D90"/>
    <w:rsid w:val="00982AC7"/>
    <w:rsid w:val="00982D57"/>
    <w:rsid w:val="00983417"/>
    <w:rsid w:val="00983A5F"/>
    <w:rsid w:val="009845FC"/>
    <w:rsid w:val="00984F7F"/>
    <w:rsid w:val="0098501C"/>
    <w:rsid w:val="00985185"/>
    <w:rsid w:val="009864A6"/>
    <w:rsid w:val="00987B5F"/>
    <w:rsid w:val="0099064C"/>
    <w:rsid w:val="00990689"/>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8D"/>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0F7C"/>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39A"/>
    <w:rsid w:val="00AF77DD"/>
    <w:rsid w:val="00AF7E05"/>
    <w:rsid w:val="00B01256"/>
    <w:rsid w:val="00B012B2"/>
    <w:rsid w:val="00B013CD"/>
    <w:rsid w:val="00B01D22"/>
    <w:rsid w:val="00B0207F"/>
    <w:rsid w:val="00B026F0"/>
    <w:rsid w:val="00B02766"/>
    <w:rsid w:val="00B0291D"/>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A"/>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0E9"/>
    <w:rsid w:val="00BA11CA"/>
    <w:rsid w:val="00BA2DF8"/>
    <w:rsid w:val="00BA30F3"/>
    <w:rsid w:val="00BA3323"/>
    <w:rsid w:val="00BA3EF5"/>
    <w:rsid w:val="00BA3FB2"/>
    <w:rsid w:val="00BA43CE"/>
    <w:rsid w:val="00BA4932"/>
    <w:rsid w:val="00BA4C26"/>
    <w:rsid w:val="00BA4DE9"/>
    <w:rsid w:val="00BA508E"/>
    <w:rsid w:val="00BB0293"/>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251"/>
    <w:rsid w:val="00BF7330"/>
    <w:rsid w:val="00BF797B"/>
    <w:rsid w:val="00BF7A02"/>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6F75"/>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5778"/>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7E9"/>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43F"/>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D7A39"/>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412E"/>
    <w:rsid w:val="00F755C6"/>
    <w:rsid w:val="00F75E41"/>
    <w:rsid w:val="00F765D5"/>
    <w:rsid w:val="00F76811"/>
    <w:rsid w:val="00F7694F"/>
    <w:rsid w:val="00F76ACD"/>
    <w:rsid w:val="00F76F92"/>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94C1B"/>
  <w15:docId w15:val="{7C22F579-FDF8-4B0E-A6FD-8387F6FB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2C10-31FC-4EC4-98CE-9E86425E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TotalTime>
  <Pages>10</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12</cp:revision>
  <cp:lastPrinted>2014-08-10T15:48:00Z</cp:lastPrinted>
  <dcterms:created xsi:type="dcterms:W3CDTF">2020-11-19T17:38:00Z</dcterms:created>
  <dcterms:modified xsi:type="dcterms:W3CDTF">2024-04-16T06:43:00Z</dcterms:modified>
</cp:coreProperties>
</file>