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3D0CD" w14:textId="77777777" w:rsidR="002B32A3" w:rsidRPr="009F143D" w:rsidRDefault="002B32A3" w:rsidP="00683110">
      <w:pPr>
        <w:pStyle w:val="Heading3"/>
        <w:rPr>
          <w:rFonts w:ascii="IRANYekan" w:hAnsi="IRANYekan" w:cs="B Mitra"/>
          <w:sz w:val="28"/>
          <w:rtl/>
        </w:rPr>
      </w:pPr>
      <w:r w:rsidRPr="009F143D">
        <w:rPr>
          <w:rFonts w:ascii="IRANYekan" w:hAnsi="IRANYekan" w:cs="B Mitra"/>
          <w:sz w:val="28"/>
          <w:rtl/>
        </w:rPr>
        <w:t>پرسشنامه</w:t>
      </w:r>
      <w:r w:rsidR="0002052F" w:rsidRPr="009F143D">
        <w:rPr>
          <w:rFonts w:ascii="IRANYekan" w:hAnsi="IRANYekan" w:cs="B Mitra"/>
          <w:sz w:val="28"/>
          <w:rtl/>
        </w:rPr>
        <w:t xml:space="preserve"> هوش مالی</w:t>
      </w:r>
    </w:p>
    <w:p w14:paraId="518E0A55" w14:textId="77777777" w:rsidR="002B32A3" w:rsidRPr="009F143D" w:rsidRDefault="002B32A3" w:rsidP="002B32A3">
      <w:pPr>
        <w:rPr>
          <w:rFonts w:ascii="IRANYekan" w:hAnsi="IRANYekan" w:cs="B Mitra"/>
          <w:sz w:val="28"/>
          <w:rtl/>
        </w:rPr>
      </w:pPr>
      <w:r w:rsidRPr="009F143D">
        <w:rPr>
          <w:rFonts w:ascii="IRANYekan" w:hAnsi="IRANYekan" w:cs="B Mitra"/>
          <w:sz w:val="28"/>
          <w:rtl/>
        </w:rPr>
        <w:t>همکار محترم؛</w:t>
      </w:r>
    </w:p>
    <w:p w14:paraId="512F521E" w14:textId="77777777" w:rsidR="002B32A3" w:rsidRPr="009F143D" w:rsidRDefault="002B32A3" w:rsidP="002B32A3">
      <w:pPr>
        <w:rPr>
          <w:rFonts w:ascii="IRANYekan" w:hAnsi="IRANYekan" w:cs="B Mitra"/>
          <w:sz w:val="28"/>
          <w:rtl/>
        </w:rPr>
      </w:pPr>
      <w:r w:rsidRPr="009F143D">
        <w:rPr>
          <w:rFonts w:ascii="IRANYekan" w:hAnsi="IRANYekan" w:cs="B Mitra"/>
          <w:sz w:val="28"/>
          <w:rtl/>
        </w:rPr>
        <w:t>با سلام و احترام</w:t>
      </w:r>
    </w:p>
    <w:p w14:paraId="1F6E30AD" w14:textId="1DEA7CE6" w:rsidR="002B32A3" w:rsidRPr="009F143D" w:rsidRDefault="002B32A3" w:rsidP="0002052F">
      <w:pPr>
        <w:rPr>
          <w:rFonts w:ascii="IRANYekan" w:hAnsi="IRANYekan" w:cs="B Mitra"/>
          <w:sz w:val="28"/>
          <w:rtl/>
        </w:rPr>
      </w:pPr>
      <w:r w:rsidRPr="009F143D">
        <w:rPr>
          <w:rFonts w:ascii="IRANYekan" w:hAnsi="IRANYekan" w:cs="B Mitra"/>
          <w:sz w:val="28"/>
          <w:rtl/>
        </w:rPr>
        <w:t>پرسشنامه ز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>ر در راستا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 xml:space="preserve"> پژوهش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 xml:space="preserve"> جهت بررس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 xml:space="preserve"> </w:t>
      </w:r>
      <w:r w:rsidR="0002052F" w:rsidRPr="009F143D">
        <w:rPr>
          <w:rFonts w:ascii="IRANYekan" w:hAnsi="IRANYekan" w:cs="B Mitra"/>
          <w:b/>
          <w:bCs/>
          <w:sz w:val="28"/>
          <w:rtl/>
        </w:rPr>
        <w:t xml:space="preserve">هوش مالی </w:t>
      </w:r>
      <w:r w:rsidRPr="009F143D">
        <w:rPr>
          <w:rFonts w:ascii="IRANYekan" w:hAnsi="IRANYekan" w:cs="B Mitra"/>
          <w:sz w:val="28"/>
          <w:rtl/>
        </w:rPr>
        <w:t>ته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>ه شده است. لذا با تخص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>ص زمان ارزشمندتان به طور دق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>ق آنرا تکم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>ل و به پژوهشگر عودت ده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>د. شا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>ان ذکر است ا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>ن اطلاعات کاملاً محرمانه تلق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 xml:space="preserve"> شده و صرفاً جهت دست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>اب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 xml:space="preserve"> به اهداف پژوهش به صورت کل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 xml:space="preserve"> مورد استفاده قرار خواهد گرفت. پ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>شاپ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>ش از همکار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 xml:space="preserve"> صم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>مانه شما سپاسگزار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 xml:space="preserve"> م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>‌شود.</w:t>
      </w:r>
    </w:p>
    <w:p w14:paraId="614E2647" w14:textId="78F8D622" w:rsidR="002B32A3" w:rsidRPr="009F143D" w:rsidRDefault="002B32A3" w:rsidP="002B32A3">
      <w:pPr>
        <w:keepNext/>
        <w:rPr>
          <w:rFonts w:ascii="IRANYekan" w:hAnsi="IRANYekan" w:cs="B Mitra"/>
          <w:b/>
          <w:bCs/>
          <w:sz w:val="28"/>
          <w:rtl/>
        </w:rPr>
      </w:pPr>
      <w:r w:rsidRPr="009F143D">
        <w:rPr>
          <w:rFonts w:ascii="IRANYekan" w:hAnsi="IRANYekan" w:cs="B Mitra"/>
          <w:b/>
          <w:bCs/>
          <w:sz w:val="28"/>
          <w:rtl/>
        </w:rPr>
        <w:t>سوالات عموم</w:t>
      </w:r>
      <w:r w:rsidR="00683110" w:rsidRPr="009F143D">
        <w:rPr>
          <w:rFonts w:ascii="IRANYekan" w:hAnsi="IRANYekan" w:cs="B Mitra"/>
          <w:b/>
          <w:bCs/>
          <w:sz w:val="28"/>
          <w:rtl/>
        </w:rPr>
        <w:t>ی</w:t>
      </w:r>
    </w:p>
    <w:p w14:paraId="0E1F4BEF" w14:textId="77777777" w:rsidR="002B32A3" w:rsidRPr="009F143D" w:rsidRDefault="002B32A3" w:rsidP="002B32A3">
      <w:pPr>
        <w:keepNext/>
        <w:rPr>
          <w:rFonts w:ascii="IRANYekan" w:hAnsi="IRANYekan" w:cs="B Mitra"/>
          <w:b/>
          <w:bCs/>
          <w:color w:val="FF0000"/>
          <w:sz w:val="28"/>
          <w:rtl/>
        </w:rPr>
      </w:pPr>
      <w:r w:rsidRPr="009F143D">
        <w:rPr>
          <w:rFonts w:ascii="IRANYekan" w:hAnsi="IRANYekan" w:cs="B Mitra"/>
          <w:b/>
          <w:bCs/>
          <w:color w:val="FF0000"/>
          <w:sz w:val="28"/>
          <w:rtl/>
        </w:rPr>
        <w:t>این سوالات بسته به قلمرو زمانی، مکانی و پژوهشی شما باید تغییر کند</w:t>
      </w:r>
    </w:p>
    <w:p w14:paraId="61B0D701" w14:textId="78168032" w:rsidR="002B32A3" w:rsidRPr="009F143D" w:rsidRDefault="002B32A3" w:rsidP="002B32A3">
      <w:pPr>
        <w:rPr>
          <w:rFonts w:ascii="IRANYekan" w:hAnsi="IRANYekan" w:cs="B Mitra"/>
          <w:sz w:val="28"/>
        </w:rPr>
      </w:pPr>
      <w:r w:rsidRPr="009F143D">
        <w:rPr>
          <w:rFonts w:ascii="IRANYekan" w:hAnsi="IRANYekan" w:cs="B Mitra"/>
          <w:sz w:val="28"/>
          <w:rtl/>
        </w:rPr>
        <w:t>1. جنس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 xml:space="preserve">ت: مرد  </w:t>
      </w:r>
      <w:r w:rsidRPr="009F143D">
        <w:rPr>
          <w:rFonts w:ascii="IRANYekan" w:hAnsi="IRANYekan" w:cs="B Mitra"/>
          <w:sz w:val="28"/>
        </w:rPr>
        <w:sym w:font="Wingdings 2" w:char="00A3"/>
      </w:r>
      <w:r w:rsidRPr="009F143D">
        <w:rPr>
          <w:rFonts w:ascii="IRANYekan" w:hAnsi="IRANYekan" w:cs="B Mitra"/>
          <w:sz w:val="28"/>
          <w:rtl/>
        </w:rPr>
        <w:t xml:space="preserve">         زن </w:t>
      </w:r>
      <w:r w:rsidRPr="009F143D">
        <w:rPr>
          <w:rFonts w:ascii="IRANYekan" w:hAnsi="IRANYekan" w:cs="B Mitra"/>
          <w:sz w:val="28"/>
        </w:rPr>
        <w:sym w:font="Wingdings 2" w:char="00A3"/>
      </w:r>
    </w:p>
    <w:p w14:paraId="583530A1" w14:textId="6317A622" w:rsidR="002B32A3" w:rsidRPr="009F143D" w:rsidRDefault="002B32A3" w:rsidP="00224394">
      <w:pPr>
        <w:rPr>
          <w:rFonts w:ascii="IRANYekan" w:hAnsi="IRANYekan" w:cs="B Mitra"/>
          <w:sz w:val="28"/>
          <w:rtl/>
        </w:rPr>
      </w:pPr>
      <w:r w:rsidRPr="009F143D">
        <w:rPr>
          <w:rFonts w:ascii="IRANYekan" w:hAnsi="IRANYekan" w:cs="B Mitra"/>
          <w:sz w:val="28"/>
          <w:rtl/>
        </w:rPr>
        <w:t xml:space="preserve">2. سن :  کمتر از </w:t>
      </w:r>
      <w:r w:rsidR="00224394" w:rsidRPr="009F143D">
        <w:rPr>
          <w:rFonts w:ascii="IRANYekan" w:hAnsi="IRANYekan" w:cs="B Mitra"/>
          <w:sz w:val="28"/>
          <w:rtl/>
        </w:rPr>
        <w:t>30</w:t>
      </w:r>
      <w:r w:rsidRPr="009F143D">
        <w:rPr>
          <w:rFonts w:ascii="IRANYekan" w:hAnsi="IRANYekan" w:cs="B Mitra"/>
          <w:sz w:val="28"/>
          <w:rtl/>
        </w:rPr>
        <w:t xml:space="preserve"> سال  </w:t>
      </w:r>
      <w:r w:rsidRPr="009F143D">
        <w:rPr>
          <w:rFonts w:ascii="IRANYekan" w:hAnsi="IRANYekan" w:cs="B Mitra"/>
          <w:sz w:val="28"/>
        </w:rPr>
        <w:sym w:font="Wingdings 2" w:char="00A3"/>
      </w:r>
      <w:r w:rsidRPr="009F143D">
        <w:rPr>
          <w:rFonts w:ascii="IRANYekan" w:hAnsi="IRANYekan" w:cs="B Mitra"/>
          <w:sz w:val="28"/>
          <w:rtl/>
        </w:rPr>
        <w:t xml:space="preserve">     30 تا 40سال </w:t>
      </w:r>
      <w:r w:rsidRPr="009F143D">
        <w:rPr>
          <w:rFonts w:ascii="IRANYekan" w:hAnsi="IRANYekan" w:cs="B Mitra"/>
          <w:sz w:val="28"/>
        </w:rPr>
        <w:sym w:font="Wingdings 2" w:char="00A3"/>
      </w:r>
      <w:r w:rsidRPr="009F143D">
        <w:rPr>
          <w:rFonts w:ascii="IRANYekan" w:hAnsi="IRANYekan" w:cs="B Mitra"/>
          <w:sz w:val="28"/>
          <w:rtl/>
        </w:rPr>
        <w:t xml:space="preserve">      40تا 50 سال </w:t>
      </w:r>
      <w:r w:rsidRPr="009F143D">
        <w:rPr>
          <w:rFonts w:ascii="IRANYekan" w:hAnsi="IRANYekan" w:cs="B Mitra"/>
          <w:sz w:val="28"/>
        </w:rPr>
        <w:sym w:font="Wingdings 2" w:char="00A3"/>
      </w:r>
      <w:r w:rsidRPr="009F143D">
        <w:rPr>
          <w:rFonts w:ascii="IRANYekan" w:hAnsi="IRANYekan" w:cs="B Mitra"/>
          <w:sz w:val="28"/>
          <w:rtl/>
        </w:rPr>
        <w:t xml:space="preserve">         ب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 xml:space="preserve">ش از 50سال </w:t>
      </w:r>
      <w:r w:rsidRPr="009F143D">
        <w:rPr>
          <w:rFonts w:ascii="IRANYekan" w:hAnsi="IRANYekan" w:cs="B Mitra"/>
          <w:sz w:val="28"/>
        </w:rPr>
        <w:sym w:font="Wingdings 2" w:char="00A3"/>
      </w:r>
      <w:r w:rsidRPr="009F143D">
        <w:rPr>
          <w:rFonts w:ascii="IRANYekan" w:hAnsi="IRANYekan" w:cs="B Mitra"/>
          <w:sz w:val="28"/>
          <w:rtl/>
        </w:rPr>
        <w:t xml:space="preserve"> </w:t>
      </w:r>
    </w:p>
    <w:p w14:paraId="0B978694" w14:textId="3BCED97E" w:rsidR="002B32A3" w:rsidRPr="009F143D" w:rsidRDefault="002B32A3" w:rsidP="00224394">
      <w:pPr>
        <w:rPr>
          <w:rFonts w:ascii="IRANYekan" w:hAnsi="IRANYekan" w:cs="B Mitra"/>
          <w:sz w:val="28"/>
          <w:rtl/>
        </w:rPr>
      </w:pPr>
      <w:r w:rsidRPr="009F143D">
        <w:rPr>
          <w:rFonts w:ascii="IRANYekan" w:hAnsi="IRANYekan" w:cs="B Mitra"/>
          <w:sz w:val="28"/>
          <w:rtl/>
        </w:rPr>
        <w:t>3. سابقه خدمت: کمتر</w:t>
      </w:r>
      <w:r w:rsidR="00224394" w:rsidRPr="009F143D">
        <w:rPr>
          <w:rFonts w:ascii="IRANYekan" w:hAnsi="IRANYekan" w:cs="B Mitra"/>
          <w:sz w:val="28"/>
          <w:rtl/>
        </w:rPr>
        <w:t xml:space="preserve"> از</w:t>
      </w:r>
      <w:r w:rsidRPr="009F143D">
        <w:rPr>
          <w:rFonts w:ascii="IRANYekan" w:hAnsi="IRANYekan" w:cs="B Mitra"/>
          <w:sz w:val="28"/>
          <w:rtl/>
        </w:rPr>
        <w:t xml:space="preserve"> </w:t>
      </w:r>
      <w:r w:rsidR="00224394" w:rsidRPr="009F143D">
        <w:rPr>
          <w:rFonts w:ascii="IRANYekan" w:hAnsi="IRANYekan" w:cs="B Mitra"/>
          <w:sz w:val="28"/>
          <w:rtl/>
        </w:rPr>
        <w:t>5</w:t>
      </w:r>
      <w:r w:rsidRPr="009F143D">
        <w:rPr>
          <w:rFonts w:ascii="IRANYekan" w:hAnsi="IRANYekan" w:cs="B Mitra"/>
          <w:sz w:val="28"/>
          <w:rtl/>
        </w:rPr>
        <w:t xml:space="preserve"> سال</w:t>
      </w:r>
      <w:r w:rsidR="00224394" w:rsidRPr="009F143D">
        <w:rPr>
          <w:rFonts w:ascii="IRANYekan" w:hAnsi="IRANYekan" w:cs="B Mitra"/>
          <w:sz w:val="28"/>
        </w:rPr>
        <w:sym w:font="Wingdings 2" w:char="00A3"/>
      </w:r>
      <w:r w:rsidRPr="009F143D">
        <w:rPr>
          <w:rFonts w:ascii="IRANYekan" w:hAnsi="IRANYekan" w:cs="B Mitra"/>
          <w:sz w:val="28"/>
          <w:rtl/>
        </w:rPr>
        <w:t xml:space="preserve">  5 تا 10 سال </w:t>
      </w:r>
      <w:r w:rsidRPr="009F143D">
        <w:rPr>
          <w:rFonts w:ascii="IRANYekan" w:hAnsi="IRANYekan" w:cs="B Mitra"/>
          <w:sz w:val="28"/>
        </w:rPr>
        <w:sym w:font="Wingdings 2" w:char="00A3"/>
      </w:r>
      <w:r w:rsidRPr="009F143D">
        <w:rPr>
          <w:rFonts w:ascii="IRANYekan" w:hAnsi="IRANYekan" w:cs="B Mitra"/>
          <w:sz w:val="28"/>
          <w:rtl/>
        </w:rPr>
        <w:t xml:space="preserve">   </w:t>
      </w:r>
      <w:r w:rsidR="00224394" w:rsidRPr="009F143D">
        <w:rPr>
          <w:rFonts w:ascii="IRANYekan" w:hAnsi="IRANYekan" w:cs="B Mitra"/>
          <w:sz w:val="28"/>
          <w:rtl/>
        </w:rPr>
        <w:t xml:space="preserve">  10 تا 15 سال </w:t>
      </w:r>
      <w:r w:rsidR="00224394" w:rsidRPr="009F143D">
        <w:rPr>
          <w:rFonts w:ascii="IRANYekan" w:hAnsi="IRANYekan" w:cs="B Mitra"/>
          <w:sz w:val="28"/>
        </w:rPr>
        <w:sym w:font="Wingdings 2" w:char="00A3"/>
      </w:r>
      <w:r w:rsidR="00224394" w:rsidRPr="009F143D">
        <w:rPr>
          <w:rFonts w:ascii="IRANYekan" w:hAnsi="IRANYekan" w:cs="B Mitra"/>
          <w:sz w:val="28"/>
          <w:rtl/>
        </w:rPr>
        <w:t xml:space="preserve">     </w:t>
      </w:r>
      <w:r w:rsidRPr="009F143D">
        <w:rPr>
          <w:rFonts w:ascii="IRANYekan" w:hAnsi="IRANYekan" w:cs="B Mitra"/>
          <w:sz w:val="28"/>
          <w:rtl/>
        </w:rPr>
        <w:t xml:space="preserve">    ب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 xml:space="preserve">ش از </w:t>
      </w:r>
      <w:r w:rsidR="00224394" w:rsidRPr="009F143D">
        <w:rPr>
          <w:rFonts w:ascii="IRANYekan" w:hAnsi="IRANYekan" w:cs="B Mitra"/>
          <w:sz w:val="28"/>
          <w:rtl/>
        </w:rPr>
        <w:t>15</w:t>
      </w:r>
      <w:r w:rsidRPr="009F143D">
        <w:rPr>
          <w:rFonts w:ascii="IRANYekan" w:hAnsi="IRANYekan" w:cs="B Mitra"/>
          <w:sz w:val="28"/>
          <w:rtl/>
        </w:rPr>
        <w:t xml:space="preserve"> سال </w:t>
      </w:r>
      <w:r w:rsidRPr="009F143D">
        <w:rPr>
          <w:rFonts w:ascii="IRANYekan" w:hAnsi="IRANYekan" w:cs="B Mitra"/>
          <w:sz w:val="28"/>
        </w:rPr>
        <w:sym w:font="Wingdings 2" w:char="00A3"/>
      </w:r>
    </w:p>
    <w:p w14:paraId="4F12996E" w14:textId="0AE40948" w:rsidR="002B32A3" w:rsidRPr="009F143D" w:rsidRDefault="002B32A3" w:rsidP="002B32A3">
      <w:pPr>
        <w:rPr>
          <w:rFonts w:ascii="IRANYekan" w:hAnsi="IRANYekan" w:cs="B Mitra"/>
          <w:sz w:val="28"/>
          <w:rtl/>
        </w:rPr>
      </w:pPr>
      <w:r w:rsidRPr="009F143D">
        <w:rPr>
          <w:rFonts w:ascii="IRANYekan" w:hAnsi="IRANYekan" w:cs="B Mitra"/>
          <w:sz w:val="28"/>
          <w:rtl/>
        </w:rPr>
        <w:t>4. م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>زان تحص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>لات: د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>پلم و پائ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>نتر</w:t>
      </w:r>
      <w:r w:rsidRPr="009F143D">
        <w:rPr>
          <w:rFonts w:ascii="IRANYekan" w:hAnsi="IRANYekan" w:cs="B Mitra"/>
          <w:sz w:val="28"/>
        </w:rPr>
        <w:sym w:font="Wingdings 2" w:char="00A3"/>
      </w:r>
      <w:r w:rsidRPr="009F143D">
        <w:rPr>
          <w:rFonts w:ascii="IRANYekan" w:hAnsi="IRANYekan" w:cs="B Mitra"/>
          <w:sz w:val="28"/>
          <w:rtl/>
        </w:rPr>
        <w:t xml:space="preserve"> کاردان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 xml:space="preserve"> </w:t>
      </w:r>
      <w:r w:rsidRPr="009F143D">
        <w:rPr>
          <w:rFonts w:ascii="IRANYekan" w:hAnsi="IRANYekan" w:cs="B Mitra"/>
          <w:sz w:val="28"/>
        </w:rPr>
        <w:sym w:font="Wingdings 2" w:char="00A3"/>
      </w:r>
      <w:r w:rsidRPr="009F143D">
        <w:rPr>
          <w:rFonts w:ascii="IRANYekan" w:hAnsi="IRANYekan" w:cs="B Mitra"/>
          <w:sz w:val="28"/>
          <w:rtl/>
        </w:rPr>
        <w:t xml:space="preserve">  کارشناس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</w:rPr>
        <w:t xml:space="preserve"> </w:t>
      </w:r>
      <w:r w:rsidRPr="009F143D">
        <w:rPr>
          <w:rFonts w:ascii="IRANYekan" w:hAnsi="IRANYekan" w:cs="B Mitra"/>
          <w:sz w:val="28"/>
        </w:rPr>
        <w:sym w:font="Wingdings 2" w:char="00A3"/>
      </w:r>
      <w:r w:rsidRPr="009F143D">
        <w:rPr>
          <w:rFonts w:ascii="IRANYekan" w:hAnsi="IRANYekan" w:cs="B Mitra"/>
          <w:sz w:val="28"/>
          <w:rtl/>
        </w:rPr>
        <w:t xml:space="preserve">  تحص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>لات تکم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>ل</w:t>
      </w:r>
      <w:r w:rsidR="00683110" w:rsidRPr="009F143D">
        <w:rPr>
          <w:rFonts w:ascii="IRANYekan" w:hAnsi="IRANYekan" w:cs="B Mitra"/>
          <w:sz w:val="28"/>
          <w:rtl/>
        </w:rPr>
        <w:t>ی</w:t>
      </w:r>
      <w:r w:rsidRPr="009F143D">
        <w:rPr>
          <w:rFonts w:ascii="IRANYekan" w:hAnsi="IRANYekan" w:cs="B Mitra"/>
          <w:sz w:val="28"/>
          <w:rtl/>
        </w:rPr>
        <w:t xml:space="preserve"> </w:t>
      </w:r>
      <w:r w:rsidRPr="009F143D">
        <w:rPr>
          <w:rFonts w:ascii="IRANYekan" w:hAnsi="IRANYekan" w:cs="B Mitra"/>
          <w:sz w:val="28"/>
        </w:rPr>
        <w:sym w:font="Wingdings 2" w:char="00A3"/>
      </w:r>
    </w:p>
    <w:p w14:paraId="1794FD9C" w14:textId="77777777" w:rsidR="002B32A3" w:rsidRPr="009F143D" w:rsidRDefault="002B32A3" w:rsidP="002B32A3">
      <w:pPr>
        <w:rPr>
          <w:rFonts w:ascii="IRANYekan" w:hAnsi="IRANYekan" w:cs="B Mitra"/>
          <w:sz w:val="28"/>
          <w:rtl/>
        </w:rPr>
      </w:pPr>
    </w:p>
    <w:p w14:paraId="49D20BAF" w14:textId="77777777" w:rsidR="00224394" w:rsidRPr="009F143D" w:rsidRDefault="00224394">
      <w:pPr>
        <w:bidi w:val="0"/>
        <w:spacing w:after="160" w:line="259" w:lineRule="auto"/>
        <w:jc w:val="left"/>
        <w:rPr>
          <w:rFonts w:ascii="IRANYekan" w:hAnsi="IRANYekan" w:cs="B Mitra"/>
          <w:sz w:val="28"/>
          <w:rtl/>
        </w:rPr>
      </w:pPr>
      <w:r w:rsidRPr="009F143D">
        <w:rPr>
          <w:rFonts w:ascii="IRANYekan" w:hAnsi="IRANYekan" w:cs="B Mitra"/>
          <w:sz w:val="28"/>
          <w:rtl/>
        </w:rPr>
        <w:br w:type="page"/>
      </w:r>
      <w:bookmarkStart w:id="0" w:name="_GoBack"/>
      <w:bookmarkEnd w:id="0"/>
    </w:p>
    <w:p w14:paraId="1A171364" w14:textId="77777777" w:rsidR="002B32A3" w:rsidRPr="009F143D" w:rsidRDefault="00224394" w:rsidP="00224394">
      <w:pPr>
        <w:pStyle w:val="Nahed"/>
        <w:rPr>
          <w:rFonts w:ascii="IRANYekan" w:hAnsi="IRANYekan" w:cs="B Mitra"/>
          <w:sz w:val="28"/>
          <w:rtl/>
        </w:rPr>
      </w:pPr>
      <w:r w:rsidRPr="009F143D">
        <w:rPr>
          <w:rFonts w:ascii="IRANYekan" w:hAnsi="IRANYekan" w:cs="B Mitra"/>
          <w:sz w:val="28"/>
          <w:rtl/>
        </w:rPr>
        <w:lastRenderedPageBreak/>
        <w:t>سوالات تخصصی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1"/>
        <w:gridCol w:w="657"/>
        <w:gridCol w:w="657"/>
        <w:gridCol w:w="657"/>
        <w:gridCol w:w="657"/>
        <w:gridCol w:w="657"/>
      </w:tblGrid>
      <w:tr w:rsidR="0002052F" w:rsidRPr="009F143D" w14:paraId="0FD91C18" w14:textId="77777777" w:rsidTr="0002052F">
        <w:trPr>
          <w:cantSplit/>
          <w:trHeight w:val="1134"/>
          <w:jc w:val="center"/>
        </w:trPr>
        <w:tc>
          <w:tcPr>
            <w:tcW w:w="0" w:type="auto"/>
            <w:shd w:val="clear" w:color="auto" w:fill="9CC2E5" w:themeFill="accent1" w:themeFillTint="99"/>
            <w:vAlign w:val="center"/>
          </w:tcPr>
          <w:p w14:paraId="024F9C81" w14:textId="77777777" w:rsidR="0002052F" w:rsidRPr="009F143D" w:rsidRDefault="0002052F" w:rsidP="0002052F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سوالات هوش مالی</w:t>
            </w:r>
          </w:p>
        </w:tc>
        <w:tc>
          <w:tcPr>
            <w:tcW w:w="0" w:type="auto"/>
            <w:shd w:val="clear" w:color="auto" w:fill="9CC2E5" w:themeFill="accent1" w:themeFillTint="99"/>
            <w:textDirection w:val="tbRl"/>
            <w:vAlign w:val="center"/>
          </w:tcPr>
          <w:p w14:paraId="4333A4AE" w14:textId="77777777" w:rsidR="0002052F" w:rsidRPr="009F143D" w:rsidRDefault="0002052F" w:rsidP="0002052F">
            <w:pPr>
              <w:pStyle w:val="ListParagraph"/>
              <w:ind w:left="113" w:right="113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9F143D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خیلی کم</w:t>
            </w:r>
          </w:p>
        </w:tc>
        <w:tc>
          <w:tcPr>
            <w:tcW w:w="0" w:type="auto"/>
            <w:shd w:val="clear" w:color="auto" w:fill="9CC2E5" w:themeFill="accent1" w:themeFillTint="99"/>
            <w:textDirection w:val="tbRl"/>
            <w:vAlign w:val="center"/>
          </w:tcPr>
          <w:p w14:paraId="2F417A4F" w14:textId="77777777" w:rsidR="0002052F" w:rsidRPr="009F143D" w:rsidRDefault="0002052F" w:rsidP="0002052F">
            <w:pPr>
              <w:pStyle w:val="ListParagraph"/>
              <w:ind w:left="113" w:right="113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9F143D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کم</w:t>
            </w:r>
          </w:p>
        </w:tc>
        <w:tc>
          <w:tcPr>
            <w:tcW w:w="0" w:type="auto"/>
            <w:shd w:val="clear" w:color="auto" w:fill="9CC2E5" w:themeFill="accent1" w:themeFillTint="99"/>
            <w:textDirection w:val="tbRl"/>
            <w:vAlign w:val="center"/>
          </w:tcPr>
          <w:p w14:paraId="7DFE0409" w14:textId="77777777" w:rsidR="0002052F" w:rsidRPr="009F143D" w:rsidRDefault="0002052F" w:rsidP="0002052F">
            <w:pPr>
              <w:pStyle w:val="ListParagraph"/>
              <w:ind w:left="113" w:right="113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9F143D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تاحدودی</w:t>
            </w:r>
          </w:p>
        </w:tc>
        <w:tc>
          <w:tcPr>
            <w:tcW w:w="0" w:type="auto"/>
            <w:shd w:val="clear" w:color="auto" w:fill="9CC2E5" w:themeFill="accent1" w:themeFillTint="99"/>
            <w:textDirection w:val="tbRl"/>
            <w:vAlign w:val="center"/>
          </w:tcPr>
          <w:p w14:paraId="14EDB739" w14:textId="77777777" w:rsidR="0002052F" w:rsidRPr="009F143D" w:rsidRDefault="0002052F" w:rsidP="0002052F">
            <w:pPr>
              <w:pStyle w:val="ListParagraph"/>
              <w:ind w:left="113" w:right="113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9F143D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زیاد</w:t>
            </w:r>
          </w:p>
        </w:tc>
        <w:tc>
          <w:tcPr>
            <w:tcW w:w="0" w:type="auto"/>
            <w:shd w:val="clear" w:color="auto" w:fill="9CC2E5" w:themeFill="accent1" w:themeFillTint="99"/>
            <w:textDirection w:val="tbRl"/>
            <w:vAlign w:val="center"/>
          </w:tcPr>
          <w:p w14:paraId="7E9AB32F" w14:textId="77777777" w:rsidR="0002052F" w:rsidRPr="009F143D" w:rsidRDefault="0002052F" w:rsidP="0002052F">
            <w:pPr>
              <w:pStyle w:val="ListParagraph"/>
              <w:ind w:left="113" w:right="113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9F143D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خیلی زیاد</w:t>
            </w:r>
          </w:p>
        </w:tc>
      </w:tr>
      <w:tr w:rsidR="0002052F" w:rsidRPr="009F143D" w14:paraId="085DE3BF" w14:textId="77777777" w:rsidTr="0002052F">
        <w:trPr>
          <w:jc w:val="center"/>
        </w:trPr>
        <w:tc>
          <w:tcPr>
            <w:tcW w:w="0" w:type="auto"/>
            <w:shd w:val="clear" w:color="auto" w:fill="auto"/>
          </w:tcPr>
          <w:p w14:paraId="17178EAD" w14:textId="77777777" w:rsidR="0002052F" w:rsidRPr="009F143D" w:rsidRDefault="0002052F" w:rsidP="0002052F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 xml:space="preserve">1-من می توانم به راحتی به داده های مالی بانک دسترسی داشته باشم.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94109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D0ED55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2DA17B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98D015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73C51E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02052F" w:rsidRPr="009F143D" w14:paraId="336562CE" w14:textId="77777777" w:rsidTr="0002052F">
        <w:trPr>
          <w:jc w:val="center"/>
        </w:trPr>
        <w:tc>
          <w:tcPr>
            <w:tcW w:w="0" w:type="auto"/>
            <w:shd w:val="clear" w:color="auto" w:fill="auto"/>
          </w:tcPr>
          <w:p w14:paraId="14F6D3AE" w14:textId="77777777" w:rsidR="0002052F" w:rsidRPr="009F143D" w:rsidRDefault="0002052F" w:rsidP="0002052F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2-داده های مالی یکپارچه و منظم هستند.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38404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8C6412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E7DF7A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753C76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9D5F7F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02052F" w:rsidRPr="009F143D" w14:paraId="61A40524" w14:textId="77777777" w:rsidTr="0002052F">
        <w:trPr>
          <w:jc w:val="center"/>
        </w:trPr>
        <w:tc>
          <w:tcPr>
            <w:tcW w:w="0" w:type="auto"/>
            <w:shd w:val="clear" w:color="auto" w:fill="auto"/>
          </w:tcPr>
          <w:p w14:paraId="538C403E" w14:textId="77777777" w:rsidR="0002052F" w:rsidRPr="009F143D" w:rsidRDefault="0002052F" w:rsidP="0002052F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3-داده های مالی همه جا پراکنده می باشند.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96855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746E9B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C3EF1A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B8742A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4D402E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02052F" w:rsidRPr="009F143D" w14:paraId="2775DA93" w14:textId="77777777" w:rsidTr="0002052F">
        <w:trPr>
          <w:jc w:val="center"/>
        </w:trPr>
        <w:tc>
          <w:tcPr>
            <w:tcW w:w="0" w:type="auto"/>
            <w:shd w:val="clear" w:color="auto" w:fill="auto"/>
          </w:tcPr>
          <w:p w14:paraId="6C662D83" w14:textId="77777777" w:rsidR="0002052F" w:rsidRPr="009F143D" w:rsidRDefault="0002052F" w:rsidP="0002052F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4-در داده های مالی نوعی ناسازگاری و عدم ارتباط وجود دارد.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CE8F6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B1EE45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0EC327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619332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58D1CF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02052F" w:rsidRPr="009F143D" w14:paraId="7812E2AD" w14:textId="77777777" w:rsidTr="0002052F">
        <w:trPr>
          <w:jc w:val="center"/>
        </w:trPr>
        <w:tc>
          <w:tcPr>
            <w:tcW w:w="0" w:type="auto"/>
            <w:shd w:val="clear" w:color="auto" w:fill="auto"/>
          </w:tcPr>
          <w:p w14:paraId="6F4F1436" w14:textId="77777777" w:rsidR="0002052F" w:rsidRPr="009F143D" w:rsidRDefault="0002052F" w:rsidP="0002052F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5- از دامنه اطلاعات مالی خوبی برخوردار هستم.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C76184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F4CF35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BDFE52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D25000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540363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02052F" w:rsidRPr="009F143D" w14:paraId="3A1658D6" w14:textId="77777777" w:rsidTr="0002052F">
        <w:trPr>
          <w:jc w:val="center"/>
        </w:trPr>
        <w:tc>
          <w:tcPr>
            <w:tcW w:w="0" w:type="auto"/>
            <w:shd w:val="clear" w:color="auto" w:fill="auto"/>
          </w:tcPr>
          <w:p w14:paraId="078EEE7A" w14:textId="77777777" w:rsidR="0002052F" w:rsidRPr="009F143D" w:rsidRDefault="0002052F" w:rsidP="0002052F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6-اطلاعات مالی من دقیق و نزدیک به واقعیت است.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F79E4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D3E2D1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B12E3C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47AA7B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642619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02052F" w:rsidRPr="009F143D" w14:paraId="184CDF1D" w14:textId="77777777" w:rsidTr="0002052F">
        <w:trPr>
          <w:jc w:val="center"/>
        </w:trPr>
        <w:tc>
          <w:tcPr>
            <w:tcW w:w="0" w:type="auto"/>
            <w:shd w:val="clear" w:color="auto" w:fill="auto"/>
          </w:tcPr>
          <w:p w14:paraId="065AD5B9" w14:textId="77777777" w:rsidR="0002052F" w:rsidRPr="009F143D" w:rsidRDefault="0002052F" w:rsidP="0002052F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7-اطلاعات مالی برای کارکنان به آسانی قابل فهم است.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5D4B9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7EB816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692000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FD6B27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049820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02052F" w:rsidRPr="009F143D" w14:paraId="4E6EED7A" w14:textId="77777777" w:rsidTr="0002052F">
        <w:trPr>
          <w:jc w:val="center"/>
        </w:trPr>
        <w:tc>
          <w:tcPr>
            <w:tcW w:w="0" w:type="auto"/>
            <w:shd w:val="clear" w:color="auto" w:fill="auto"/>
          </w:tcPr>
          <w:p w14:paraId="58182D0E" w14:textId="77777777" w:rsidR="0002052F" w:rsidRPr="009F143D" w:rsidRDefault="0002052F" w:rsidP="0002052F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8- محتوای اطلاعات مالی متناقض است.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8563E7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566B63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627FF9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D4201D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E0DC43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02052F" w:rsidRPr="009F143D" w14:paraId="0B60106D" w14:textId="77777777" w:rsidTr="0002052F">
        <w:trPr>
          <w:trHeight w:val="184"/>
          <w:jc w:val="center"/>
        </w:trPr>
        <w:tc>
          <w:tcPr>
            <w:tcW w:w="0" w:type="auto"/>
            <w:shd w:val="clear" w:color="auto" w:fill="auto"/>
          </w:tcPr>
          <w:p w14:paraId="109933F8" w14:textId="77777777" w:rsidR="0002052F" w:rsidRPr="009F143D" w:rsidRDefault="0002052F" w:rsidP="0002052F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9- اطلاعات مالی مطابق با نیازها و عادات کاربران است.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B71FB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008F91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9057EF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8A56C0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2EBEF2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02052F" w:rsidRPr="009F143D" w14:paraId="1E303C73" w14:textId="77777777" w:rsidTr="0002052F">
        <w:trPr>
          <w:jc w:val="center"/>
        </w:trPr>
        <w:tc>
          <w:tcPr>
            <w:tcW w:w="0" w:type="auto"/>
            <w:shd w:val="clear" w:color="auto" w:fill="auto"/>
          </w:tcPr>
          <w:p w14:paraId="7F62D626" w14:textId="77777777" w:rsidR="0002052F" w:rsidRPr="009F143D" w:rsidRDefault="0002052F" w:rsidP="0002052F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10-من  اطلاعات مالی را به سرعت و بدون تاخیر پردازش و تحویل می دهم.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E649F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26E221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BDF8EF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03C6B6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EAFE72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02052F" w:rsidRPr="009F143D" w14:paraId="63B4735B" w14:textId="77777777" w:rsidTr="0002052F">
        <w:trPr>
          <w:jc w:val="center"/>
        </w:trPr>
        <w:tc>
          <w:tcPr>
            <w:tcW w:w="0" w:type="auto"/>
            <w:shd w:val="clear" w:color="auto" w:fill="auto"/>
          </w:tcPr>
          <w:p w14:paraId="3B8BC3DF" w14:textId="77777777" w:rsidR="0002052F" w:rsidRPr="009F143D" w:rsidRDefault="0002052F" w:rsidP="0002052F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11-اطلاعات مالی من از پویایی لازم برخوردار است.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60F69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EA2156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0DB331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A01534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5A1A6B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02052F" w:rsidRPr="009F143D" w14:paraId="1AEA8FE3" w14:textId="77777777" w:rsidTr="0002052F">
        <w:trPr>
          <w:jc w:val="center"/>
        </w:trPr>
        <w:tc>
          <w:tcPr>
            <w:tcW w:w="0" w:type="auto"/>
            <w:shd w:val="clear" w:color="auto" w:fill="auto"/>
          </w:tcPr>
          <w:p w14:paraId="1CBA46E6" w14:textId="77777777" w:rsidR="0002052F" w:rsidRPr="009F143D" w:rsidRDefault="0002052F" w:rsidP="0002052F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12-اطلاعات مالی من، سبب ارتقای خلاقیت و ابتکارم می شود.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E9B0E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CF3616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5AC734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98EE3C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F82D32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02052F" w:rsidRPr="009F143D" w14:paraId="011E7BC7" w14:textId="77777777" w:rsidTr="0002052F">
        <w:trPr>
          <w:jc w:val="center"/>
        </w:trPr>
        <w:tc>
          <w:tcPr>
            <w:tcW w:w="0" w:type="auto"/>
            <w:shd w:val="clear" w:color="auto" w:fill="auto"/>
          </w:tcPr>
          <w:p w14:paraId="339EBE33" w14:textId="77777777" w:rsidR="0002052F" w:rsidRPr="009F143D" w:rsidRDefault="0002052F" w:rsidP="0002052F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13- فرایند تصمیم گیری های مالی من به خوبی مشخص می باشند.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36FFC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1BFEFE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125E91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C2CA1A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D010BA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02052F" w:rsidRPr="009F143D" w14:paraId="414B3542" w14:textId="77777777" w:rsidTr="0002052F">
        <w:trPr>
          <w:jc w:val="center"/>
        </w:trPr>
        <w:tc>
          <w:tcPr>
            <w:tcW w:w="0" w:type="auto"/>
            <w:shd w:val="clear" w:color="auto" w:fill="auto"/>
          </w:tcPr>
          <w:p w14:paraId="097F2A5B" w14:textId="77777777" w:rsidR="0002052F" w:rsidRPr="009F143D" w:rsidRDefault="0002052F" w:rsidP="0002052F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14-اطلاعات مالی برای هرگونه فرایند تصمیم گیری، در دسترس هستند.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8AD37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69F941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8BDB73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6EA465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A57376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02052F" w:rsidRPr="009F143D" w14:paraId="49992066" w14:textId="77777777" w:rsidTr="0002052F">
        <w:trPr>
          <w:jc w:val="center"/>
        </w:trPr>
        <w:tc>
          <w:tcPr>
            <w:tcW w:w="0" w:type="auto"/>
            <w:shd w:val="clear" w:color="auto" w:fill="auto"/>
          </w:tcPr>
          <w:p w14:paraId="7D46F213" w14:textId="77777777" w:rsidR="0002052F" w:rsidRPr="009F143D" w:rsidRDefault="0002052F" w:rsidP="0002052F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15- اطلاعات مالی ارائه شده را در تصمیم گیری صرفنظر از نوع تصمیم دخالت می دهم.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1BF96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DF9A90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393B36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A16998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5CEA66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02052F" w:rsidRPr="009F143D" w14:paraId="2DB657CE" w14:textId="77777777" w:rsidTr="0002052F">
        <w:trPr>
          <w:jc w:val="center"/>
        </w:trPr>
        <w:tc>
          <w:tcPr>
            <w:tcW w:w="0" w:type="auto"/>
            <w:shd w:val="clear" w:color="auto" w:fill="auto"/>
          </w:tcPr>
          <w:p w14:paraId="127CBEA0" w14:textId="77777777" w:rsidR="0002052F" w:rsidRPr="009F143D" w:rsidRDefault="0002052F" w:rsidP="0002052F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16-اطلاعات مالی من با تصمیم گیری های مالی در بانک منطبق هستند.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A9C43C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DA0FE8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A11684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E99A9F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DDA958" w14:textId="77777777" w:rsidR="0002052F" w:rsidRPr="009F143D" w:rsidRDefault="0002052F" w:rsidP="00CC7F06">
            <w:pPr>
              <w:pStyle w:val="ListParagraph"/>
              <w:ind w:left="0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47535493" w14:textId="77777777" w:rsidR="00224394" w:rsidRPr="009F143D" w:rsidRDefault="00224394" w:rsidP="00224394">
      <w:pPr>
        <w:rPr>
          <w:rFonts w:ascii="IRANYekan" w:hAnsi="IRANYekan" w:cs="B Mitra"/>
          <w:sz w:val="28"/>
          <w:rtl/>
        </w:rPr>
      </w:pPr>
    </w:p>
    <w:p w14:paraId="62E063F7" w14:textId="77777777" w:rsidR="004D14A6" w:rsidRPr="009F143D" w:rsidRDefault="004D14A6">
      <w:pPr>
        <w:bidi w:val="0"/>
        <w:spacing w:after="160" w:line="259" w:lineRule="auto"/>
        <w:jc w:val="left"/>
        <w:rPr>
          <w:rFonts w:ascii="IRANYekan" w:hAnsi="IRANYekan" w:cs="B Mitra"/>
          <w:sz w:val="28"/>
          <w:rtl/>
        </w:rPr>
      </w:pPr>
      <w:r w:rsidRPr="009F143D">
        <w:rPr>
          <w:rFonts w:ascii="IRANYekan" w:hAnsi="IRANYekan" w:cs="B Mitra"/>
          <w:sz w:val="28"/>
          <w:rtl/>
        </w:rPr>
        <w:br w:type="page"/>
      </w:r>
    </w:p>
    <w:p w14:paraId="5567EF65" w14:textId="77777777" w:rsidR="00224394" w:rsidRPr="009F143D" w:rsidRDefault="00224394" w:rsidP="00224394">
      <w:pPr>
        <w:pStyle w:val="Heading1"/>
        <w:rPr>
          <w:rFonts w:ascii="IRANYekan" w:hAnsi="IRANYekan" w:cs="B Mitra"/>
          <w:sz w:val="28"/>
          <w:rtl/>
        </w:rPr>
      </w:pPr>
      <w:r w:rsidRPr="009F143D">
        <w:rPr>
          <w:rFonts w:ascii="IRANYekan" w:hAnsi="IRANYekan" w:cs="B Mitra"/>
          <w:sz w:val="28"/>
          <w:rtl/>
        </w:rPr>
        <w:lastRenderedPageBreak/>
        <w:t>منبع‌شناسی و راهنما</w:t>
      </w:r>
    </w:p>
    <w:p w14:paraId="0F57C86A" w14:textId="77777777" w:rsidR="0002052F" w:rsidRPr="009F143D" w:rsidRDefault="0002052F" w:rsidP="0002052F">
      <w:pPr>
        <w:pStyle w:val="Refrences"/>
        <w:rPr>
          <w:rFonts w:ascii="IRANYekan" w:hAnsi="IRANYekan" w:cs="B Mitra"/>
          <w:sz w:val="28"/>
          <w:szCs w:val="28"/>
        </w:rPr>
      </w:pPr>
      <w:proofErr w:type="spellStart"/>
      <w:r w:rsidRPr="009F143D">
        <w:rPr>
          <w:rFonts w:ascii="IRANYekan" w:hAnsi="IRANYekan" w:cs="B Mitra"/>
          <w:sz w:val="28"/>
          <w:szCs w:val="28"/>
        </w:rPr>
        <w:t>Popovi</w:t>
      </w:r>
      <w:r w:rsidRPr="009F143D">
        <w:rPr>
          <w:rFonts w:ascii="Calibri" w:hAnsi="Calibri" w:cs="B Mitra"/>
          <w:sz w:val="28"/>
          <w:szCs w:val="28"/>
        </w:rPr>
        <w:t>č</w:t>
      </w:r>
      <w:proofErr w:type="spellEnd"/>
      <w:r w:rsidRPr="009F143D">
        <w:rPr>
          <w:rFonts w:ascii="IRANYekan" w:hAnsi="IRANYekan" w:cs="B Mitra"/>
          <w:sz w:val="28"/>
          <w:szCs w:val="28"/>
        </w:rPr>
        <w:t xml:space="preserve">, A., Hackney, R., </w:t>
      </w:r>
      <w:proofErr w:type="spellStart"/>
      <w:r w:rsidRPr="009F143D">
        <w:rPr>
          <w:rFonts w:ascii="IRANYekan" w:hAnsi="IRANYekan" w:cs="B Mitra"/>
          <w:sz w:val="28"/>
          <w:szCs w:val="28"/>
        </w:rPr>
        <w:t>Sim</w:t>
      </w:r>
      <w:r w:rsidRPr="009F143D">
        <w:rPr>
          <w:rFonts w:ascii="Cambria" w:hAnsi="Cambria" w:cs="Cambria"/>
          <w:sz w:val="28"/>
          <w:szCs w:val="28"/>
        </w:rPr>
        <w:t>õ</w:t>
      </w:r>
      <w:r w:rsidRPr="009F143D">
        <w:rPr>
          <w:rFonts w:ascii="IRANYekan" w:hAnsi="IRANYekan" w:cs="B Mitra"/>
          <w:sz w:val="28"/>
          <w:szCs w:val="28"/>
        </w:rPr>
        <w:t>es</w:t>
      </w:r>
      <w:proofErr w:type="spellEnd"/>
      <w:r w:rsidRPr="009F143D">
        <w:rPr>
          <w:rFonts w:ascii="IRANYekan" w:hAnsi="IRANYekan" w:cs="B Mitra"/>
          <w:sz w:val="28"/>
          <w:szCs w:val="28"/>
        </w:rPr>
        <w:t xml:space="preserve">, P., &amp; </w:t>
      </w:r>
      <w:proofErr w:type="spellStart"/>
      <w:r w:rsidRPr="009F143D">
        <w:rPr>
          <w:rFonts w:ascii="IRANYekan" w:hAnsi="IRANYekan" w:cs="B Mitra"/>
          <w:sz w:val="28"/>
          <w:szCs w:val="28"/>
        </w:rPr>
        <w:t>Jurij</w:t>
      </w:r>
      <w:proofErr w:type="spellEnd"/>
      <w:r w:rsidRPr="009F143D">
        <w:rPr>
          <w:rFonts w:ascii="IRANYekan" w:hAnsi="IRANYekan" w:cs="B Mitra"/>
          <w:sz w:val="28"/>
          <w:szCs w:val="28"/>
        </w:rPr>
        <w:t>, J. (2012). Towards financial intelligence systems success. Effects of maturity and culture on analytical decision making, 54(1), 729-739</w:t>
      </w:r>
    </w:p>
    <w:p w14:paraId="35B0525D" w14:textId="77777777" w:rsidR="004D14A6" w:rsidRPr="009F143D" w:rsidRDefault="0002052F" w:rsidP="0002052F">
      <w:pPr>
        <w:pStyle w:val="Table"/>
        <w:rPr>
          <w:rFonts w:ascii="IRANYekan" w:hAnsi="IRANYekan" w:cs="B Mitra"/>
          <w:sz w:val="28"/>
          <w:szCs w:val="28"/>
          <w:rtl/>
        </w:rPr>
      </w:pPr>
      <w:r w:rsidRPr="009F143D">
        <w:rPr>
          <w:rFonts w:ascii="IRANYekan" w:hAnsi="IRANYekan" w:cs="B Mitra"/>
          <w:sz w:val="28"/>
          <w:szCs w:val="28"/>
          <w:rtl/>
        </w:rPr>
        <w:t>سازه‌ها و توزیع سوالات آنها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37"/>
        <w:gridCol w:w="3061"/>
        <w:gridCol w:w="3178"/>
      </w:tblGrid>
      <w:tr w:rsidR="0002052F" w:rsidRPr="009F143D" w14:paraId="468C21CD" w14:textId="77777777" w:rsidTr="0002052F">
        <w:tc>
          <w:tcPr>
            <w:tcW w:w="3337" w:type="dxa"/>
            <w:shd w:val="clear" w:color="auto" w:fill="DEEAF6" w:themeFill="accent1" w:themeFillTint="33"/>
          </w:tcPr>
          <w:p w14:paraId="48549B0B" w14:textId="77777777" w:rsidR="0002052F" w:rsidRPr="009F143D" w:rsidRDefault="0002052F" w:rsidP="0002052F">
            <w:pPr>
              <w:pStyle w:val="BortBold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سازه‌های هوش مالی</w:t>
            </w:r>
          </w:p>
        </w:tc>
        <w:tc>
          <w:tcPr>
            <w:tcW w:w="3061" w:type="dxa"/>
            <w:shd w:val="clear" w:color="auto" w:fill="DEEAF6" w:themeFill="accent1" w:themeFillTint="33"/>
          </w:tcPr>
          <w:p w14:paraId="70CCC5FE" w14:textId="77777777" w:rsidR="0002052F" w:rsidRPr="009F143D" w:rsidRDefault="0002052F" w:rsidP="0002052F">
            <w:pPr>
              <w:pStyle w:val="BortBold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تعداد گویه‌ها</w:t>
            </w:r>
          </w:p>
        </w:tc>
        <w:tc>
          <w:tcPr>
            <w:tcW w:w="3178" w:type="dxa"/>
            <w:shd w:val="clear" w:color="auto" w:fill="DEEAF6" w:themeFill="accent1" w:themeFillTint="33"/>
          </w:tcPr>
          <w:p w14:paraId="7AD488AC" w14:textId="77777777" w:rsidR="0002052F" w:rsidRPr="009F143D" w:rsidRDefault="0002052F" w:rsidP="0002052F">
            <w:pPr>
              <w:pStyle w:val="BortBold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شماره سوالات</w:t>
            </w:r>
          </w:p>
        </w:tc>
      </w:tr>
      <w:tr w:rsidR="0002052F" w:rsidRPr="009F143D" w14:paraId="5CCAD91F" w14:textId="77777777" w:rsidTr="0002052F">
        <w:tc>
          <w:tcPr>
            <w:tcW w:w="3337" w:type="dxa"/>
          </w:tcPr>
          <w:p w14:paraId="08F97DEF" w14:textId="77777777" w:rsidR="0002052F" w:rsidRPr="009F143D" w:rsidRDefault="0002052F" w:rsidP="0002052F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یکپارچگی داده های مالی</w:t>
            </w:r>
          </w:p>
        </w:tc>
        <w:tc>
          <w:tcPr>
            <w:tcW w:w="3061" w:type="dxa"/>
          </w:tcPr>
          <w:p w14:paraId="6660DFBC" w14:textId="77777777" w:rsidR="0002052F" w:rsidRPr="009F143D" w:rsidRDefault="0002052F" w:rsidP="0002052F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178" w:type="dxa"/>
          </w:tcPr>
          <w:p w14:paraId="2D742C0E" w14:textId="77777777" w:rsidR="0002052F" w:rsidRPr="009F143D" w:rsidRDefault="0002052F" w:rsidP="0002052F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 xml:space="preserve"> 1-4</w:t>
            </w:r>
          </w:p>
        </w:tc>
      </w:tr>
      <w:tr w:rsidR="0002052F" w:rsidRPr="009F143D" w14:paraId="0B73A88E" w14:textId="77777777" w:rsidTr="0002052F">
        <w:tc>
          <w:tcPr>
            <w:tcW w:w="3337" w:type="dxa"/>
          </w:tcPr>
          <w:p w14:paraId="6CF85167" w14:textId="77777777" w:rsidR="0002052F" w:rsidRPr="009F143D" w:rsidRDefault="0002052F" w:rsidP="0002052F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کیفیت محتوای اطلاعات مالی</w:t>
            </w:r>
          </w:p>
        </w:tc>
        <w:tc>
          <w:tcPr>
            <w:tcW w:w="3061" w:type="dxa"/>
          </w:tcPr>
          <w:p w14:paraId="0D57BFC7" w14:textId="77777777" w:rsidR="0002052F" w:rsidRPr="009F143D" w:rsidRDefault="0002052F" w:rsidP="0002052F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178" w:type="dxa"/>
          </w:tcPr>
          <w:p w14:paraId="7A64E35F" w14:textId="77777777" w:rsidR="0002052F" w:rsidRPr="009F143D" w:rsidRDefault="0002052F" w:rsidP="0002052F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 xml:space="preserve"> 5- 8 </w:t>
            </w:r>
          </w:p>
        </w:tc>
      </w:tr>
      <w:tr w:rsidR="0002052F" w:rsidRPr="009F143D" w14:paraId="2C79AE45" w14:textId="77777777" w:rsidTr="0002052F">
        <w:tc>
          <w:tcPr>
            <w:tcW w:w="3337" w:type="dxa"/>
          </w:tcPr>
          <w:p w14:paraId="6F15F892" w14:textId="77777777" w:rsidR="0002052F" w:rsidRPr="009F143D" w:rsidRDefault="0002052F" w:rsidP="0002052F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کیفیت دسترسی به اطلاعات مالی</w:t>
            </w:r>
          </w:p>
        </w:tc>
        <w:tc>
          <w:tcPr>
            <w:tcW w:w="3061" w:type="dxa"/>
          </w:tcPr>
          <w:p w14:paraId="38EDE097" w14:textId="77777777" w:rsidR="0002052F" w:rsidRPr="009F143D" w:rsidRDefault="0002052F" w:rsidP="0002052F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178" w:type="dxa"/>
          </w:tcPr>
          <w:p w14:paraId="18CDDBE5" w14:textId="77777777" w:rsidR="0002052F" w:rsidRPr="009F143D" w:rsidRDefault="0002052F" w:rsidP="0002052F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 xml:space="preserve"> 9-12</w:t>
            </w:r>
          </w:p>
        </w:tc>
      </w:tr>
      <w:tr w:rsidR="0002052F" w:rsidRPr="009F143D" w14:paraId="5DEA525F" w14:textId="77777777" w:rsidTr="0002052F">
        <w:tc>
          <w:tcPr>
            <w:tcW w:w="3337" w:type="dxa"/>
          </w:tcPr>
          <w:p w14:paraId="531F4AE2" w14:textId="77777777" w:rsidR="0002052F" w:rsidRPr="009F143D" w:rsidRDefault="0002052F" w:rsidP="0002052F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فرهنگ تصمیم گیری تحلیلی مالی</w:t>
            </w:r>
          </w:p>
        </w:tc>
        <w:tc>
          <w:tcPr>
            <w:tcW w:w="3061" w:type="dxa"/>
          </w:tcPr>
          <w:p w14:paraId="72889451" w14:textId="77777777" w:rsidR="0002052F" w:rsidRPr="009F143D" w:rsidRDefault="0002052F" w:rsidP="0002052F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178" w:type="dxa"/>
          </w:tcPr>
          <w:p w14:paraId="7CAEEDEB" w14:textId="77777777" w:rsidR="0002052F" w:rsidRPr="009F143D" w:rsidRDefault="0002052F" w:rsidP="0002052F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9F143D">
              <w:rPr>
                <w:rFonts w:ascii="IRANYekan" w:hAnsi="IRANYekan" w:cs="B Mitra"/>
                <w:sz w:val="28"/>
                <w:szCs w:val="28"/>
                <w:rtl/>
              </w:rPr>
              <w:t xml:space="preserve"> 13- 16</w:t>
            </w:r>
          </w:p>
        </w:tc>
      </w:tr>
    </w:tbl>
    <w:p w14:paraId="0166E60D" w14:textId="77777777" w:rsidR="004D14A6" w:rsidRPr="009F143D" w:rsidRDefault="004D14A6" w:rsidP="004D14A6">
      <w:pPr>
        <w:rPr>
          <w:rFonts w:ascii="IRANYekan" w:hAnsi="IRANYekan" w:cs="B Mitra"/>
          <w:sz w:val="28"/>
          <w:rtl/>
        </w:rPr>
      </w:pPr>
      <w:r w:rsidRPr="009F143D">
        <w:rPr>
          <w:rFonts w:ascii="IRANYekan" w:hAnsi="IRANYekan" w:cs="B Mitra"/>
          <w:sz w:val="28"/>
          <w:rtl/>
        </w:rPr>
        <w:t>روایی:</w:t>
      </w:r>
    </w:p>
    <w:p w14:paraId="63942489" w14:textId="77777777" w:rsidR="004D14A6" w:rsidRPr="009F143D" w:rsidRDefault="004D14A6" w:rsidP="004D14A6">
      <w:pPr>
        <w:rPr>
          <w:rFonts w:ascii="IRANYekan" w:hAnsi="IRANYekan" w:cs="B Mitra"/>
          <w:sz w:val="28"/>
          <w:rtl/>
        </w:rPr>
      </w:pPr>
      <w:r w:rsidRPr="009F143D">
        <w:rPr>
          <w:rFonts w:ascii="IRANYekan" w:hAnsi="IRANYekan" w:cs="B Mitra"/>
          <w:sz w:val="28"/>
          <w:rtl/>
        </w:rPr>
        <w:t>روایی محتوایی:  از دیدگاه کارشناسان تایید شد</w:t>
      </w:r>
    </w:p>
    <w:p w14:paraId="454A953B" w14:textId="77777777" w:rsidR="004D14A6" w:rsidRPr="009F143D" w:rsidRDefault="004D14A6" w:rsidP="004D14A6">
      <w:pPr>
        <w:rPr>
          <w:rFonts w:ascii="IRANYekan" w:hAnsi="IRANYekan" w:cs="B Mitra"/>
          <w:sz w:val="28"/>
          <w:rtl/>
        </w:rPr>
      </w:pPr>
      <w:r w:rsidRPr="009F143D">
        <w:rPr>
          <w:rFonts w:ascii="IRANYekan" w:hAnsi="IRANYekan" w:cs="B Mitra"/>
          <w:sz w:val="28"/>
          <w:rtl/>
        </w:rPr>
        <w:t>روایی سازه: از تحلیل عاملی تاییدی مرتبه دوم استفاده شد</w:t>
      </w:r>
    </w:p>
    <w:p w14:paraId="594BC83B" w14:textId="77777777" w:rsidR="004D14A6" w:rsidRPr="009F143D" w:rsidRDefault="004D14A6" w:rsidP="004D14A6">
      <w:pPr>
        <w:rPr>
          <w:rFonts w:ascii="IRANYekan" w:hAnsi="IRANYekan" w:cs="B Mitra"/>
          <w:sz w:val="28"/>
          <w:rtl/>
        </w:rPr>
      </w:pPr>
      <w:r w:rsidRPr="009F143D">
        <w:rPr>
          <w:rFonts w:ascii="IRANYekan" w:hAnsi="IRANYekan" w:cs="B Mitra"/>
          <w:sz w:val="28"/>
          <w:rtl/>
        </w:rPr>
        <w:t xml:space="preserve">روایی واگرا: برای هر چهار مقدار </w:t>
      </w:r>
      <w:r w:rsidRPr="009F143D">
        <w:rPr>
          <w:rFonts w:ascii="IRANYekan" w:hAnsi="IRANYekan" w:cs="B Mitra"/>
          <w:sz w:val="28"/>
        </w:rPr>
        <w:t>AVE</w:t>
      </w:r>
      <w:r w:rsidRPr="009F143D">
        <w:rPr>
          <w:rFonts w:ascii="IRANYekan" w:hAnsi="IRANYekan" w:cs="B Mitra"/>
          <w:sz w:val="28"/>
          <w:rtl/>
        </w:rPr>
        <w:t xml:space="preserve"> از 5/0 بیشتر شده است.</w:t>
      </w:r>
    </w:p>
    <w:p w14:paraId="4B4D6A6E" w14:textId="77777777" w:rsidR="004D14A6" w:rsidRPr="009F143D" w:rsidRDefault="004D14A6" w:rsidP="004D14A6">
      <w:pPr>
        <w:rPr>
          <w:rFonts w:ascii="IRANYekan" w:hAnsi="IRANYekan" w:cs="B Mitra"/>
          <w:sz w:val="28"/>
          <w:rtl/>
        </w:rPr>
      </w:pPr>
      <w:r w:rsidRPr="009F143D">
        <w:rPr>
          <w:rFonts w:ascii="IRANYekan" w:hAnsi="IRANYekan" w:cs="B Mitra"/>
          <w:sz w:val="28"/>
          <w:rtl/>
        </w:rPr>
        <w:t>پایایی</w:t>
      </w:r>
    </w:p>
    <w:p w14:paraId="73F8E67C" w14:textId="77777777" w:rsidR="004D14A6" w:rsidRPr="009F143D" w:rsidRDefault="004D14A6" w:rsidP="0002052F">
      <w:pPr>
        <w:rPr>
          <w:rFonts w:ascii="IRANYekan" w:hAnsi="IRANYekan" w:cs="B Mitra"/>
          <w:sz w:val="28"/>
          <w:rtl/>
        </w:rPr>
      </w:pPr>
      <w:r w:rsidRPr="009F143D">
        <w:rPr>
          <w:rFonts w:ascii="IRANYekan" w:hAnsi="IRANYekan" w:cs="B Mitra"/>
          <w:sz w:val="28"/>
          <w:rtl/>
        </w:rPr>
        <w:t xml:space="preserve">آلفای کرونباخ پرسشنامه </w:t>
      </w:r>
      <w:r w:rsidR="0002052F" w:rsidRPr="009F143D">
        <w:rPr>
          <w:rFonts w:ascii="IRANYekan" w:hAnsi="IRANYekan" w:cs="B Mitra"/>
          <w:sz w:val="28"/>
          <w:rtl/>
        </w:rPr>
        <w:t>832</w:t>
      </w:r>
      <w:r w:rsidRPr="009F143D">
        <w:rPr>
          <w:rFonts w:ascii="IRANYekan" w:hAnsi="IRANYekan" w:cs="B Mitra"/>
          <w:sz w:val="28"/>
          <w:rtl/>
        </w:rPr>
        <w:t>/0 بدست آمده است.</w:t>
      </w:r>
    </w:p>
    <w:p w14:paraId="2EAF0BCC" w14:textId="77777777" w:rsidR="004D14A6" w:rsidRPr="009F143D" w:rsidRDefault="004D14A6" w:rsidP="004D14A6">
      <w:pPr>
        <w:rPr>
          <w:rFonts w:ascii="IRANYekan" w:hAnsi="IRANYekan" w:cs="B Mitra"/>
          <w:sz w:val="28"/>
          <w:rtl/>
        </w:rPr>
      </w:pPr>
      <w:r w:rsidRPr="009F143D">
        <w:rPr>
          <w:rFonts w:ascii="IRANYekan" w:hAnsi="IRANYekan" w:cs="B Mitra"/>
          <w:sz w:val="28"/>
          <w:rtl/>
        </w:rPr>
        <w:t xml:space="preserve">پایایی مرکب:‌ برای هر چهار مقدار </w:t>
      </w:r>
      <w:r w:rsidRPr="009F143D">
        <w:rPr>
          <w:rFonts w:ascii="IRANYekan" w:hAnsi="IRANYekan" w:cs="B Mitra"/>
          <w:sz w:val="28"/>
        </w:rPr>
        <w:t>CR</w:t>
      </w:r>
      <w:r w:rsidRPr="009F143D">
        <w:rPr>
          <w:rFonts w:ascii="IRANYekan" w:hAnsi="IRANYekan" w:cs="B Mitra"/>
          <w:sz w:val="28"/>
          <w:rtl/>
        </w:rPr>
        <w:t xml:space="preserve"> از 7/0 بیشتر شده است.</w:t>
      </w:r>
    </w:p>
    <w:p w14:paraId="0C64688E" w14:textId="77777777" w:rsidR="004D14A6" w:rsidRPr="009F143D" w:rsidRDefault="004D14A6" w:rsidP="004D14A6">
      <w:pPr>
        <w:rPr>
          <w:rFonts w:ascii="IRANYekan" w:hAnsi="IRANYekan" w:cs="B Mitra"/>
          <w:sz w:val="28"/>
        </w:rPr>
      </w:pPr>
    </w:p>
    <w:sectPr w:rsidR="004D14A6" w:rsidRPr="009F143D" w:rsidSect="006831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A0BBB" w14:textId="77777777" w:rsidR="00A22EE8" w:rsidRDefault="00A22EE8" w:rsidP="002B32A3">
      <w:r>
        <w:separator/>
      </w:r>
    </w:p>
  </w:endnote>
  <w:endnote w:type="continuationSeparator" w:id="0">
    <w:p w14:paraId="0CA228D6" w14:textId="77777777" w:rsidR="00A22EE8" w:rsidRDefault="00A22EE8" w:rsidP="002B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5BF2" w14:textId="77777777" w:rsidR="00683110" w:rsidRDefault="006831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4F0AE" w14:textId="77777777" w:rsidR="00683110" w:rsidRDefault="006831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F558A" w14:textId="77777777" w:rsidR="00683110" w:rsidRDefault="006831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740B1" w14:textId="77777777" w:rsidR="00A22EE8" w:rsidRDefault="00A22EE8" w:rsidP="002B32A3">
      <w:r>
        <w:separator/>
      </w:r>
    </w:p>
  </w:footnote>
  <w:footnote w:type="continuationSeparator" w:id="0">
    <w:p w14:paraId="226EE2B5" w14:textId="77777777" w:rsidR="00A22EE8" w:rsidRDefault="00A22EE8" w:rsidP="002B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E6472" w14:textId="312D7D6E" w:rsidR="00683110" w:rsidRDefault="006831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15E69" w14:textId="3931A8FF" w:rsidR="00683110" w:rsidRDefault="006831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46F7C" w14:textId="175BA09E" w:rsidR="00683110" w:rsidRDefault="006831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B3023"/>
    <w:multiLevelType w:val="hybridMultilevel"/>
    <w:tmpl w:val="B784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2F"/>
    <w:rsid w:val="0002052F"/>
    <w:rsid w:val="0005561A"/>
    <w:rsid w:val="000648A0"/>
    <w:rsid w:val="00071F02"/>
    <w:rsid w:val="000A24A1"/>
    <w:rsid w:val="000B73DF"/>
    <w:rsid w:val="0010417D"/>
    <w:rsid w:val="0011493B"/>
    <w:rsid w:val="00117B9A"/>
    <w:rsid w:val="00135D86"/>
    <w:rsid w:val="001B5A5C"/>
    <w:rsid w:val="001E282D"/>
    <w:rsid w:val="001F6488"/>
    <w:rsid w:val="002029CD"/>
    <w:rsid w:val="00224394"/>
    <w:rsid w:val="00247E5C"/>
    <w:rsid w:val="00270962"/>
    <w:rsid w:val="002B32A3"/>
    <w:rsid w:val="002F4601"/>
    <w:rsid w:val="00376C37"/>
    <w:rsid w:val="00402D16"/>
    <w:rsid w:val="00403DC4"/>
    <w:rsid w:val="004523BC"/>
    <w:rsid w:val="00452791"/>
    <w:rsid w:val="004617E9"/>
    <w:rsid w:val="004D14A6"/>
    <w:rsid w:val="004D468A"/>
    <w:rsid w:val="005825BE"/>
    <w:rsid w:val="006179AD"/>
    <w:rsid w:val="00627C4C"/>
    <w:rsid w:val="00683110"/>
    <w:rsid w:val="0069604A"/>
    <w:rsid w:val="006A2D51"/>
    <w:rsid w:val="00700285"/>
    <w:rsid w:val="007615B4"/>
    <w:rsid w:val="00765D72"/>
    <w:rsid w:val="007A6734"/>
    <w:rsid w:val="00844DAA"/>
    <w:rsid w:val="00873C92"/>
    <w:rsid w:val="00880DFF"/>
    <w:rsid w:val="00893532"/>
    <w:rsid w:val="008B0952"/>
    <w:rsid w:val="008D550C"/>
    <w:rsid w:val="008E6FAF"/>
    <w:rsid w:val="008F6817"/>
    <w:rsid w:val="00906356"/>
    <w:rsid w:val="009813B0"/>
    <w:rsid w:val="009F143D"/>
    <w:rsid w:val="00A22EE8"/>
    <w:rsid w:val="00A257E1"/>
    <w:rsid w:val="00A52D4C"/>
    <w:rsid w:val="00AB69D4"/>
    <w:rsid w:val="00AD2B16"/>
    <w:rsid w:val="00AD525F"/>
    <w:rsid w:val="00B13ADB"/>
    <w:rsid w:val="00B979F2"/>
    <w:rsid w:val="00BA31CF"/>
    <w:rsid w:val="00C1638D"/>
    <w:rsid w:val="00C1793D"/>
    <w:rsid w:val="00CB21DF"/>
    <w:rsid w:val="00CB2649"/>
    <w:rsid w:val="00D125D4"/>
    <w:rsid w:val="00D27DA0"/>
    <w:rsid w:val="00D747EA"/>
    <w:rsid w:val="00D8501A"/>
    <w:rsid w:val="00DC2BC1"/>
    <w:rsid w:val="00DF66B5"/>
    <w:rsid w:val="00E31051"/>
    <w:rsid w:val="00EE43C5"/>
    <w:rsid w:val="00F00DC0"/>
    <w:rsid w:val="00F01A92"/>
    <w:rsid w:val="00F027E0"/>
    <w:rsid w:val="00F1013D"/>
    <w:rsid w:val="00F75B34"/>
    <w:rsid w:val="00F940AD"/>
    <w:rsid w:val="00FB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6249E2"/>
  <w15:docId w15:val="{3C9E4D2A-6EF0-4E5F-9311-A80618D1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E5C"/>
    <w:pPr>
      <w:bidi/>
      <w:spacing w:after="0" w:line="240" w:lineRule="auto"/>
      <w:jc w:val="both"/>
    </w:pPr>
    <w:rPr>
      <w:rFonts w:ascii="Times New Roman" w:hAnsi="Times New Roman" w:cs="B 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224394"/>
    <w:pPr>
      <w:keepNext/>
      <w:spacing w:before="240"/>
      <w:outlineLvl w:val="0"/>
    </w:pPr>
    <w:rPr>
      <w:rFonts w:asciiTheme="minorHAnsi" w:hAnsiTheme="minorHAnsi"/>
      <w:b/>
      <w:bCs/>
      <w:kern w:val="32"/>
    </w:rPr>
  </w:style>
  <w:style w:type="paragraph" w:styleId="Heading2">
    <w:name w:val="heading 2"/>
    <w:basedOn w:val="Normal"/>
    <w:next w:val="Normal"/>
    <w:link w:val="Heading2Char"/>
    <w:qFormat/>
    <w:rsid w:val="00224394"/>
    <w:pPr>
      <w:keepNext/>
      <w:spacing w:before="240"/>
      <w:outlineLvl w:val="1"/>
    </w:pPr>
    <w:rPr>
      <w:rFonts w:ascii="Arial" w:hAnsi="Arial"/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224394"/>
    <w:pPr>
      <w:keepNext/>
      <w:spacing w:before="240"/>
      <w:jc w:val="center"/>
      <w:outlineLvl w:val="2"/>
    </w:pPr>
    <w:rPr>
      <w:rFonts w:ascii="Arial" w:hAnsi="Arial" w:cs="B Titr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224394"/>
    <w:pPr>
      <w:keepNext/>
      <w:spacing w:before="200"/>
      <w:jc w:val="center"/>
      <w:outlineLvl w:val="3"/>
    </w:pPr>
    <w:rPr>
      <w:rFonts w:eastAsiaTheme="majorEastAsia"/>
      <w:b/>
      <w:bCs/>
      <w:i/>
      <w:i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394"/>
    <w:pPr>
      <w:keepNext/>
      <w:keepLines/>
      <w:spacing w:before="24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t">
    <w:name w:val="Bort"/>
    <w:basedOn w:val="Normal"/>
    <w:next w:val="Normal"/>
    <w:rsid w:val="00224394"/>
    <w:rPr>
      <w:sz w:val="20"/>
      <w:szCs w:val="24"/>
    </w:rPr>
  </w:style>
  <w:style w:type="paragraph" w:customStyle="1" w:styleId="BortBold">
    <w:name w:val="BortBold"/>
    <w:basedOn w:val="Bort"/>
    <w:next w:val="Normal"/>
    <w:rsid w:val="00224394"/>
    <w:pPr>
      <w:jc w:val="center"/>
    </w:pPr>
    <w:rPr>
      <w:b/>
      <w:bCs/>
      <w:szCs w:val="22"/>
    </w:rPr>
  </w:style>
  <w:style w:type="paragraph" w:customStyle="1" w:styleId="BortCenter">
    <w:name w:val="BortCenter"/>
    <w:basedOn w:val="Bort"/>
    <w:next w:val="Normal"/>
    <w:rsid w:val="00224394"/>
    <w:pPr>
      <w:jc w:val="center"/>
    </w:pPr>
  </w:style>
  <w:style w:type="paragraph" w:styleId="Caption">
    <w:name w:val="caption"/>
    <w:basedOn w:val="Normal"/>
    <w:next w:val="Normal"/>
    <w:unhideWhenUsed/>
    <w:qFormat/>
    <w:rsid w:val="00224394"/>
    <w:pPr>
      <w:spacing w:after="200"/>
    </w:pPr>
    <w:rPr>
      <w:b/>
      <w:bCs/>
      <w:sz w:val="18"/>
      <w:szCs w:val="24"/>
    </w:rPr>
  </w:style>
  <w:style w:type="paragraph" w:customStyle="1" w:styleId="Code">
    <w:name w:val="Code"/>
    <w:basedOn w:val="Normal"/>
    <w:qFormat/>
    <w:rsid w:val="00224394"/>
    <w:pPr>
      <w:bidi w:val="0"/>
      <w:spacing w:after="100" w:afterAutospacing="1"/>
      <w:jc w:val="left"/>
    </w:pPr>
    <w:rPr>
      <w:sz w:val="20"/>
      <w:szCs w:val="20"/>
    </w:rPr>
  </w:style>
  <w:style w:type="paragraph" w:customStyle="1" w:styleId="Figure">
    <w:name w:val="Figure"/>
    <w:basedOn w:val="Normal"/>
    <w:next w:val="Picture"/>
    <w:rsid w:val="00224394"/>
    <w:pPr>
      <w:keepNext/>
      <w:spacing w:before="240"/>
      <w:jc w:val="center"/>
    </w:pPr>
    <w:rPr>
      <w:b/>
      <w:bCs/>
      <w:sz w:val="20"/>
      <w:szCs w:val="24"/>
    </w:rPr>
  </w:style>
  <w:style w:type="character" w:customStyle="1" w:styleId="Heading1Char">
    <w:name w:val="Heading 1 Char"/>
    <w:link w:val="Heading1"/>
    <w:rsid w:val="00224394"/>
    <w:rPr>
      <w:rFonts w:cs="B Lotus"/>
      <w:b/>
      <w:bCs/>
      <w:kern w:val="32"/>
      <w:sz w:val="24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224394"/>
    <w:rPr>
      <w:rFonts w:ascii="Arial" w:hAnsi="Arial" w:cs="B Nazanin"/>
      <w:b/>
      <w:bCs/>
      <w:sz w:val="24"/>
      <w:szCs w:val="26"/>
      <w:lang w:bidi="fa-IR"/>
    </w:rPr>
  </w:style>
  <w:style w:type="character" w:customStyle="1" w:styleId="Heading3Char">
    <w:name w:val="Heading 3 Char"/>
    <w:basedOn w:val="DefaultParagraphFont"/>
    <w:link w:val="Heading3"/>
    <w:rsid w:val="00224394"/>
    <w:rPr>
      <w:rFonts w:ascii="Arial" w:hAnsi="Arial" w:cs="B Titr"/>
      <w:b/>
      <w:bCs/>
      <w:sz w:val="24"/>
      <w:szCs w:val="28"/>
      <w:lang w:bidi="fa-IR"/>
    </w:rPr>
  </w:style>
  <w:style w:type="paragraph" w:customStyle="1" w:styleId="Nahed">
    <w:name w:val="Nahed"/>
    <w:basedOn w:val="Normal"/>
    <w:next w:val="Normal"/>
    <w:link w:val="NahedChar"/>
    <w:qFormat/>
    <w:rsid w:val="00224394"/>
    <w:pPr>
      <w:keepNext/>
      <w:spacing w:before="120"/>
    </w:pPr>
    <w:rPr>
      <w:b/>
      <w:bCs/>
    </w:rPr>
  </w:style>
  <w:style w:type="character" w:customStyle="1" w:styleId="NahedChar">
    <w:name w:val="Nahed Char"/>
    <w:basedOn w:val="DefaultParagraphFont"/>
    <w:link w:val="Nahed"/>
    <w:rsid w:val="00224394"/>
    <w:rPr>
      <w:rFonts w:ascii="Times New Roman" w:hAnsi="Times New Roman" w:cs="B Lotus"/>
      <w:b/>
      <w:bCs/>
      <w:sz w:val="24"/>
      <w:szCs w:val="28"/>
      <w:lang w:bidi="fa-IR"/>
    </w:rPr>
  </w:style>
  <w:style w:type="paragraph" w:customStyle="1" w:styleId="Table">
    <w:name w:val="Table"/>
    <w:basedOn w:val="Normal"/>
    <w:next w:val="Normal"/>
    <w:link w:val="TableChar"/>
    <w:rsid w:val="00224394"/>
    <w:pPr>
      <w:keepNext/>
      <w:spacing w:before="240"/>
      <w:jc w:val="center"/>
    </w:pPr>
    <w:rPr>
      <w:b/>
      <w:bCs/>
      <w:sz w:val="20"/>
      <w:szCs w:val="24"/>
    </w:rPr>
  </w:style>
  <w:style w:type="character" w:customStyle="1" w:styleId="TableChar">
    <w:name w:val="Table Char"/>
    <w:link w:val="Table"/>
    <w:rsid w:val="00224394"/>
    <w:rPr>
      <w:rFonts w:ascii="Times New Roman" w:hAnsi="Times New Roman" w:cs="B Lotus"/>
      <w:b/>
      <w:bCs/>
      <w:sz w:val="20"/>
      <w:szCs w:val="24"/>
      <w:lang w:bidi="fa-IR"/>
    </w:rPr>
  </w:style>
  <w:style w:type="table" w:customStyle="1" w:styleId="tblsimple">
    <w:name w:val="tblsimple"/>
    <w:basedOn w:val="TableNormal"/>
    <w:uiPriority w:val="99"/>
    <w:rsid w:val="00224394"/>
    <w:pPr>
      <w:spacing w:after="0" w:line="240" w:lineRule="auto"/>
      <w:jc w:val="center"/>
    </w:pPr>
    <w:rPr>
      <w:rFonts w:ascii="Times New Roman" w:hAnsi="Times New Roman" w:cs="B Nazanin"/>
      <w:sz w:val="20"/>
      <w:szCs w:val="24"/>
      <w:lang w:bidi="fa-IR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 w:themeFill="background1"/>
      <w:vAlign w:val="center"/>
    </w:tcPr>
  </w:style>
  <w:style w:type="character" w:customStyle="1" w:styleId="Heading9Char">
    <w:name w:val="Heading 9 Char"/>
    <w:basedOn w:val="DefaultParagraphFont"/>
    <w:link w:val="Heading9"/>
    <w:uiPriority w:val="9"/>
    <w:semiHidden/>
    <w:rsid w:val="00224394"/>
    <w:rPr>
      <w:rFonts w:ascii="Times New Roman" w:eastAsiaTheme="majorEastAsia" w:hAnsi="Times New Roman" w:cs="B Lotus"/>
      <w:sz w:val="24"/>
      <w:szCs w:val="28"/>
      <w:lang w:bidi="fa-IR"/>
    </w:rPr>
  </w:style>
  <w:style w:type="paragraph" w:customStyle="1" w:styleId="Picture">
    <w:name w:val="Picture"/>
    <w:basedOn w:val="Normal"/>
    <w:next w:val="Normal"/>
    <w:qFormat/>
    <w:rsid w:val="00224394"/>
    <w:pPr>
      <w:spacing w:after="100" w:afterAutospacing="1"/>
      <w:jc w:val="center"/>
    </w:pPr>
  </w:style>
  <w:style w:type="paragraph" w:styleId="TOC1">
    <w:name w:val="toc 1"/>
    <w:basedOn w:val="Normal"/>
    <w:next w:val="Normal"/>
    <w:autoRedefine/>
    <w:uiPriority w:val="39"/>
    <w:rsid w:val="00224394"/>
    <w:rPr>
      <w:rFonts w:ascii="Cambria Math" w:hAnsi="Cambria Math"/>
    </w:rPr>
  </w:style>
  <w:style w:type="paragraph" w:styleId="NormalWeb">
    <w:name w:val="Normal (Web)"/>
    <w:basedOn w:val="Normal"/>
    <w:uiPriority w:val="99"/>
    <w:semiHidden/>
    <w:unhideWhenUsed/>
    <w:rsid w:val="00224394"/>
    <w:pPr>
      <w:bidi w:val="0"/>
      <w:spacing w:before="100" w:beforeAutospacing="1" w:after="100" w:afterAutospacing="1"/>
      <w:jc w:val="left"/>
    </w:pPr>
    <w:rPr>
      <w:rFonts w:eastAsiaTheme="minorEastAsia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B3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2A3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243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394"/>
    <w:rPr>
      <w:rFonts w:ascii="Times New Roman" w:hAnsi="Times New Roman" w:cs="B Lotus"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2A3"/>
    <w:rPr>
      <w:rFonts w:ascii="Tahoma" w:hAnsi="Tahoma" w:cs="Tahoma"/>
      <w:sz w:val="16"/>
      <w:szCs w:val="16"/>
    </w:rPr>
  </w:style>
  <w:style w:type="paragraph" w:customStyle="1" w:styleId="Refrences">
    <w:name w:val="Refrences"/>
    <w:basedOn w:val="Code"/>
    <w:rsid w:val="00224394"/>
    <w:pPr>
      <w:spacing w:after="120" w:afterAutospacing="0"/>
      <w:jc w:val="both"/>
    </w:pPr>
    <w:rPr>
      <w:rFonts w:ascii="Cambria Math" w:hAnsi="Cambria Math"/>
    </w:rPr>
  </w:style>
  <w:style w:type="character" w:styleId="FootnoteReference">
    <w:name w:val="footnote reference"/>
    <w:basedOn w:val="DefaultParagraphFont"/>
    <w:uiPriority w:val="99"/>
    <w:semiHidden/>
    <w:unhideWhenUsed/>
    <w:rsid w:val="002243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394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394"/>
    <w:rPr>
      <w:rFonts w:ascii="Times New Roman" w:hAnsi="Times New Roman" w:cs="B Lotus"/>
      <w:sz w:val="20"/>
      <w:szCs w:val="20"/>
      <w:lang w:bidi="fa-IR"/>
    </w:rPr>
  </w:style>
  <w:style w:type="character" w:customStyle="1" w:styleId="Heading4Char">
    <w:name w:val="Heading 4 Char"/>
    <w:basedOn w:val="DefaultParagraphFont"/>
    <w:link w:val="Heading4"/>
    <w:rsid w:val="00224394"/>
    <w:rPr>
      <w:rFonts w:ascii="Times New Roman" w:eastAsiaTheme="majorEastAsia" w:hAnsi="Times New Roman" w:cs="B Nazanin"/>
      <w:b/>
      <w:bCs/>
      <w:i/>
      <w:iCs/>
      <w:color w:val="000000" w:themeColor="text1"/>
      <w:sz w:val="24"/>
      <w:szCs w:val="28"/>
      <w:lang w:bidi="fa-IR"/>
    </w:rPr>
  </w:style>
  <w:style w:type="table" w:customStyle="1" w:styleId="a">
    <w:name w:val="آزیتا"/>
    <w:basedOn w:val="TableNormal"/>
    <w:uiPriority w:val="99"/>
    <w:rsid w:val="00224394"/>
    <w:pPr>
      <w:spacing w:after="0" w:line="240" w:lineRule="auto"/>
      <w:jc w:val="center"/>
    </w:pPr>
    <w:rPr>
      <w:rFonts w:cs="B Nazani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</w:style>
  <w:style w:type="paragraph" w:styleId="ListParagraph">
    <w:name w:val="List Paragraph"/>
    <w:basedOn w:val="Normal"/>
    <w:qFormat/>
    <w:rsid w:val="0002052F"/>
    <w:pPr>
      <w:ind w:left="720"/>
      <w:contextualSpacing/>
      <w:jc w:val="left"/>
    </w:pPr>
    <w:rPr>
      <w:rFonts w:cs="Times New Roman"/>
      <w:szCs w:val="24"/>
      <w:lang w:bidi="ar-SA"/>
    </w:rPr>
  </w:style>
  <w:style w:type="table" w:styleId="TableGrid">
    <w:name w:val="Table Grid"/>
    <w:basedOn w:val="TableNormal"/>
    <w:uiPriority w:val="39"/>
    <w:rsid w:val="0002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Questionnaire\&#1662;&#1585;&#1587;&#1588;&#1606;&#1575;&#1605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پرسشنامه.dotx</Template>
  <TotalTime>5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4</cp:revision>
  <cp:lastPrinted>2022-04-30T14:22:00Z</cp:lastPrinted>
  <dcterms:created xsi:type="dcterms:W3CDTF">2019-01-11T20:37:00Z</dcterms:created>
  <dcterms:modified xsi:type="dcterms:W3CDTF">2024-04-21T06:22:00Z</dcterms:modified>
</cp:coreProperties>
</file>